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s-HN"/>
        </w:rPr>
        <w:id w:val="-1062708151"/>
        <w:docPartObj>
          <w:docPartGallery w:val="Cover Pages"/>
          <w:docPartUnique/>
        </w:docPartObj>
      </w:sdtPr>
      <w:sdtEndPr>
        <w:rPr>
          <w:rFonts w:eastAsiaTheme="minorHAnsi"/>
          <w:lang w:val="es-ES_tradnl" w:eastAsia="es-MX"/>
        </w:rPr>
      </w:sdtEndPr>
      <w:sdtContent>
        <w:p w14:paraId="140224D2" w14:textId="4CC3C5D1" w:rsidR="00C453E0" w:rsidRPr="00A837F1" w:rsidRDefault="00DF36D2" w:rsidP="001019A1">
          <w:pPr>
            <w:pStyle w:val="Encabezado"/>
            <w:rPr>
              <w:lang w:val="es-HN"/>
            </w:rPr>
          </w:pPr>
          <w:r w:rsidRPr="00A837F1">
            <w:rPr>
              <w:rFonts w:ascii="Calibri" w:eastAsia="Calibri" w:hAnsi="Calibri" w:cs="Times New Roman"/>
              <w:noProof/>
              <w:lang w:val="es-HN" w:eastAsia="es-HN"/>
            </w:rPr>
            <w:drawing>
              <wp:anchor distT="0" distB="0" distL="114300" distR="114300" simplePos="0" relativeHeight="251660287" behindDoc="1" locked="0" layoutInCell="1" allowOverlap="1" wp14:anchorId="614A9D15" wp14:editId="0679174F">
                <wp:simplePos x="0" y="0"/>
                <wp:positionH relativeFrom="page">
                  <wp:posOffset>-27502</wp:posOffset>
                </wp:positionH>
                <wp:positionV relativeFrom="page">
                  <wp:posOffset>0</wp:posOffset>
                </wp:positionV>
                <wp:extent cx="7781925" cy="10596841"/>
                <wp:effectExtent l="0" t="0" r="0" b="0"/>
                <wp:wrapNone/>
                <wp:docPr id="1" name="Imagen 1" descr="D:\servicios forobeta posts\diseño grafico\CLIENTES\Feelmusic - 05.11.18\archivos\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servicios forobeta posts\diseño grafico\CLIENTES\Feelmusic - 05.11.18\archivos\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1925" cy="105968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B37AC" w14:textId="77777777" w:rsidR="00C453E0" w:rsidRPr="00A837F1" w:rsidRDefault="00C453E0" w:rsidP="001019A1">
          <w:pPr>
            <w:rPr>
              <w:lang w:val="es-HN"/>
            </w:rPr>
          </w:pPr>
        </w:p>
        <w:p w14:paraId="2DA3A1D8" w14:textId="77777777" w:rsidR="00C453E0" w:rsidRPr="00A837F1" w:rsidRDefault="00C453E0" w:rsidP="001019A1">
          <w:pPr>
            <w:rPr>
              <w:lang w:val="es-HN" w:eastAsia="es-MX"/>
            </w:rPr>
          </w:pPr>
        </w:p>
        <w:p w14:paraId="7984A592" w14:textId="77777777" w:rsidR="00C453E0" w:rsidRPr="00A837F1" w:rsidRDefault="00C453E0" w:rsidP="001019A1">
          <w:pPr>
            <w:rPr>
              <w:lang w:val="es-HN" w:eastAsia="es-MX"/>
            </w:rPr>
          </w:pPr>
        </w:p>
        <w:p w14:paraId="70D0C487" w14:textId="77777777" w:rsidR="00C453E0" w:rsidRPr="00A837F1" w:rsidRDefault="00C453E0" w:rsidP="001019A1">
          <w:pPr>
            <w:rPr>
              <w:lang w:val="es-HN" w:eastAsia="es-MX"/>
            </w:rPr>
          </w:pPr>
        </w:p>
        <w:p w14:paraId="14105DDD" w14:textId="77777777" w:rsidR="00C453E0" w:rsidRPr="00A837F1" w:rsidRDefault="00C453E0" w:rsidP="001019A1">
          <w:pPr>
            <w:rPr>
              <w:lang w:val="es-HN" w:eastAsia="es-MX"/>
            </w:rPr>
          </w:pPr>
        </w:p>
        <w:p w14:paraId="52EDB3A3" w14:textId="77777777" w:rsidR="00B56517" w:rsidRPr="00A837F1" w:rsidRDefault="00055CB1" w:rsidP="001019A1">
          <w:pPr>
            <w:rPr>
              <w:lang w:val="es-HN" w:eastAsia="es-HN"/>
            </w:rPr>
          </w:pPr>
          <w:r w:rsidRPr="00A837F1">
            <w:rPr>
              <w:rFonts w:ascii="Calibri" w:eastAsia="Calibri" w:hAnsi="Calibri" w:cs="Times New Roman"/>
              <w:noProof/>
              <w:lang w:val="es-HN" w:eastAsia="es-HN"/>
            </w:rPr>
            <w:drawing>
              <wp:anchor distT="0" distB="0" distL="114300" distR="114300" simplePos="0" relativeHeight="251663360" behindDoc="0" locked="0" layoutInCell="1" allowOverlap="1" wp14:anchorId="6E7FDBA8" wp14:editId="3A1AB172">
                <wp:simplePos x="0" y="0"/>
                <wp:positionH relativeFrom="margin">
                  <wp:posOffset>1478660</wp:posOffset>
                </wp:positionH>
                <wp:positionV relativeFrom="paragraph">
                  <wp:posOffset>86302</wp:posOffset>
                </wp:positionV>
                <wp:extent cx="2719449" cy="981475"/>
                <wp:effectExtent l="0" t="0" r="5080" b="9525"/>
                <wp:wrapNone/>
                <wp:docPr id="3" name="Imagen 3" descr="C:\Users\Olvin Otero\Documents\Año 2018\Logos\Instituto Hondureño de Geología y Minas (INHGEOMI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Olvin Otero\Documents\Año 2018\Logos\Instituto Hondureño de Geología y Minas (INHGEOMIN)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9449" cy="98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15194" w14:textId="77777777" w:rsidR="00C453E0" w:rsidRPr="00A837F1" w:rsidRDefault="00C453E0" w:rsidP="00D9103A">
          <w:pPr>
            <w:rPr>
              <w:sz w:val="24"/>
              <w:lang w:val="es-HN"/>
            </w:rPr>
          </w:pPr>
        </w:p>
        <w:p w14:paraId="27735AAE" w14:textId="77777777" w:rsidR="00DF36D2" w:rsidRPr="00A837F1" w:rsidRDefault="00DF36D2" w:rsidP="00282575">
          <w:pPr>
            <w:jc w:val="center"/>
            <w:rPr>
              <w:rFonts w:eastAsia="Calibri"/>
              <w:sz w:val="72"/>
              <w:szCs w:val="24"/>
              <w:lang w:val="es-HN"/>
            </w:rPr>
          </w:pPr>
        </w:p>
        <w:p w14:paraId="0F6A9CBB" w14:textId="77777777" w:rsidR="00DF36D2" w:rsidRPr="00A837F1" w:rsidRDefault="00DF36D2" w:rsidP="00282575">
          <w:pPr>
            <w:jc w:val="center"/>
            <w:rPr>
              <w:rFonts w:eastAsia="Calibri"/>
              <w:sz w:val="72"/>
              <w:szCs w:val="24"/>
              <w:lang w:val="es-HN"/>
            </w:rPr>
          </w:pPr>
        </w:p>
        <w:p w14:paraId="3195DE2F" w14:textId="1A7D1230" w:rsidR="00E10382" w:rsidRPr="00E10382" w:rsidRDefault="00E2261D" w:rsidP="00E10382">
          <w:pPr>
            <w:spacing w:before="240"/>
            <w:jc w:val="center"/>
            <w:rPr>
              <w:rFonts w:eastAsia="Calibri"/>
              <w:sz w:val="40"/>
              <w:szCs w:val="40"/>
              <w:lang w:val="es-HN"/>
            </w:rPr>
          </w:pPr>
          <w:r w:rsidRPr="00E10382">
            <w:rPr>
              <w:rFonts w:eastAsia="Calibri"/>
              <w:sz w:val="40"/>
              <w:szCs w:val="40"/>
              <w:lang w:val="es-HN"/>
            </w:rPr>
            <w:t>Propuesta</w:t>
          </w:r>
          <w:r w:rsidR="002160DB" w:rsidRPr="002160DB">
            <w:rPr>
              <w:rFonts w:eastAsia="Calibri"/>
              <w:sz w:val="40"/>
              <w:szCs w:val="40"/>
              <w:lang w:val="es-HN"/>
            </w:rPr>
            <w:t xml:space="preserve"> Técnica </w:t>
          </w:r>
          <w:r w:rsidR="002160DB">
            <w:rPr>
              <w:rFonts w:eastAsia="Calibri"/>
              <w:sz w:val="40"/>
              <w:szCs w:val="40"/>
              <w:lang w:val="es-HN"/>
            </w:rPr>
            <w:t xml:space="preserve">para la </w:t>
          </w:r>
          <w:r w:rsidR="002160DB" w:rsidRPr="002160DB">
            <w:rPr>
              <w:rFonts w:eastAsia="Calibri"/>
              <w:sz w:val="40"/>
              <w:szCs w:val="40"/>
              <w:lang w:val="es-HN"/>
            </w:rPr>
            <w:t>Exploración o Explotación en Áreas Especiales</w:t>
          </w:r>
        </w:p>
        <w:p w14:paraId="39243479" w14:textId="77777777" w:rsidR="00C453E0" w:rsidRPr="00E10382" w:rsidRDefault="00C453E0" w:rsidP="00945271">
          <w:pPr>
            <w:jc w:val="center"/>
            <w:rPr>
              <w:b/>
              <w:sz w:val="40"/>
              <w:lang w:val="es-HN"/>
            </w:rPr>
          </w:pPr>
        </w:p>
        <w:p w14:paraId="3CFDC892" w14:textId="77777777" w:rsidR="00C453E0" w:rsidRPr="00A837F1" w:rsidRDefault="002300A2" w:rsidP="00945271">
          <w:pPr>
            <w:jc w:val="center"/>
            <w:rPr>
              <w:sz w:val="28"/>
              <w:szCs w:val="36"/>
              <w:lang w:val="es-HN"/>
            </w:rPr>
          </w:pPr>
          <w:r w:rsidRPr="00A837F1">
            <w:rPr>
              <w:sz w:val="28"/>
              <w:szCs w:val="36"/>
              <w:lang w:val="es-HN"/>
            </w:rPr>
            <w:t>“[</w:t>
          </w:r>
          <w:r w:rsidR="00945271" w:rsidRPr="00A837F1">
            <w:rPr>
              <w:sz w:val="28"/>
              <w:szCs w:val="36"/>
              <w:lang w:val="es-HN"/>
            </w:rPr>
            <w:t>En este apartado deberá ingresar</w:t>
          </w:r>
          <w:r w:rsidRPr="00A837F1">
            <w:rPr>
              <w:sz w:val="28"/>
              <w:szCs w:val="36"/>
              <w:lang w:val="es-HN"/>
            </w:rPr>
            <w:t xml:space="preserve"> el nombre del proyecto minero]”</w:t>
          </w:r>
        </w:p>
        <w:p w14:paraId="6F044EDF" w14:textId="559F64E3" w:rsidR="00C453E0" w:rsidRDefault="00C453E0" w:rsidP="00945271">
          <w:pPr>
            <w:jc w:val="center"/>
            <w:rPr>
              <w:sz w:val="28"/>
              <w:szCs w:val="36"/>
              <w:lang w:val="es-HN"/>
            </w:rPr>
          </w:pPr>
        </w:p>
        <w:p w14:paraId="5EEE32AD" w14:textId="77777777" w:rsidR="00BA539C" w:rsidRPr="00A837F1" w:rsidRDefault="00BA539C" w:rsidP="00945271">
          <w:pPr>
            <w:jc w:val="center"/>
            <w:rPr>
              <w:sz w:val="28"/>
              <w:szCs w:val="36"/>
              <w:lang w:val="es-HN"/>
            </w:rPr>
          </w:pPr>
        </w:p>
        <w:p w14:paraId="1352A5F1" w14:textId="77777777" w:rsidR="00C453E0" w:rsidRPr="00A837F1" w:rsidRDefault="002300A2" w:rsidP="00945271">
          <w:pPr>
            <w:jc w:val="center"/>
            <w:rPr>
              <w:sz w:val="28"/>
              <w:szCs w:val="36"/>
              <w:lang w:val="es-HN"/>
            </w:rPr>
          </w:pPr>
          <w:r w:rsidRPr="00A837F1">
            <w:rPr>
              <w:sz w:val="28"/>
              <w:szCs w:val="36"/>
              <w:lang w:val="es-HN"/>
            </w:rPr>
            <w:t>“[</w:t>
          </w:r>
          <w:r w:rsidR="00945271" w:rsidRPr="00A837F1">
            <w:rPr>
              <w:sz w:val="28"/>
              <w:szCs w:val="36"/>
              <w:lang w:val="es-HN"/>
            </w:rPr>
            <w:t xml:space="preserve">En este apartado deberá ingresar </w:t>
          </w:r>
          <w:r w:rsidRPr="00A837F1">
            <w:rPr>
              <w:sz w:val="28"/>
              <w:szCs w:val="36"/>
              <w:lang w:val="es-HN"/>
            </w:rPr>
            <w:t>el nombre de la persona natural o jurídica]”</w:t>
          </w:r>
        </w:p>
        <w:p w14:paraId="5A001E8F" w14:textId="77777777" w:rsidR="00BA539C" w:rsidRDefault="00BA539C" w:rsidP="00945271">
          <w:pPr>
            <w:jc w:val="center"/>
            <w:rPr>
              <w:rFonts w:eastAsiaTheme="minorHAnsi"/>
              <w:sz w:val="28"/>
              <w:szCs w:val="36"/>
              <w:lang w:val="es-HN" w:eastAsia="es-MX"/>
            </w:rPr>
          </w:pPr>
        </w:p>
        <w:p w14:paraId="09612BBB" w14:textId="357D62C3" w:rsidR="002300A2" w:rsidRPr="00A837F1" w:rsidRDefault="00C453E0" w:rsidP="00945271">
          <w:pPr>
            <w:jc w:val="center"/>
            <w:rPr>
              <w:sz w:val="28"/>
              <w:szCs w:val="36"/>
              <w:lang w:val="es-HN"/>
            </w:rPr>
          </w:pPr>
          <w:r w:rsidRPr="00A837F1">
            <w:rPr>
              <w:noProof/>
              <w:sz w:val="28"/>
              <w:szCs w:val="36"/>
              <w:lang w:val="es-HN" w:eastAsia="es-HN"/>
            </w:rPr>
            <w:drawing>
              <wp:anchor distT="0" distB="0" distL="114300" distR="114300" simplePos="0" relativeHeight="251661312" behindDoc="1" locked="0" layoutInCell="1" allowOverlap="1" wp14:anchorId="2D162E2B" wp14:editId="46F5F399">
                <wp:simplePos x="0" y="0"/>
                <wp:positionH relativeFrom="page">
                  <wp:align>left</wp:align>
                </wp:positionH>
                <wp:positionV relativeFrom="paragraph">
                  <wp:posOffset>7362190</wp:posOffset>
                </wp:positionV>
                <wp:extent cx="7753985" cy="10934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png"/>
                        <pic:cNvPicPr/>
                      </pic:nvPicPr>
                      <pic:blipFill>
                        <a:blip r:embed="rId10">
                          <a:extLst>
                            <a:ext uri="{28A0092B-C50C-407E-A947-70E740481C1C}">
                              <a14:useLocalDpi xmlns:a14="http://schemas.microsoft.com/office/drawing/2010/main" val="0"/>
                            </a:ext>
                          </a:extLst>
                        </a:blip>
                        <a:stretch>
                          <a:fillRect/>
                        </a:stretch>
                      </pic:blipFill>
                      <pic:spPr>
                        <a:xfrm>
                          <a:off x="0" y="0"/>
                          <a:ext cx="7753985" cy="1093470"/>
                        </a:xfrm>
                        <a:prstGeom prst="rect">
                          <a:avLst/>
                        </a:prstGeom>
                      </pic:spPr>
                    </pic:pic>
                  </a:graphicData>
                </a:graphic>
                <wp14:sizeRelH relativeFrom="page">
                  <wp14:pctWidth>0</wp14:pctWidth>
                </wp14:sizeRelH>
                <wp14:sizeRelV relativeFrom="page">
                  <wp14:pctHeight>0</wp14:pctHeight>
                </wp14:sizeRelV>
              </wp:anchor>
            </w:drawing>
          </w:r>
          <w:r w:rsidR="002300A2" w:rsidRPr="00A837F1">
            <w:rPr>
              <w:sz w:val="28"/>
              <w:szCs w:val="36"/>
              <w:lang w:val="es-HN"/>
            </w:rPr>
            <w:t>“[</w:t>
          </w:r>
          <w:r w:rsidR="00945271" w:rsidRPr="00A837F1">
            <w:rPr>
              <w:sz w:val="28"/>
              <w:szCs w:val="36"/>
              <w:lang w:val="es-HN"/>
            </w:rPr>
            <w:t xml:space="preserve">En este apartado deberá ingresar </w:t>
          </w:r>
          <w:r w:rsidR="002300A2" w:rsidRPr="00A837F1">
            <w:rPr>
              <w:sz w:val="28"/>
              <w:szCs w:val="36"/>
              <w:lang w:val="es-HN"/>
            </w:rPr>
            <w:t>la fecha de presentación del documento]”</w:t>
          </w:r>
        </w:p>
        <w:p w14:paraId="6FD759C1" w14:textId="77777777" w:rsidR="00945271" w:rsidRPr="00A837F1" w:rsidRDefault="00945271" w:rsidP="00945271">
          <w:pPr>
            <w:jc w:val="center"/>
            <w:rPr>
              <w:sz w:val="28"/>
              <w:szCs w:val="36"/>
              <w:lang w:val="es-HN"/>
            </w:rPr>
          </w:pPr>
        </w:p>
        <w:p w14:paraId="339B437D" w14:textId="31658437" w:rsidR="00945271" w:rsidRDefault="00945271" w:rsidP="00945271">
          <w:pPr>
            <w:jc w:val="center"/>
            <w:rPr>
              <w:sz w:val="28"/>
              <w:szCs w:val="36"/>
              <w:lang w:val="es-HN"/>
            </w:rPr>
          </w:pPr>
        </w:p>
        <w:p w14:paraId="1E8DFD49" w14:textId="463B5BFD" w:rsidR="002160DB" w:rsidRDefault="002160DB" w:rsidP="00945271">
          <w:pPr>
            <w:jc w:val="center"/>
            <w:rPr>
              <w:sz w:val="28"/>
              <w:szCs w:val="36"/>
              <w:lang w:val="es-HN"/>
            </w:rPr>
          </w:pPr>
        </w:p>
        <w:p w14:paraId="6E44C675" w14:textId="77777777" w:rsidR="002160DB" w:rsidRPr="00A837F1" w:rsidRDefault="002160DB" w:rsidP="00945271">
          <w:pPr>
            <w:jc w:val="center"/>
            <w:rPr>
              <w:sz w:val="28"/>
              <w:szCs w:val="36"/>
              <w:lang w:val="es-HN"/>
            </w:rPr>
          </w:pPr>
        </w:p>
        <w:p w14:paraId="6678EE58" w14:textId="77777777" w:rsidR="00945271" w:rsidRPr="00A837F1" w:rsidRDefault="00945271" w:rsidP="00945271">
          <w:pPr>
            <w:jc w:val="center"/>
            <w:rPr>
              <w:sz w:val="28"/>
              <w:szCs w:val="36"/>
              <w:lang w:val="es-HN"/>
            </w:rPr>
          </w:pPr>
        </w:p>
        <w:p w14:paraId="485CA14D" w14:textId="77777777" w:rsidR="00945271" w:rsidRPr="00A837F1" w:rsidRDefault="00945271" w:rsidP="00945271">
          <w:pPr>
            <w:jc w:val="center"/>
            <w:rPr>
              <w:sz w:val="28"/>
              <w:szCs w:val="36"/>
              <w:lang w:val="es-HN"/>
            </w:rPr>
          </w:pPr>
        </w:p>
        <w:p w14:paraId="24A4E010" w14:textId="77777777" w:rsidR="00134714" w:rsidRPr="00A837F1" w:rsidRDefault="00134714" w:rsidP="00945271">
          <w:pPr>
            <w:tabs>
              <w:tab w:val="left" w:pos="5462"/>
            </w:tabs>
            <w:jc w:val="center"/>
            <w:rPr>
              <w:sz w:val="36"/>
              <w:lang w:val="es-CR"/>
            </w:rPr>
          </w:pPr>
        </w:p>
        <w:p w14:paraId="64349E87" w14:textId="77777777" w:rsidR="00134714" w:rsidRPr="00A837F1" w:rsidRDefault="00134714" w:rsidP="00945271">
          <w:pPr>
            <w:tabs>
              <w:tab w:val="left" w:pos="5462"/>
            </w:tabs>
            <w:jc w:val="center"/>
            <w:rPr>
              <w:sz w:val="36"/>
              <w:lang w:val="es-CR"/>
            </w:rPr>
          </w:pPr>
        </w:p>
        <w:p w14:paraId="51B27D47" w14:textId="77777777" w:rsidR="00134714" w:rsidRPr="00A837F1" w:rsidRDefault="00134714" w:rsidP="00945271">
          <w:pPr>
            <w:tabs>
              <w:tab w:val="left" w:pos="5462"/>
            </w:tabs>
            <w:jc w:val="center"/>
            <w:rPr>
              <w:sz w:val="36"/>
              <w:lang w:val="es-CR"/>
            </w:rPr>
          </w:pPr>
        </w:p>
        <w:p w14:paraId="477CFDA3" w14:textId="51871652" w:rsidR="00134714" w:rsidRPr="00A837F1" w:rsidRDefault="00134714" w:rsidP="00945271">
          <w:pPr>
            <w:tabs>
              <w:tab w:val="left" w:pos="5462"/>
            </w:tabs>
            <w:jc w:val="center"/>
            <w:rPr>
              <w:sz w:val="36"/>
              <w:lang w:val="es-CR"/>
            </w:rPr>
          </w:pPr>
        </w:p>
        <w:p w14:paraId="211B1ED3" w14:textId="62C967EA" w:rsidR="00134714" w:rsidRPr="00A837F1" w:rsidRDefault="00134714" w:rsidP="00945271">
          <w:pPr>
            <w:tabs>
              <w:tab w:val="left" w:pos="5462"/>
            </w:tabs>
            <w:jc w:val="center"/>
            <w:rPr>
              <w:sz w:val="36"/>
              <w:lang w:val="es-CR"/>
            </w:rPr>
          </w:pPr>
        </w:p>
        <w:p w14:paraId="287A3881" w14:textId="467030D7" w:rsidR="00DF36D2" w:rsidRPr="00A837F1" w:rsidRDefault="002160DB" w:rsidP="00945271">
          <w:pPr>
            <w:tabs>
              <w:tab w:val="left" w:pos="5462"/>
            </w:tabs>
            <w:jc w:val="center"/>
            <w:rPr>
              <w:sz w:val="36"/>
              <w:lang w:val="es-CR"/>
            </w:rPr>
          </w:pPr>
          <w:r w:rsidRPr="00A837F1">
            <w:rPr>
              <w:b/>
              <w:noProof/>
              <w:sz w:val="24"/>
              <w:lang w:val="es-HN" w:eastAsia="es-HN"/>
            </w:rPr>
            <w:drawing>
              <wp:anchor distT="0" distB="0" distL="114300" distR="114300" simplePos="0" relativeHeight="251665408" behindDoc="0" locked="0" layoutInCell="1" allowOverlap="1" wp14:anchorId="648F1576" wp14:editId="22E1F114">
                <wp:simplePos x="0" y="0"/>
                <wp:positionH relativeFrom="margin">
                  <wp:posOffset>3923515</wp:posOffset>
                </wp:positionH>
                <wp:positionV relativeFrom="paragraph">
                  <wp:posOffset>8449</wp:posOffset>
                </wp:positionV>
                <wp:extent cx="1534795" cy="1676400"/>
                <wp:effectExtent l="0" t="0" r="8255" b="0"/>
                <wp:wrapNone/>
                <wp:docPr id="8" name="Imagen 8" descr="C:\Users\Olvin Otero\Dropbox COVID\Dropbox\Respaldos Modernizacion\Logos\INHGE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vin Otero\Dropbox COVID\Dropbox\Respaldos Modernizacion\Logos\INHGEOMI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79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67B03" w14:textId="174165B1" w:rsidR="00DF36D2" w:rsidRPr="00A837F1" w:rsidRDefault="00DF36D2" w:rsidP="00945271">
          <w:pPr>
            <w:tabs>
              <w:tab w:val="left" w:pos="5462"/>
            </w:tabs>
            <w:jc w:val="center"/>
            <w:rPr>
              <w:sz w:val="36"/>
              <w:lang w:val="es-CR"/>
            </w:rPr>
          </w:pPr>
        </w:p>
        <w:p w14:paraId="063A0D3E" w14:textId="4FE1E240" w:rsidR="00DF36D2" w:rsidRPr="00A837F1" w:rsidRDefault="00DF36D2" w:rsidP="00945271">
          <w:pPr>
            <w:tabs>
              <w:tab w:val="left" w:pos="5462"/>
            </w:tabs>
            <w:jc w:val="center"/>
            <w:rPr>
              <w:sz w:val="36"/>
              <w:lang w:val="es-CR"/>
            </w:rPr>
          </w:pPr>
        </w:p>
        <w:sdt>
          <w:sdtPr>
            <w:rPr>
              <w:rFonts w:ascii="Garamond" w:eastAsia="Times New Roman" w:hAnsi="Garamond" w:cs="Arial"/>
              <w:b w:val="0"/>
              <w:bCs w:val="0"/>
              <w:color w:val="auto"/>
              <w:sz w:val="22"/>
              <w:szCs w:val="20"/>
              <w:lang w:val="es-ES" w:eastAsia="en-US"/>
            </w:rPr>
            <w:id w:val="62912308"/>
            <w:docPartObj>
              <w:docPartGallery w:val="Table of Contents"/>
              <w:docPartUnique/>
            </w:docPartObj>
          </w:sdtPr>
          <w:sdtEndPr/>
          <w:sdtContent>
            <w:p w14:paraId="15F28C63" w14:textId="75B3B71A" w:rsidR="00A837F1" w:rsidRPr="009A54F5" w:rsidRDefault="00A837F1" w:rsidP="009A54F5">
              <w:pPr>
                <w:pStyle w:val="TtuloTDC"/>
                <w:tabs>
                  <w:tab w:val="left" w:pos="2763"/>
                  <w:tab w:val="left" w:pos="3388"/>
                </w:tabs>
                <w:rPr>
                  <w:rFonts w:ascii="Garamond" w:hAnsi="Garamond"/>
                  <w:b w:val="0"/>
                  <w:color w:val="auto"/>
                </w:rPr>
              </w:pPr>
              <w:r w:rsidRPr="009A54F5">
                <w:rPr>
                  <w:rFonts w:ascii="Garamond" w:hAnsi="Garamond"/>
                  <w:b w:val="0"/>
                  <w:color w:val="auto"/>
                  <w:lang w:val="es-ES"/>
                </w:rPr>
                <w:t>Contenido</w:t>
              </w:r>
              <w:r w:rsidR="002160DB" w:rsidRPr="009A54F5">
                <w:rPr>
                  <w:rFonts w:ascii="Garamond" w:hAnsi="Garamond"/>
                  <w:b w:val="0"/>
                  <w:color w:val="auto"/>
                  <w:lang w:val="es-ES"/>
                </w:rPr>
                <w:tab/>
              </w:r>
              <w:r w:rsidR="009A54F5" w:rsidRPr="009A54F5">
                <w:rPr>
                  <w:rFonts w:ascii="Garamond" w:hAnsi="Garamond"/>
                  <w:b w:val="0"/>
                  <w:color w:val="auto"/>
                  <w:lang w:val="es-ES"/>
                </w:rPr>
                <w:tab/>
              </w:r>
            </w:p>
            <w:p w14:paraId="47B4D65E" w14:textId="495A8BDF" w:rsidR="009A54F5" w:rsidRPr="009A54F5" w:rsidRDefault="00A837F1">
              <w:pPr>
                <w:pStyle w:val="TDC1"/>
                <w:rPr>
                  <w:rFonts w:asciiTheme="minorHAnsi" w:eastAsiaTheme="minorEastAsia" w:hAnsiTheme="minorHAnsi" w:cstheme="minorBidi"/>
                  <w:noProof/>
                  <w:szCs w:val="22"/>
                  <w:lang w:val="es-HN" w:eastAsia="es-HN"/>
                </w:rPr>
              </w:pPr>
              <w:r w:rsidRPr="009A54F5">
                <w:fldChar w:fldCharType="begin"/>
              </w:r>
              <w:r w:rsidRPr="009A54F5">
                <w:instrText xml:space="preserve"> TOC \o "1-3" \h \z \u </w:instrText>
              </w:r>
              <w:r w:rsidRPr="009A54F5">
                <w:fldChar w:fldCharType="separate"/>
              </w:r>
              <w:hyperlink w:anchor="_Toc87954853" w:history="1">
                <w:r w:rsidR="009A54F5" w:rsidRPr="009A54F5">
                  <w:rPr>
                    <w:rStyle w:val="Hipervnculo"/>
                    <w:noProof/>
                    <w:lang w:val="es-HN"/>
                  </w:rPr>
                  <w:t>1.</w:t>
                </w:r>
                <w:r w:rsidR="009A54F5" w:rsidRPr="009A54F5">
                  <w:rPr>
                    <w:rFonts w:asciiTheme="minorHAnsi" w:eastAsiaTheme="minorEastAsia" w:hAnsiTheme="minorHAnsi" w:cstheme="minorBidi"/>
                    <w:noProof/>
                    <w:szCs w:val="22"/>
                    <w:lang w:val="es-HN" w:eastAsia="es-HN"/>
                  </w:rPr>
                  <w:tab/>
                </w:r>
                <w:r w:rsidR="009A54F5" w:rsidRPr="009A54F5">
                  <w:rPr>
                    <w:rStyle w:val="Hipervnculo"/>
                    <w:noProof/>
                    <w:lang w:val="es-HN"/>
                  </w:rPr>
                  <w:t>Resumen Ejecutivo</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_Toc87954853 \h </w:instrText>
                </w:r>
                <w:r w:rsidR="009A54F5" w:rsidRPr="009A54F5">
                  <w:rPr>
                    <w:noProof/>
                    <w:webHidden/>
                  </w:rPr>
                </w:r>
                <w:r w:rsidR="009A54F5" w:rsidRPr="009A54F5">
                  <w:rPr>
                    <w:noProof/>
                    <w:webHidden/>
                  </w:rPr>
                  <w:fldChar w:fldCharType="separate"/>
                </w:r>
                <w:r w:rsidR="009A54F5" w:rsidRPr="009A54F5">
                  <w:rPr>
                    <w:noProof/>
                    <w:webHidden/>
                  </w:rPr>
                  <w:t>3</w:t>
                </w:r>
                <w:r w:rsidR="009A54F5" w:rsidRPr="009A54F5">
                  <w:rPr>
                    <w:noProof/>
                    <w:webHidden/>
                  </w:rPr>
                  <w:fldChar w:fldCharType="end"/>
                </w:r>
              </w:hyperlink>
            </w:p>
            <w:p w14:paraId="7F909CAD" w14:textId="728A7B9B" w:rsidR="009A54F5" w:rsidRPr="009A54F5" w:rsidRDefault="000C435F">
              <w:pPr>
                <w:pStyle w:val="TDC1"/>
                <w:rPr>
                  <w:rFonts w:asciiTheme="minorHAnsi" w:eastAsiaTheme="minorEastAsia" w:hAnsiTheme="minorHAnsi" w:cstheme="minorBidi"/>
                  <w:noProof/>
                  <w:szCs w:val="22"/>
                  <w:lang w:val="es-HN" w:eastAsia="es-HN"/>
                </w:rPr>
              </w:pPr>
              <w:hyperlink w:anchor="_Toc87954854" w:history="1">
                <w:r w:rsidR="009A54F5" w:rsidRPr="009A54F5">
                  <w:rPr>
                    <w:rStyle w:val="Hipervnculo"/>
                    <w:noProof/>
                    <w:lang w:val="es-HN"/>
                  </w:rPr>
                  <w:t>2.</w:t>
                </w:r>
                <w:r w:rsidR="009A54F5" w:rsidRPr="009A54F5">
                  <w:rPr>
                    <w:rFonts w:asciiTheme="minorHAnsi" w:eastAsiaTheme="minorEastAsia" w:hAnsiTheme="minorHAnsi" w:cstheme="minorBidi"/>
                    <w:noProof/>
                    <w:szCs w:val="22"/>
                    <w:lang w:val="es-HN" w:eastAsia="es-HN"/>
                  </w:rPr>
                  <w:tab/>
                </w:r>
                <w:r w:rsidR="009A54F5" w:rsidRPr="009A54F5">
                  <w:rPr>
                    <w:rStyle w:val="Hipervnculo"/>
                    <w:noProof/>
                    <w:lang w:val="es-HN"/>
                  </w:rPr>
                  <w:t>Actividades de Exploración y Explotación</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_Toc87954854 \h </w:instrText>
                </w:r>
                <w:r w:rsidR="009A54F5" w:rsidRPr="009A54F5">
                  <w:rPr>
                    <w:noProof/>
                    <w:webHidden/>
                  </w:rPr>
                </w:r>
                <w:r w:rsidR="009A54F5" w:rsidRPr="009A54F5">
                  <w:rPr>
                    <w:noProof/>
                    <w:webHidden/>
                  </w:rPr>
                  <w:fldChar w:fldCharType="separate"/>
                </w:r>
                <w:r w:rsidR="009A54F5" w:rsidRPr="009A54F5">
                  <w:rPr>
                    <w:noProof/>
                    <w:webHidden/>
                  </w:rPr>
                  <w:t>3</w:t>
                </w:r>
                <w:r w:rsidR="009A54F5" w:rsidRPr="009A54F5">
                  <w:rPr>
                    <w:noProof/>
                    <w:webHidden/>
                  </w:rPr>
                  <w:fldChar w:fldCharType="end"/>
                </w:r>
              </w:hyperlink>
            </w:p>
            <w:p w14:paraId="69D79274" w14:textId="0EBE7FA8" w:rsidR="009A54F5" w:rsidRPr="009A54F5" w:rsidRDefault="000C435F">
              <w:pPr>
                <w:pStyle w:val="TDC2"/>
                <w:rPr>
                  <w:rFonts w:asciiTheme="minorHAnsi" w:eastAsiaTheme="minorEastAsia" w:hAnsiTheme="minorHAnsi" w:cstheme="minorBidi"/>
                  <w:noProof/>
                  <w:szCs w:val="22"/>
                  <w:lang w:val="es-HN" w:eastAsia="es-HN"/>
                </w:rPr>
              </w:pPr>
              <w:hyperlink w:anchor="_Toc87954855" w:history="1">
                <w:r w:rsidR="009A54F5" w:rsidRPr="009A54F5">
                  <w:rPr>
                    <w:rStyle w:val="Hipervnculo"/>
                    <w:iCs/>
                    <w:noProof/>
                  </w:rPr>
                  <w:t>2.1.</w:t>
                </w:r>
                <w:r w:rsidR="009A54F5" w:rsidRPr="009A54F5">
                  <w:rPr>
                    <w:rFonts w:asciiTheme="minorHAnsi" w:eastAsiaTheme="minorEastAsia" w:hAnsiTheme="minorHAnsi" w:cstheme="minorBidi"/>
                    <w:noProof/>
                    <w:szCs w:val="22"/>
                    <w:lang w:val="es-HN" w:eastAsia="es-HN"/>
                  </w:rPr>
                  <w:tab/>
                </w:r>
                <w:r w:rsidR="009A54F5" w:rsidRPr="009A54F5">
                  <w:rPr>
                    <w:rStyle w:val="Hipervnculo"/>
                    <w:iCs/>
                    <w:noProof/>
                  </w:rPr>
                  <w:t>Actividades de Exploración</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_Toc87954855 \h </w:instrText>
                </w:r>
                <w:r w:rsidR="009A54F5" w:rsidRPr="009A54F5">
                  <w:rPr>
                    <w:noProof/>
                    <w:webHidden/>
                  </w:rPr>
                </w:r>
                <w:r w:rsidR="009A54F5" w:rsidRPr="009A54F5">
                  <w:rPr>
                    <w:noProof/>
                    <w:webHidden/>
                  </w:rPr>
                  <w:fldChar w:fldCharType="separate"/>
                </w:r>
                <w:r w:rsidR="009A54F5" w:rsidRPr="009A54F5">
                  <w:rPr>
                    <w:noProof/>
                    <w:webHidden/>
                  </w:rPr>
                  <w:t>3</w:t>
                </w:r>
                <w:r w:rsidR="009A54F5" w:rsidRPr="009A54F5">
                  <w:rPr>
                    <w:noProof/>
                    <w:webHidden/>
                  </w:rPr>
                  <w:fldChar w:fldCharType="end"/>
                </w:r>
              </w:hyperlink>
            </w:p>
            <w:p w14:paraId="0E1A64DA" w14:textId="133B24D4" w:rsidR="009A54F5" w:rsidRPr="009A54F5" w:rsidRDefault="000C435F">
              <w:pPr>
                <w:pStyle w:val="TDC2"/>
                <w:rPr>
                  <w:rFonts w:asciiTheme="minorHAnsi" w:eastAsiaTheme="minorEastAsia" w:hAnsiTheme="minorHAnsi" w:cstheme="minorBidi"/>
                  <w:noProof/>
                  <w:szCs w:val="22"/>
                  <w:lang w:val="es-HN" w:eastAsia="es-HN"/>
                </w:rPr>
              </w:pPr>
              <w:hyperlink w:anchor="_Toc87954856" w:history="1">
                <w:r w:rsidR="009A54F5" w:rsidRPr="009A54F5">
                  <w:rPr>
                    <w:rStyle w:val="Hipervnculo"/>
                    <w:iCs/>
                    <w:noProof/>
                  </w:rPr>
                  <w:t>2.2.</w:t>
                </w:r>
                <w:r w:rsidR="009A54F5" w:rsidRPr="009A54F5">
                  <w:rPr>
                    <w:rFonts w:asciiTheme="minorHAnsi" w:eastAsiaTheme="minorEastAsia" w:hAnsiTheme="minorHAnsi" w:cstheme="minorBidi"/>
                    <w:noProof/>
                    <w:szCs w:val="22"/>
                    <w:lang w:val="es-HN" w:eastAsia="es-HN"/>
                  </w:rPr>
                  <w:tab/>
                </w:r>
                <w:r w:rsidR="009A54F5" w:rsidRPr="009A54F5">
                  <w:rPr>
                    <w:rStyle w:val="Hipervnculo"/>
                    <w:iCs/>
                    <w:noProof/>
                  </w:rPr>
                  <w:t>Descripción de los Métodos de Exploración a ejecutar</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_Toc87954856 \h </w:instrText>
                </w:r>
                <w:r w:rsidR="009A54F5" w:rsidRPr="009A54F5">
                  <w:rPr>
                    <w:noProof/>
                    <w:webHidden/>
                  </w:rPr>
                </w:r>
                <w:r w:rsidR="009A54F5" w:rsidRPr="009A54F5">
                  <w:rPr>
                    <w:noProof/>
                    <w:webHidden/>
                  </w:rPr>
                  <w:fldChar w:fldCharType="separate"/>
                </w:r>
                <w:r w:rsidR="009A54F5" w:rsidRPr="009A54F5">
                  <w:rPr>
                    <w:noProof/>
                    <w:webHidden/>
                  </w:rPr>
                  <w:t>4</w:t>
                </w:r>
                <w:r w:rsidR="009A54F5" w:rsidRPr="009A54F5">
                  <w:rPr>
                    <w:noProof/>
                    <w:webHidden/>
                  </w:rPr>
                  <w:fldChar w:fldCharType="end"/>
                </w:r>
              </w:hyperlink>
            </w:p>
            <w:p w14:paraId="259BCA93" w14:textId="70CE5316" w:rsidR="009A54F5" w:rsidRPr="009A54F5" w:rsidRDefault="000C435F">
              <w:pPr>
                <w:pStyle w:val="TDC2"/>
                <w:rPr>
                  <w:rFonts w:asciiTheme="minorHAnsi" w:eastAsiaTheme="minorEastAsia" w:hAnsiTheme="minorHAnsi" w:cstheme="minorBidi"/>
                  <w:noProof/>
                  <w:szCs w:val="22"/>
                  <w:lang w:val="es-HN" w:eastAsia="es-HN"/>
                </w:rPr>
              </w:pPr>
              <w:hyperlink w:anchor="_Toc87954857" w:history="1">
                <w:r w:rsidR="009A54F5" w:rsidRPr="009A54F5">
                  <w:rPr>
                    <w:rStyle w:val="Hipervnculo"/>
                    <w:iCs/>
                    <w:noProof/>
                  </w:rPr>
                  <w:t>2.3.</w:t>
                </w:r>
                <w:r w:rsidR="009A54F5" w:rsidRPr="009A54F5">
                  <w:rPr>
                    <w:rFonts w:asciiTheme="minorHAnsi" w:eastAsiaTheme="minorEastAsia" w:hAnsiTheme="minorHAnsi" w:cstheme="minorBidi"/>
                    <w:noProof/>
                    <w:szCs w:val="22"/>
                    <w:lang w:val="es-HN" w:eastAsia="es-HN"/>
                  </w:rPr>
                  <w:tab/>
                </w:r>
                <w:r w:rsidR="009A54F5" w:rsidRPr="009A54F5">
                  <w:rPr>
                    <w:rStyle w:val="Hipervnculo"/>
                    <w:iCs/>
                    <w:noProof/>
                  </w:rPr>
                  <w:t>Actividades de Explotación</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_Toc87954857 \h </w:instrText>
                </w:r>
                <w:r w:rsidR="009A54F5" w:rsidRPr="009A54F5">
                  <w:rPr>
                    <w:noProof/>
                    <w:webHidden/>
                  </w:rPr>
                </w:r>
                <w:r w:rsidR="009A54F5" w:rsidRPr="009A54F5">
                  <w:rPr>
                    <w:noProof/>
                    <w:webHidden/>
                  </w:rPr>
                  <w:fldChar w:fldCharType="separate"/>
                </w:r>
                <w:r w:rsidR="009A54F5" w:rsidRPr="009A54F5">
                  <w:rPr>
                    <w:noProof/>
                    <w:webHidden/>
                  </w:rPr>
                  <w:t>4</w:t>
                </w:r>
                <w:r w:rsidR="009A54F5" w:rsidRPr="009A54F5">
                  <w:rPr>
                    <w:noProof/>
                    <w:webHidden/>
                  </w:rPr>
                  <w:fldChar w:fldCharType="end"/>
                </w:r>
              </w:hyperlink>
            </w:p>
            <w:p w14:paraId="64B738E6" w14:textId="44425156" w:rsidR="009A54F5" w:rsidRPr="009A54F5" w:rsidRDefault="000C435F">
              <w:pPr>
                <w:pStyle w:val="TDC1"/>
                <w:rPr>
                  <w:rFonts w:asciiTheme="minorHAnsi" w:eastAsiaTheme="minorEastAsia" w:hAnsiTheme="minorHAnsi" w:cstheme="minorBidi"/>
                  <w:noProof/>
                  <w:szCs w:val="22"/>
                  <w:lang w:val="es-HN" w:eastAsia="es-HN"/>
                </w:rPr>
              </w:pPr>
              <w:hyperlink w:anchor="_Toc87954858" w:history="1">
                <w:r w:rsidR="009A54F5" w:rsidRPr="009A54F5">
                  <w:rPr>
                    <w:rStyle w:val="Hipervnculo"/>
                    <w:iCs/>
                    <w:noProof/>
                  </w:rPr>
                  <w:t>2.4.</w:t>
                </w:r>
                <w:r w:rsidR="009A54F5" w:rsidRPr="009A54F5">
                  <w:rPr>
                    <w:rFonts w:asciiTheme="minorHAnsi" w:eastAsiaTheme="minorEastAsia" w:hAnsiTheme="minorHAnsi" w:cstheme="minorBidi"/>
                    <w:noProof/>
                    <w:szCs w:val="22"/>
                    <w:lang w:val="es-HN" w:eastAsia="es-HN"/>
                  </w:rPr>
                  <w:tab/>
                </w:r>
                <w:r w:rsidR="009A54F5" w:rsidRPr="009A54F5">
                  <w:rPr>
                    <w:rStyle w:val="Hipervnculo"/>
                    <w:iCs/>
                    <w:noProof/>
                  </w:rPr>
                  <w:t>Descripción del diseño del sitio o los sitios a explotar, depósito de estéril y de materia orgánica.</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_Toc87954858 \h </w:instrText>
                </w:r>
                <w:r w:rsidR="009A54F5" w:rsidRPr="009A54F5">
                  <w:rPr>
                    <w:noProof/>
                    <w:webHidden/>
                  </w:rPr>
                </w:r>
                <w:r w:rsidR="009A54F5" w:rsidRPr="009A54F5">
                  <w:rPr>
                    <w:noProof/>
                    <w:webHidden/>
                  </w:rPr>
                  <w:fldChar w:fldCharType="separate"/>
                </w:r>
                <w:r w:rsidR="009A54F5" w:rsidRPr="009A54F5">
                  <w:rPr>
                    <w:noProof/>
                    <w:webHidden/>
                  </w:rPr>
                  <w:t>5</w:t>
                </w:r>
                <w:r w:rsidR="009A54F5" w:rsidRPr="009A54F5">
                  <w:rPr>
                    <w:noProof/>
                    <w:webHidden/>
                  </w:rPr>
                  <w:fldChar w:fldCharType="end"/>
                </w:r>
              </w:hyperlink>
            </w:p>
            <w:p w14:paraId="640EC50A" w14:textId="6D747693" w:rsidR="009A54F5" w:rsidRPr="009A54F5" w:rsidRDefault="000C435F">
              <w:pPr>
                <w:pStyle w:val="TDC1"/>
                <w:rPr>
                  <w:rFonts w:asciiTheme="minorHAnsi" w:eastAsiaTheme="minorEastAsia" w:hAnsiTheme="minorHAnsi" w:cstheme="minorBidi"/>
                  <w:noProof/>
                  <w:szCs w:val="22"/>
                  <w:lang w:val="es-HN" w:eastAsia="es-HN"/>
                </w:rPr>
              </w:pPr>
              <w:hyperlink w:anchor="_Toc87954859" w:history="1">
                <w:r w:rsidR="009A54F5" w:rsidRPr="009A54F5">
                  <w:rPr>
                    <w:rStyle w:val="Hipervnculo"/>
                    <w:noProof/>
                    <w:lang w:val="es-HN"/>
                  </w:rPr>
                  <w:t>2.5.</w:t>
                </w:r>
                <w:r w:rsidR="009A54F5" w:rsidRPr="009A54F5">
                  <w:rPr>
                    <w:rFonts w:asciiTheme="minorHAnsi" w:eastAsiaTheme="minorEastAsia" w:hAnsiTheme="minorHAnsi" w:cstheme="minorBidi"/>
                    <w:noProof/>
                    <w:szCs w:val="22"/>
                    <w:lang w:val="es-HN" w:eastAsia="es-HN"/>
                  </w:rPr>
                  <w:tab/>
                </w:r>
                <w:r w:rsidR="009A54F5" w:rsidRPr="009A54F5">
                  <w:rPr>
                    <w:rStyle w:val="Hipervnculo"/>
                    <w:noProof/>
                    <w:lang w:val="es-HN"/>
                  </w:rPr>
                  <w:t>Volúmenes de Material Estéril/ Materia Orgánica a Remover</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_Toc87954859 \h </w:instrText>
                </w:r>
                <w:r w:rsidR="009A54F5" w:rsidRPr="009A54F5">
                  <w:rPr>
                    <w:noProof/>
                    <w:webHidden/>
                  </w:rPr>
                </w:r>
                <w:r w:rsidR="009A54F5" w:rsidRPr="009A54F5">
                  <w:rPr>
                    <w:noProof/>
                    <w:webHidden/>
                  </w:rPr>
                  <w:fldChar w:fldCharType="separate"/>
                </w:r>
                <w:r w:rsidR="009A54F5" w:rsidRPr="009A54F5">
                  <w:rPr>
                    <w:noProof/>
                    <w:webHidden/>
                  </w:rPr>
                  <w:t>5</w:t>
                </w:r>
                <w:r w:rsidR="009A54F5" w:rsidRPr="009A54F5">
                  <w:rPr>
                    <w:noProof/>
                    <w:webHidden/>
                  </w:rPr>
                  <w:fldChar w:fldCharType="end"/>
                </w:r>
              </w:hyperlink>
            </w:p>
            <w:p w14:paraId="25AA09A5" w14:textId="6E753162" w:rsidR="009A54F5" w:rsidRPr="009A54F5" w:rsidRDefault="000C435F">
              <w:pPr>
                <w:pStyle w:val="TDC1"/>
                <w:rPr>
                  <w:rFonts w:asciiTheme="minorHAnsi" w:eastAsiaTheme="minorEastAsia" w:hAnsiTheme="minorHAnsi" w:cstheme="minorBidi"/>
                  <w:noProof/>
                  <w:szCs w:val="22"/>
                  <w:lang w:val="es-HN" w:eastAsia="es-HN"/>
                </w:rPr>
              </w:pPr>
              <w:hyperlink w:anchor="_Toc87954860" w:history="1">
                <w:r w:rsidR="009A54F5" w:rsidRPr="009A54F5">
                  <w:rPr>
                    <w:rStyle w:val="Hipervnculo"/>
                    <w:noProof/>
                    <w:lang w:val="es-HN"/>
                  </w:rPr>
                  <w:t>2.6.</w:t>
                </w:r>
                <w:r w:rsidR="009A54F5" w:rsidRPr="009A54F5">
                  <w:rPr>
                    <w:rFonts w:asciiTheme="minorHAnsi" w:eastAsiaTheme="minorEastAsia" w:hAnsiTheme="minorHAnsi" w:cstheme="minorBidi"/>
                    <w:noProof/>
                    <w:szCs w:val="22"/>
                    <w:lang w:val="es-HN" w:eastAsia="es-HN"/>
                  </w:rPr>
                  <w:tab/>
                </w:r>
                <w:r w:rsidR="009A54F5" w:rsidRPr="009A54F5">
                  <w:rPr>
                    <w:rStyle w:val="Hipervnculo"/>
                    <w:noProof/>
                    <w:lang w:val="es-HN"/>
                  </w:rPr>
                  <w:t>Descripción de Equipo a utilizar</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_Toc87954860 \h </w:instrText>
                </w:r>
                <w:r w:rsidR="009A54F5" w:rsidRPr="009A54F5">
                  <w:rPr>
                    <w:noProof/>
                    <w:webHidden/>
                  </w:rPr>
                </w:r>
                <w:r w:rsidR="009A54F5" w:rsidRPr="009A54F5">
                  <w:rPr>
                    <w:noProof/>
                    <w:webHidden/>
                  </w:rPr>
                  <w:fldChar w:fldCharType="separate"/>
                </w:r>
                <w:r w:rsidR="009A54F5" w:rsidRPr="009A54F5">
                  <w:rPr>
                    <w:noProof/>
                    <w:webHidden/>
                  </w:rPr>
                  <w:t>5</w:t>
                </w:r>
                <w:r w:rsidR="009A54F5" w:rsidRPr="009A54F5">
                  <w:rPr>
                    <w:noProof/>
                    <w:webHidden/>
                  </w:rPr>
                  <w:fldChar w:fldCharType="end"/>
                </w:r>
              </w:hyperlink>
            </w:p>
            <w:p w14:paraId="0740BFD5" w14:textId="61F6715E" w:rsidR="009A54F5" w:rsidRPr="009A54F5" w:rsidRDefault="000C435F">
              <w:pPr>
                <w:pStyle w:val="TDC1"/>
                <w:rPr>
                  <w:rFonts w:asciiTheme="minorHAnsi" w:eastAsiaTheme="minorEastAsia" w:hAnsiTheme="minorHAnsi" w:cstheme="minorBidi"/>
                  <w:noProof/>
                  <w:szCs w:val="22"/>
                  <w:lang w:val="es-HN" w:eastAsia="es-HN"/>
                </w:rPr>
              </w:pPr>
              <w:hyperlink w:anchor="_Toc87954861" w:history="1">
                <w:r w:rsidR="009A54F5" w:rsidRPr="009A54F5">
                  <w:rPr>
                    <w:rStyle w:val="Hipervnculo"/>
                    <w:noProof/>
                    <w:lang w:val="es-HN"/>
                  </w:rPr>
                  <w:t>3.6. Descripción del Recurso Humano a contratar.</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_Toc87954861 \h </w:instrText>
                </w:r>
                <w:r w:rsidR="009A54F5" w:rsidRPr="009A54F5">
                  <w:rPr>
                    <w:noProof/>
                    <w:webHidden/>
                  </w:rPr>
                </w:r>
                <w:r w:rsidR="009A54F5" w:rsidRPr="009A54F5">
                  <w:rPr>
                    <w:noProof/>
                    <w:webHidden/>
                  </w:rPr>
                  <w:fldChar w:fldCharType="separate"/>
                </w:r>
                <w:r w:rsidR="009A54F5" w:rsidRPr="009A54F5">
                  <w:rPr>
                    <w:noProof/>
                    <w:webHidden/>
                  </w:rPr>
                  <w:t>5</w:t>
                </w:r>
                <w:r w:rsidR="009A54F5" w:rsidRPr="009A54F5">
                  <w:rPr>
                    <w:noProof/>
                    <w:webHidden/>
                  </w:rPr>
                  <w:fldChar w:fldCharType="end"/>
                </w:r>
              </w:hyperlink>
            </w:p>
            <w:p w14:paraId="5A0C0D64" w14:textId="7CDD88D1" w:rsidR="009A54F5" w:rsidRPr="009A54F5" w:rsidRDefault="000C435F">
              <w:pPr>
                <w:pStyle w:val="TDC1"/>
                <w:rPr>
                  <w:rFonts w:asciiTheme="minorHAnsi" w:eastAsiaTheme="minorEastAsia" w:hAnsiTheme="minorHAnsi" w:cstheme="minorBidi"/>
                  <w:noProof/>
                  <w:szCs w:val="22"/>
                  <w:lang w:val="es-HN" w:eastAsia="es-HN"/>
                </w:rPr>
              </w:pPr>
              <w:hyperlink w:anchor="_Toc87954862" w:history="1">
                <w:r w:rsidR="009A54F5" w:rsidRPr="009A54F5">
                  <w:rPr>
                    <w:rStyle w:val="Hipervnculo"/>
                    <w:noProof/>
                    <w:u w:color="C00000"/>
                    <w:lang w:val="es-HN"/>
                  </w:rPr>
                  <w:t xml:space="preserve">3.7. </w:t>
                </w:r>
                <w:r w:rsidR="009A54F5" w:rsidRPr="009A54F5">
                  <w:rPr>
                    <w:rStyle w:val="Hipervnculo"/>
                    <w:noProof/>
                    <w:u w:color="C00000"/>
                  </w:rPr>
                  <w:t>Presupuesto de Construcción</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_Toc87954862 \h </w:instrText>
                </w:r>
                <w:r w:rsidR="009A54F5" w:rsidRPr="009A54F5">
                  <w:rPr>
                    <w:noProof/>
                    <w:webHidden/>
                  </w:rPr>
                </w:r>
                <w:r w:rsidR="009A54F5" w:rsidRPr="009A54F5">
                  <w:rPr>
                    <w:noProof/>
                    <w:webHidden/>
                  </w:rPr>
                  <w:fldChar w:fldCharType="separate"/>
                </w:r>
                <w:r w:rsidR="009A54F5" w:rsidRPr="009A54F5">
                  <w:rPr>
                    <w:noProof/>
                    <w:webHidden/>
                  </w:rPr>
                  <w:t>6</w:t>
                </w:r>
                <w:r w:rsidR="009A54F5" w:rsidRPr="009A54F5">
                  <w:rPr>
                    <w:noProof/>
                    <w:webHidden/>
                  </w:rPr>
                  <w:fldChar w:fldCharType="end"/>
                </w:r>
              </w:hyperlink>
            </w:p>
            <w:p w14:paraId="1B6AAC51" w14:textId="0966438C" w:rsidR="009A54F5" w:rsidRPr="009A54F5" w:rsidRDefault="000C435F">
              <w:pPr>
                <w:pStyle w:val="TDC1"/>
                <w:rPr>
                  <w:rFonts w:asciiTheme="minorHAnsi" w:eastAsiaTheme="minorEastAsia" w:hAnsiTheme="minorHAnsi" w:cstheme="minorBidi"/>
                  <w:noProof/>
                  <w:szCs w:val="22"/>
                  <w:lang w:val="es-HN" w:eastAsia="es-HN"/>
                </w:rPr>
              </w:pPr>
              <w:hyperlink w:anchor="_Toc87954863" w:history="1">
                <w:r w:rsidR="009A54F5" w:rsidRPr="009A54F5">
                  <w:rPr>
                    <w:rStyle w:val="Hipervnculo"/>
                    <w:noProof/>
                    <w:u w:color="C00000"/>
                    <w:lang w:val="es-HN"/>
                  </w:rPr>
                  <w:t xml:space="preserve">3.8 </w:t>
                </w:r>
                <w:r w:rsidR="009A54F5" w:rsidRPr="009A54F5">
                  <w:rPr>
                    <w:rStyle w:val="Hipervnculo"/>
                    <w:noProof/>
                    <w:u w:color="C00000"/>
                  </w:rPr>
                  <w:t>Presupuesto de Ejecución Industrial (Actividades de Operación)</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_Toc87954863 \h </w:instrText>
                </w:r>
                <w:r w:rsidR="009A54F5" w:rsidRPr="009A54F5">
                  <w:rPr>
                    <w:noProof/>
                    <w:webHidden/>
                  </w:rPr>
                </w:r>
                <w:r w:rsidR="009A54F5" w:rsidRPr="009A54F5">
                  <w:rPr>
                    <w:noProof/>
                    <w:webHidden/>
                  </w:rPr>
                  <w:fldChar w:fldCharType="separate"/>
                </w:r>
                <w:r w:rsidR="009A54F5" w:rsidRPr="009A54F5">
                  <w:rPr>
                    <w:noProof/>
                    <w:webHidden/>
                  </w:rPr>
                  <w:t>6</w:t>
                </w:r>
                <w:r w:rsidR="009A54F5" w:rsidRPr="009A54F5">
                  <w:rPr>
                    <w:noProof/>
                    <w:webHidden/>
                  </w:rPr>
                  <w:fldChar w:fldCharType="end"/>
                </w:r>
              </w:hyperlink>
            </w:p>
            <w:p w14:paraId="666163FC" w14:textId="2E3B698A" w:rsidR="009A54F5" w:rsidRPr="009A54F5" w:rsidRDefault="000C435F">
              <w:pPr>
                <w:pStyle w:val="TDC1"/>
                <w:rPr>
                  <w:rFonts w:asciiTheme="minorHAnsi" w:eastAsiaTheme="minorEastAsia" w:hAnsiTheme="minorHAnsi" w:cstheme="minorBidi"/>
                  <w:noProof/>
                  <w:szCs w:val="22"/>
                  <w:lang w:val="es-HN" w:eastAsia="es-HN"/>
                </w:rPr>
              </w:pPr>
              <w:hyperlink w:anchor="_Toc87954864" w:history="1">
                <w:r w:rsidR="009A54F5" w:rsidRPr="009A54F5">
                  <w:rPr>
                    <w:rStyle w:val="Hipervnculo"/>
                    <w:noProof/>
                    <w:lang w:val="es-HN"/>
                  </w:rPr>
                  <w:t>4. Estrategias de comunicación y difusión de información</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_Toc87954864 \h </w:instrText>
                </w:r>
                <w:r w:rsidR="009A54F5" w:rsidRPr="009A54F5">
                  <w:rPr>
                    <w:noProof/>
                    <w:webHidden/>
                  </w:rPr>
                </w:r>
                <w:r w:rsidR="009A54F5" w:rsidRPr="009A54F5">
                  <w:rPr>
                    <w:noProof/>
                    <w:webHidden/>
                  </w:rPr>
                  <w:fldChar w:fldCharType="separate"/>
                </w:r>
                <w:r w:rsidR="009A54F5" w:rsidRPr="009A54F5">
                  <w:rPr>
                    <w:noProof/>
                    <w:webHidden/>
                  </w:rPr>
                  <w:t>6</w:t>
                </w:r>
                <w:r w:rsidR="009A54F5" w:rsidRPr="009A54F5">
                  <w:rPr>
                    <w:noProof/>
                    <w:webHidden/>
                  </w:rPr>
                  <w:fldChar w:fldCharType="end"/>
                </w:r>
              </w:hyperlink>
            </w:p>
            <w:p w14:paraId="41459C1B" w14:textId="57A767C5" w:rsidR="009A54F5" w:rsidRPr="009A54F5" w:rsidRDefault="000C435F">
              <w:pPr>
                <w:pStyle w:val="TDC1"/>
                <w:rPr>
                  <w:rFonts w:asciiTheme="minorHAnsi" w:eastAsiaTheme="minorEastAsia" w:hAnsiTheme="minorHAnsi" w:cstheme="minorBidi"/>
                  <w:noProof/>
                  <w:szCs w:val="22"/>
                  <w:lang w:val="es-HN" w:eastAsia="es-HN"/>
                </w:rPr>
              </w:pPr>
              <w:hyperlink w:anchor="_Toc87954865" w:history="1">
                <w:r w:rsidR="009A54F5" w:rsidRPr="009A54F5">
                  <w:rPr>
                    <w:rStyle w:val="Hipervnculo"/>
                    <w:noProof/>
                    <w:lang w:val="es-HN"/>
                  </w:rPr>
                  <w:t>3. Políticas de comunicaciones y contrataciones locales</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_Toc87954865 \h </w:instrText>
                </w:r>
                <w:r w:rsidR="009A54F5" w:rsidRPr="009A54F5">
                  <w:rPr>
                    <w:noProof/>
                    <w:webHidden/>
                  </w:rPr>
                </w:r>
                <w:r w:rsidR="009A54F5" w:rsidRPr="009A54F5">
                  <w:rPr>
                    <w:noProof/>
                    <w:webHidden/>
                  </w:rPr>
                  <w:fldChar w:fldCharType="separate"/>
                </w:r>
                <w:r w:rsidR="009A54F5" w:rsidRPr="009A54F5">
                  <w:rPr>
                    <w:noProof/>
                    <w:webHidden/>
                  </w:rPr>
                  <w:t>7</w:t>
                </w:r>
                <w:r w:rsidR="009A54F5" w:rsidRPr="009A54F5">
                  <w:rPr>
                    <w:noProof/>
                    <w:webHidden/>
                  </w:rPr>
                  <w:fldChar w:fldCharType="end"/>
                </w:r>
              </w:hyperlink>
            </w:p>
            <w:p w14:paraId="26827E51" w14:textId="727261DC" w:rsidR="009A54F5" w:rsidRPr="009A54F5" w:rsidRDefault="000C435F">
              <w:pPr>
                <w:pStyle w:val="TDC1"/>
                <w:rPr>
                  <w:rFonts w:asciiTheme="minorHAnsi" w:eastAsiaTheme="minorEastAsia" w:hAnsiTheme="minorHAnsi" w:cstheme="minorBidi"/>
                  <w:noProof/>
                  <w:szCs w:val="22"/>
                  <w:lang w:val="es-HN" w:eastAsia="es-HN"/>
                </w:rPr>
              </w:pPr>
              <w:hyperlink w:anchor="_Toc87954866" w:history="1">
                <w:r w:rsidR="009A54F5" w:rsidRPr="009A54F5">
                  <w:rPr>
                    <w:rStyle w:val="Hipervnculo"/>
                    <w:noProof/>
                    <w:lang w:val="es-HN"/>
                  </w:rPr>
                  <w:t>4. Convenios/acuerdos a suscribir con las comunidades locales</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_Toc87954866 \h </w:instrText>
                </w:r>
                <w:r w:rsidR="009A54F5" w:rsidRPr="009A54F5">
                  <w:rPr>
                    <w:noProof/>
                    <w:webHidden/>
                  </w:rPr>
                </w:r>
                <w:r w:rsidR="009A54F5" w:rsidRPr="009A54F5">
                  <w:rPr>
                    <w:noProof/>
                    <w:webHidden/>
                  </w:rPr>
                  <w:fldChar w:fldCharType="separate"/>
                </w:r>
                <w:r w:rsidR="009A54F5" w:rsidRPr="009A54F5">
                  <w:rPr>
                    <w:noProof/>
                    <w:webHidden/>
                  </w:rPr>
                  <w:t>7</w:t>
                </w:r>
                <w:r w:rsidR="009A54F5" w:rsidRPr="009A54F5">
                  <w:rPr>
                    <w:noProof/>
                    <w:webHidden/>
                  </w:rPr>
                  <w:fldChar w:fldCharType="end"/>
                </w:r>
              </w:hyperlink>
            </w:p>
            <w:p w14:paraId="7734C057" w14:textId="68C8282E" w:rsidR="009A54F5" w:rsidRPr="009A54F5" w:rsidRDefault="000C435F">
              <w:pPr>
                <w:pStyle w:val="TDC1"/>
                <w:rPr>
                  <w:rFonts w:asciiTheme="minorHAnsi" w:eastAsiaTheme="minorEastAsia" w:hAnsiTheme="minorHAnsi" w:cstheme="minorBidi"/>
                  <w:noProof/>
                  <w:szCs w:val="22"/>
                  <w:lang w:val="es-HN" w:eastAsia="es-HN"/>
                </w:rPr>
              </w:pPr>
              <w:hyperlink w:anchor="_Toc87954867" w:history="1">
                <w:r w:rsidR="009A54F5" w:rsidRPr="009A54F5">
                  <w:rPr>
                    <w:rStyle w:val="Hipervnculo"/>
                    <w:noProof/>
                    <w:lang w:val="es-HN"/>
                  </w:rPr>
                  <w:t>5. Otras actividades</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_Toc87954867 \h </w:instrText>
                </w:r>
                <w:r w:rsidR="009A54F5" w:rsidRPr="009A54F5">
                  <w:rPr>
                    <w:noProof/>
                    <w:webHidden/>
                  </w:rPr>
                </w:r>
                <w:r w:rsidR="009A54F5" w:rsidRPr="009A54F5">
                  <w:rPr>
                    <w:noProof/>
                    <w:webHidden/>
                  </w:rPr>
                  <w:fldChar w:fldCharType="separate"/>
                </w:r>
                <w:r w:rsidR="009A54F5" w:rsidRPr="009A54F5">
                  <w:rPr>
                    <w:noProof/>
                    <w:webHidden/>
                  </w:rPr>
                  <w:t>7</w:t>
                </w:r>
                <w:r w:rsidR="009A54F5" w:rsidRPr="009A54F5">
                  <w:rPr>
                    <w:noProof/>
                    <w:webHidden/>
                  </w:rPr>
                  <w:fldChar w:fldCharType="end"/>
                </w:r>
              </w:hyperlink>
            </w:p>
            <w:p w14:paraId="3DC3BE6B" w14:textId="32AF6F33" w:rsidR="009A54F5" w:rsidRPr="009A54F5" w:rsidRDefault="000C435F">
              <w:pPr>
                <w:pStyle w:val="TDC1"/>
                <w:rPr>
                  <w:rFonts w:asciiTheme="minorHAnsi" w:eastAsiaTheme="minorEastAsia" w:hAnsiTheme="minorHAnsi" w:cstheme="minorBidi"/>
                  <w:noProof/>
                  <w:szCs w:val="22"/>
                  <w:lang w:val="es-HN" w:eastAsia="es-HN"/>
                </w:rPr>
              </w:pPr>
              <w:hyperlink w:anchor="_Toc87954868" w:history="1">
                <w:r w:rsidR="009A54F5" w:rsidRPr="009A54F5">
                  <w:rPr>
                    <w:rStyle w:val="Hipervnculo"/>
                    <w:noProof/>
                    <w:lang w:val="es-HN"/>
                  </w:rPr>
                  <w:t>6. Cronograma de las actividades a realizar</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_Toc87954868 \h </w:instrText>
                </w:r>
                <w:r w:rsidR="009A54F5" w:rsidRPr="009A54F5">
                  <w:rPr>
                    <w:noProof/>
                    <w:webHidden/>
                  </w:rPr>
                </w:r>
                <w:r w:rsidR="009A54F5" w:rsidRPr="009A54F5">
                  <w:rPr>
                    <w:noProof/>
                    <w:webHidden/>
                  </w:rPr>
                  <w:fldChar w:fldCharType="separate"/>
                </w:r>
                <w:r w:rsidR="009A54F5" w:rsidRPr="009A54F5">
                  <w:rPr>
                    <w:noProof/>
                    <w:webHidden/>
                  </w:rPr>
                  <w:t>0</w:t>
                </w:r>
                <w:r w:rsidR="009A54F5" w:rsidRPr="009A54F5">
                  <w:rPr>
                    <w:noProof/>
                    <w:webHidden/>
                  </w:rPr>
                  <w:fldChar w:fldCharType="end"/>
                </w:r>
              </w:hyperlink>
            </w:p>
            <w:p w14:paraId="196CEF9B" w14:textId="42EF1AE7" w:rsidR="009A54F5" w:rsidRPr="009A54F5" w:rsidRDefault="000C435F">
              <w:pPr>
                <w:pStyle w:val="TDC1"/>
                <w:rPr>
                  <w:rFonts w:asciiTheme="minorHAnsi" w:eastAsiaTheme="minorEastAsia" w:hAnsiTheme="minorHAnsi" w:cstheme="minorBidi"/>
                  <w:noProof/>
                  <w:szCs w:val="22"/>
                  <w:lang w:val="es-HN" w:eastAsia="es-HN"/>
                </w:rPr>
              </w:pPr>
              <w:hyperlink w:anchor="_Toc87954869" w:history="1">
                <w:r w:rsidR="009A54F5" w:rsidRPr="009A54F5">
                  <w:rPr>
                    <w:rStyle w:val="Hipervnculo"/>
                    <w:noProof/>
                    <w:lang w:val="es-HN"/>
                  </w:rPr>
                  <w:t>7 Valorización económica de las medidas socialización</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_Toc87954869 \h </w:instrText>
                </w:r>
                <w:r w:rsidR="009A54F5" w:rsidRPr="009A54F5">
                  <w:rPr>
                    <w:noProof/>
                    <w:webHidden/>
                  </w:rPr>
                </w:r>
                <w:r w:rsidR="009A54F5" w:rsidRPr="009A54F5">
                  <w:rPr>
                    <w:noProof/>
                    <w:webHidden/>
                  </w:rPr>
                  <w:fldChar w:fldCharType="separate"/>
                </w:r>
                <w:r w:rsidR="009A54F5" w:rsidRPr="009A54F5">
                  <w:rPr>
                    <w:noProof/>
                    <w:webHidden/>
                  </w:rPr>
                  <w:t>0</w:t>
                </w:r>
                <w:r w:rsidR="009A54F5" w:rsidRPr="009A54F5">
                  <w:rPr>
                    <w:noProof/>
                    <w:webHidden/>
                  </w:rPr>
                  <w:fldChar w:fldCharType="end"/>
                </w:r>
              </w:hyperlink>
            </w:p>
            <w:p w14:paraId="0330D3E5" w14:textId="17445C40" w:rsidR="009A54F5" w:rsidRPr="009A54F5" w:rsidRDefault="000C435F">
              <w:pPr>
                <w:pStyle w:val="TDC1"/>
                <w:rPr>
                  <w:rFonts w:asciiTheme="minorHAnsi" w:eastAsiaTheme="minorEastAsia" w:hAnsiTheme="minorHAnsi" w:cstheme="minorBidi"/>
                  <w:noProof/>
                  <w:szCs w:val="22"/>
                  <w:lang w:val="es-HN" w:eastAsia="es-HN"/>
                </w:rPr>
              </w:pPr>
              <w:hyperlink w:anchor="_Toc87954870" w:history="1">
                <w:r w:rsidR="009A54F5" w:rsidRPr="009A54F5">
                  <w:rPr>
                    <w:rStyle w:val="Hipervnculo"/>
                    <w:noProof/>
                    <w:lang w:val="es-HN"/>
                  </w:rPr>
                  <w:t>8. Anexos</w:t>
                </w:r>
                <w:r w:rsidR="009A54F5" w:rsidRPr="009A54F5">
                  <w:rPr>
                    <w:noProof/>
                    <w:webHidden/>
                  </w:rPr>
                  <w:tab/>
                </w:r>
                <w:r w:rsidR="009A54F5" w:rsidRPr="009A54F5">
                  <w:rPr>
                    <w:noProof/>
                    <w:webHidden/>
                  </w:rPr>
                  <w:fldChar w:fldCharType="begin"/>
                </w:r>
                <w:r w:rsidR="009A54F5" w:rsidRPr="009A54F5">
                  <w:rPr>
                    <w:noProof/>
                    <w:webHidden/>
                  </w:rPr>
                  <w:instrText xml:space="preserve"> PAGEREF _Toc87954870 \h </w:instrText>
                </w:r>
                <w:r w:rsidR="009A54F5" w:rsidRPr="009A54F5">
                  <w:rPr>
                    <w:noProof/>
                    <w:webHidden/>
                  </w:rPr>
                </w:r>
                <w:r w:rsidR="009A54F5" w:rsidRPr="009A54F5">
                  <w:rPr>
                    <w:noProof/>
                    <w:webHidden/>
                  </w:rPr>
                  <w:fldChar w:fldCharType="separate"/>
                </w:r>
                <w:r w:rsidR="009A54F5" w:rsidRPr="009A54F5">
                  <w:rPr>
                    <w:noProof/>
                    <w:webHidden/>
                  </w:rPr>
                  <w:t>0</w:t>
                </w:r>
                <w:r w:rsidR="009A54F5" w:rsidRPr="009A54F5">
                  <w:rPr>
                    <w:noProof/>
                    <w:webHidden/>
                  </w:rPr>
                  <w:fldChar w:fldCharType="end"/>
                </w:r>
              </w:hyperlink>
            </w:p>
            <w:p w14:paraId="7EC94229" w14:textId="376F6650" w:rsidR="00A837F1" w:rsidRDefault="00A837F1">
              <w:r w:rsidRPr="009A54F5">
                <w:rPr>
                  <w:bCs/>
                  <w:lang w:val="es-ES"/>
                </w:rPr>
                <w:fldChar w:fldCharType="end"/>
              </w:r>
            </w:p>
          </w:sdtContent>
        </w:sdt>
        <w:p w14:paraId="09FC0D6B" w14:textId="77777777" w:rsidR="00945271" w:rsidRPr="00A837F1" w:rsidRDefault="00945271" w:rsidP="004B1A5E"/>
        <w:p w14:paraId="259B725A" w14:textId="04F3B0C5" w:rsidR="004B1A5E" w:rsidRDefault="004B1A5E" w:rsidP="004B1A5E"/>
        <w:p w14:paraId="13D127B2" w14:textId="59EC9EFF" w:rsidR="00375B29" w:rsidRDefault="00375B29" w:rsidP="004B1A5E"/>
        <w:p w14:paraId="659C737A" w14:textId="3E06FD2A" w:rsidR="00375B29" w:rsidRDefault="00375B29" w:rsidP="004B1A5E"/>
        <w:p w14:paraId="2D2B190A" w14:textId="696C53DF" w:rsidR="00375B29" w:rsidRDefault="00375B29" w:rsidP="004B1A5E"/>
        <w:p w14:paraId="7BDA7789" w14:textId="04E8463C" w:rsidR="00375B29" w:rsidRDefault="00375B29" w:rsidP="004B1A5E"/>
        <w:p w14:paraId="5DDB2304" w14:textId="3ADB4BA3" w:rsidR="00375B29" w:rsidRDefault="00375B29" w:rsidP="004B1A5E"/>
        <w:p w14:paraId="09F1775F" w14:textId="0F7D321C" w:rsidR="00375B29" w:rsidRDefault="00375B29" w:rsidP="004B1A5E"/>
        <w:p w14:paraId="50F8114C" w14:textId="2DA01E4E" w:rsidR="00375B29" w:rsidRDefault="00375B29" w:rsidP="004B1A5E"/>
        <w:p w14:paraId="72B7617C" w14:textId="0023D95F" w:rsidR="00375B29" w:rsidRDefault="00375B29" w:rsidP="004B1A5E"/>
        <w:p w14:paraId="7A56C6C8" w14:textId="0D9B28A8" w:rsidR="00375B29" w:rsidRDefault="00375B29" w:rsidP="004B1A5E"/>
        <w:p w14:paraId="147367FC" w14:textId="2A68F5CE" w:rsidR="00375B29" w:rsidRDefault="00375B29" w:rsidP="004B1A5E"/>
        <w:p w14:paraId="17AAAFB6" w14:textId="0A23A4B9" w:rsidR="00375B29" w:rsidRDefault="00375B29" w:rsidP="004B1A5E"/>
        <w:p w14:paraId="14730B40" w14:textId="1C835903" w:rsidR="00375B29" w:rsidRDefault="00375B29" w:rsidP="004B1A5E"/>
        <w:p w14:paraId="75FA9BDB" w14:textId="069BD4B3" w:rsidR="00375B29" w:rsidRDefault="00375B29" w:rsidP="004B1A5E"/>
        <w:p w14:paraId="233B8902" w14:textId="3E03CB1F" w:rsidR="00375B29" w:rsidRDefault="00375B29" w:rsidP="004B1A5E"/>
        <w:p w14:paraId="32944359" w14:textId="7CE87410" w:rsidR="00375B29" w:rsidRDefault="00375B29" w:rsidP="004B1A5E"/>
        <w:p w14:paraId="7CB975A2" w14:textId="1820205D" w:rsidR="00375B29" w:rsidRDefault="00375B29" w:rsidP="004B1A5E"/>
        <w:p w14:paraId="23865D90" w14:textId="74C0259E" w:rsidR="00375B29" w:rsidRDefault="00375B29" w:rsidP="004B1A5E"/>
        <w:p w14:paraId="0A70031B" w14:textId="0633DB15" w:rsidR="00375B29" w:rsidRDefault="00375B29" w:rsidP="004B1A5E"/>
        <w:p w14:paraId="0E6877EB" w14:textId="58CD2A31" w:rsidR="00375B29" w:rsidRDefault="00375B29" w:rsidP="004B1A5E"/>
        <w:p w14:paraId="51D88001" w14:textId="79B376E8" w:rsidR="00375B29" w:rsidRDefault="00375B29" w:rsidP="004B1A5E"/>
        <w:p w14:paraId="20A39A92" w14:textId="664B7C4F" w:rsidR="00404730" w:rsidRDefault="00404730" w:rsidP="00404730">
          <w:pPr>
            <w:jc w:val="left"/>
            <w:rPr>
              <w:b/>
              <w:szCs w:val="18"/>
              <w:lang w:val="es-HN"/>
            </w:rPr>
          </w:pPr>
          <w:r>
            <w:rPr>
              <w:b/>
              <w:szCs w:val="18"/>
              <w:lang w:val="es-HN"/>
            </w:rPr>
            <w:lastRenderedPageBreak/>
            <w:t xml:space="preserve">Base legal de la </w:t>
          </w:r>
          <w:r w:rsidR="002017C3">
            <w:rPr>
              <w:b/>
              <w:szCs w:val="18"/>
              <w:lang w:val="es-HN"/>
            </w:rPr>
            <w:t>Propuesta Técnica</w:t>
          </w:r>
        </w:p>
        <w:p w14:paraId="6A02A204" w14:textId="3E6D43C4" w:rsidR="003D4083" w:rsidRPr="003D4083" w:rsidRDefault="009B4311" w:rsidP="003D4083">
          <w:pPr>
            <w:rPr>
              <w:rFonts w:eastAsiaTheme="minorEastAsia" w:cstheme="minorBidi"/>
              <w:b/>
              <w:sz w:val="20"/>
              <w:szCs w:val="18"/>
              <w:lang w:val="es-HN"/>
            </w:rPr>
          </w:pPr>
          <w:r w:rsidRPr="003D4083">
            <w:rPr>
              <w:sz w:val="20"/>
              <w:szCs w:val="18"/>
            </w:rPr>
            <w:t>De conformidad con el Artículo 52 de la Ley General de Minería, el Estado, en todo tiempo y sobre áreas no solicitadas y no concesionadas con anterioridad a particulares, puede establecer convenios o contratos de entendimiento sobre prospección, exploración y explotación de cualquier mineral con empresas nacionales o extranjeras, constituyendo para ese efecto empresas públicas, privadas o mixtas.</w:t>
          </w:r>
          <w:r w:rsidR="003D4083" w:rsidRPr="003D4083">
            <w:rPr>
              <w:rFonts w:eastAsiaTheme="minorEastAsia" w:cstheme="minorBidi"/>
              <w:sz w:val="20"/>
              <w:szCs w:val="18"/>
              <w:lang w:val="es-HN"/>
            </w:rPr>
            <w:t xml:space="preserve"> Estos derechos del Estado serán ejercidos sin necesidad de cumplir los</w:t>
          </w:r>
          <w:r w:rsidR="003D4083">
            <w:rPr>
              <w:rFonts w:eastAsiaTheme="minorEastAsia" w:cstheme="minorBidi"/>
              <w:sz w:val="20"/>
              <w:szCs w:val="18"/>
              <w:lang w:val="es-HN"/>
            </w:rPr>
            <w:t xml:space="preserve"> </w:t>
          </w:r>
          <w:r w:rsidR="003D4083" w:rsidRPr="003D4083">
            <w:rPr>
              <w:rFonts w:eastAsiaTheme="minorEastAsia" w:cstheme="minorBidi"/>
              <w:sz w:val="20"/>
              <w:szCs w:val="18"/>
              <w:lang w:val="es-HN"/>
            </w:rPr>
            <w:t>requisitos y procedimientos establecidos en los artículos 66, 67,68 y 69 y</w:t>
          </w:r>
          <w:r w:rsidR="003D4083">
            <w:rPr>
              <w:rFonts w:eastAsiaTheme="minorEastAsia" w:cstheme="minorBidi"/>
              <w:sz w:val="20"/>
              <w:szCs w:val="18"/>
              <w:lang w:val="es-HN"/>
            </w:rPr>
            <w:t xml:space="preserve"> </w:t>
          </w:r>
          <w:r w:rsidR="003D4083" w:rsidRPr="003D4083">
            <w:rPr>
              <w:rFonts w:eastAsiaTheme="minorEastAsia" w:cstheme="minorBidi"/>
              <w:sz w:val="20"/>
              <w:szCs w:val="18"/>
              <w:lang w:val="es-HN"/>
            </w:rPr>
            <w:t>demás aplicables de la Ley General de Minería, pues se regularán</w:t>
          </w:r>
          <w:r w:rsidR="003D4083">
            <w:rPr>
              <w:rFonts w:eastAsiaTheme="minorEastAsia" w:cstheme="minorBidi"/>
              <w:sz w:val="20"/>
              <w:szCs w:val="18"/>
              <w:lang w:val="es-HN"/>
            </w:rPr>
            <w:t xml:space="preserve"> </w:t>
          </w:r>
          <w:r w:rsidR="003D4083" w:rsidRPr="003D4083">
            <w:rPr>
              <w:rFonts w:eastAsiaTheme="minorEastAsia" w:cstheme="minorBidi"/>
              <w:sz w:val="20"/>
              <w:szCs w:val="18"/>
              <w:lang w:val="es-HN"/>
            </w:rPr>
            <w:t xml:space="preserve">mediante las condiciones establecidas en el </w:t>
          </w:r>
          <w:r w:rsidR="003D4083">
            <w:rPr>
              <w:rFonts w:eastAsiaTheme="minorEastAsia" w:cstheme="minorBidi"/>
              <w:sz w:val="20"/>
              <w:szCs w:val="18"/>
              <w:lang w:val="es-HN"/>
            </w:rPr>
            <w:t>convenio</w:t>
          </w:r>
          <w:r w:rsidR="003D4083" w:rsidRPr="003D4083">
            <w:rPr>
              <w:rFonts w:eastAsiaTheme="minorEastAsia" w:cstheme="minorBidi"/>
              <w:sz w:val="20"/>
              <w:szCs w:val="18"/>
              <w:lang w:val="es-HN"/>
            </w:rPr>
            <w:t>.</w:t>
          </w:r>
        </w:p>
        <w:p w14:paraId="6440EB0D" w14:textId="7731FED8" w:rsidR="00AD7F46" w:rsidRPr="003D4083" w:rsidRDefault="00AD7F46" w:rsidP="003D4083">
          <w:pPr>
            <w:pStyle w:val="Prrafodelista"/>
            <w:numPr>
              <w:ilvl w:val="0"/>
              <w:numId w:val="0"/>
            </w:numPr>
            <w:ind w:left="360"/>
            <w:rPr>
              <w:sz w:val="20"/>
              <w:szCs w:val="18"/>
            </w:rPr>
          </w:pPr>
        </w:p>
        <w:p w14:paraId="40DC3A99" w14:textId="77777777" w:rsidR="002160DB" w:rsidRDefault="002160DB" w:rsidP="009B4311">
          <w:pPr>
            <w:jc w:val="left"/>
            <w:rPr>
              <w:b/>
              <w:szCs w:val="18"/>
              <w:lang w:val="es-HN"/>
            </w:rPr>
          </w:pPr>
        </w:p>
        <w:p w14:paraId="5264E317" w14:textId="4EFFA7FB" w:rsidR="009B4311" w:rsidRDefault="00200891" w:rsidP="009B4311">
          <w:pPr>
            <w:jc w:val="left"/>
            <w:rPr>
              <w:b/>
              <w:szCs w:val="18"/>
              <w:lang w:val="es-HN"/>
            </w:rPr>
          </w:pPr>
          <w:r w:rsidRPr="003614F9">
            <w:rPr>
              <w:b/>
              <w:szCs w:val="18"/>
              <w:lang w:val="es-HN"/>
            </w:rPr>
            <w:t xml:space="preserve">Instrucciones para completar </w:t>
          </w:r>
          <w:r w:rsidR="009B4311" w:rsidRPr="009B4311">
            <w:rPr>
              <w:b/>
              <w:szCs w:val="18"/>
              <w:lang w:val="es-HN"/>
            </w:rPr>
            <w:t xml:space="preserve">la Propuesta Técnica </w:t>
          </w:r>
        </w:p>
        <w:p w14:paraId="75E52333" w14:textId="65924B1C" w:rsidR="00200891" w:rsidRPr="003614F9" w:rsidRDefault="00B83101" w:rsidP="00B83101">
          <w:pPr>
            <w:pStyle w:val="Prrafodelista"/>
            <w:numPr>
              <w:ilvl w:val="0"/>
              <w:numId w:val="23"/>
            </w:numPr>
            <w:rPr>
              <w:sz w:val="20"/>
              <w:szCs w:val="18"/>
            </w:rPr>
          </w:pPr>
          <w:r>
            <w:rPr>
              <w:sz w:val="20"/>
              <w:szCs w:val="18"/>
            </w:rPr>
            <w:t>L</w:t>
          </w:r>
          <w:r w:rsidR="00AC7CD6">
            <w:rPr>
              <w:sz w:val="20"/>
              <w:szCs w:val="18"/>
            </w:rPr>
            <w:t>a Propuesta Técnica</w:t>
          </w:r>
          <w:r w:rsidR="006524C8">
            <w:rPr>
              <w:sz w:val="20"/>
              <w:szCs w:val="18"/>
            </w:rPr>
            <w:t>, debe ser elaborada</w:t>
          </w:r>
          <w:r w:rsidR="00200891" w:rsidRPr="003614F9">
            <w:rPr>
              <w:sz w:val="20"/>
              <w:szCs w:val="18"/>
            </w:rPr>
            <w:t xml:space="preserve"> por profesionales expertos en la materia, a fin de que se cumpla la información solicitada en cada sección, por tanto, se debe incluir la información del responsable de su elaboración, incluyendo nombre completo y profesión.</w:t>
          </w:r>
        </w:p>
        <w:p w14:paraId="72845E0D" w14:textId="77777777" w:rsidR="00200891" w:rsidRPr="003614F9" w:rsidRDefault="00200891" w:rsidP="00200891">
          <w:pPr>
            <w:pStyle w:val="Prrafodelista"/>
            <w:numPr>
              <w:ilvl w:val="0"/>
              <w:numId w:val="23"/>
            </w:numPr>
            <w:rPr>
              <w:sz w:val="20"/>
              <w:szCs w:val="18"/>
            </w:rPr>
          </w:pPr>
          <w:r w:rsidRPr="003614F9">
            <w:rPr>
              <w:sz w:val="20"/>
              <w:szCs w:val="18"/>
            </w:rPr>
            <w:t>Todos los documentos gráficos (imágenes, fotografías, infografías, mapas, otros), deben ser claros y legibles.</w:t>
          </w:r>
        </w:p>
        <w:p w14:paraId="5B1902BF" w14:textId="77777777" w:rsidR="00200891" w:rsidRPr="003614F9" w:rsidRDefault="00200891" w:rsidP="00200891">
          <w:pPr>
            <w:pStyle w:val="Prrafodelista"/>
            <w:numPr>
              <w:ilvl w:val="0"/>
              <w:numId w:val="23"/>
            </w:numPr>
            <w:rPr>
              <w:sz w:val="20"/>
              <w:szCs w:val="18"/>
            </w:rPr>
          </w:pPr>
          <w:r w:rsidRPr="003614F9">
            <w:rPr>
              <w:sz w:val="20"/>
              <w:szCs w:val="18"/>
            </w:rPr>
            <w:t xml:space="preserve">Las copias de todos los documentos anexos deberán ser presentados en forma legible. </w:t>
          </w:r>
        </w:p>
        <w:p w14:paraId="698B341F" w14:textId="77777777" w:rsidR="00200891" w:rsidRPr="003614F9" w:rsidRDefault="00200891" w:rsidP="00200891">
          <w:pPr>
            <w:pStyle w:val="Prrafodelista"/>
            <w:numPr>
              <w:ilvl w:val="0"/>
              <w:numId w:val="23"/>
            </w:numPr>
            <w:rPr>
              <w:sz w:val="20"/>
              <w:szCs w:val="18"/>
            </w:rPr>
          </w:pPr>
          <w:r w:rsidRPr="003614F9">
            <w:rPr>
              <w:sz w:val="20"/>
              <w:szCs w:val="18"/>
            </w:rPr>
            <w:t>Si se presentan mapas, estos deben incluir leyendas con descripción clara de la simbología demográfica.</w:t>
          </w:r>
        </w:p>
        <w:p w14:paraId="1C5B8831" w14:textId="18C31784" w:rsidR="00200891" w:rsidRPr="00B26B6F" w:rsidRDefault="006524C8" w:rsidP="00B26B6F">
          <w:pPr>
            <w:pStyle w:val="Prrafodelista"/>
            <w:numPr>
              <w:ilvl w:val="0"/>
              <w:numId w:val="23"/>
            </w:numPr>
            <w:rPr>
              <w:sz w:val="20"/>
              <w:szCs w:val="18"/>
            </w:rPr>
          </w:pPr>
          <w:r>
            <w:rPr>
              <w:sz w:val="20"/>
              <w:szCs w:val="18"/>
            </w:rPr>
            <w:t>L</w:t>
          </w:r>
          <w:r w:rsidRPr="00B83101">
            <w:rPr>
              <w:sz w:val="20"/>
              <w:szCs w:val="18"/>
            </w:rPr>
            <w:t xml:space="preserve">a Propuesta Técnica, Económica- Financiera y </w:t>
          </w:r>
          <w:r w:rsidR="00BD507E" w:rsidRPr="00B83101">
            <w:rPr>
              <w:sz w:val="20"/>
              <w:szCs w:val="18"/>
            </w:rPr>
            <w:t>Social</w:t>
          </w:r>
          <w:r w:rsidR="00BD507E">
            <w:rPr>
              <w:sz w:val="20"/>
              <w:szCs w:val="18"/>
            </w:rPr>
            <w:t xml:space="preserve">, </w:t>
          </w:r>
          <w:r w:rsidR="00BD507E" w:rsidRPr="00B26B6F">
            <w:rPr>
              <w:sz w:val="20"/>
              <w:szCs w:val="18"/>
            </w:rPr>
            <w:t>y</w:t>
          </w:r>
          <w:r w:rsidR="00200891" w:rsidRPr="00B26B6F">
            <w:rPr>
              <w:sz w:val="20"/>
              <w:szCs w:val="18"/>
            </w:rPr>
            <w:t xml:space="preserve"> sus documentos soporte deben ser redactados y/o traducidos al español. </w:t>
          </w:r>
        </w:p>
        <w:p w14:paraId="7E848E19" w14:textId="77777777" w:rsidR="00200891" w:rsidRPr="003614F9" w:rsidRDefault="00200891" w:rsidP="00200891">
          <w:pPr>
            <w:pStyle w:val="Prrafodelista"/>
            <w:numPr>
              <w:ilvl w:val="0"/>
              <w:numId w:val="23"/>
            </w:numPr>
            <w:rPr>
              <w:sz w:val="20"/>
              <w:szCs w:val="18"/>
            </w:rPr>
          </w:pPr>
          <w:r w:rsidRPr="003614F9">
            <w:rPr>
              <w:sz w:val="20"/>
              <w:szCs w:val="18"/>
            </w:rPr>
            <w:t>Partiendo de la particularidad de cada Proyecto Minero, en los apartados donde no aplique el registro de información se debe indicar con su respectiva justificación.</w:t>
          </w:r>
        </w:p>
        <w:p w14:paraId="3E4C4E2B" w14:textId="77777777" w:rsidR="00200891" w:rsidRPr="003614F9" w:rsidRDefault="00200891" w:rsidP="00200891">
          <w:pPr>
            <w:pStyle w:val="Prrafodelista"/>
            <w:numPr>
              <w:ilvl w:val="0"/>
              <w:numId w:val="23"/>
            </w:numPr>
            <w:rPr>
              <w:sz w:val="20"/>
              <w:szCs w:val="18"/>
            </w:rPr>
          </w:pPr>
          <w:r w:rsidRPr="003614F9">
            <w:rPr>
              <w:rFonts w:eastAsiaTheme="minorHAnsi"/>
              <w:sz w:val="20"/>
            </w:rPr>
            <w:t>En caso de presentar ubicaciones geográficas, debe ser presentadas en Coordenadas Universales Transversales Mercator (UTM) en el sistema NAD 27 de conformidad a la Resolución INHGEOMIN No. 04/10/2014.</w:t>
          </w:r>
        </w:p>
        <w:p w14:paraId="105F8F7B" w14:textId="4E106721" w:rsidR="00200891" w:rsidRPr="003614F9" w:rsidRDefault="00200891" w:rsidP="00200891">
          <w:pPr>
            <w:pStyle w:val="Prrafodelista"/>
            <w:numPr>
              <w:ilvl w:val="0"/>
              <w:numId w:val="23"/>
            </w:numPr>
            <w:rPr>
              <w:sz w:val="20"/>
              <w:szCs w:val="18"/>
            </w:rPr>
          </w:pPr>
          <w:r w:rsidRPr="003614F9">
            <w:rPr>
              <w:rFonts w:eastAsiaTheme="minorHAnsi"/>
              <w:sz w:val="20"/>
            </w:rPr>
            <w:t xml:space="preserve">Cuando los documentos hayan sido realizados por empresas o especialistas subcontratados, debe señalarse el/los profesionales responsables e indicando la información de la empresa y datos generales del personal </w:t>
          </w:r>
          <w:r w:rsidR="00385C65">
            <w:rPr>
              <w:rFonts w:eastAsiaTheme="minorHAnsi"/>
              <w:sz w:val="20"/>
            </w:rPr>
            <w:t xml:space="preserve">que </w:t>
          </w:r>
          <w:r w:rsidRPr="003614F9">
            <w:rPr>
              <w:rFonts w:eastAsiaTheme="minorHAnsi"/>
              <w:sz w:val="20"/>
            </w:rPr>
            <w:t xml:space="preserve">elaboró el documento. </w:t>
          </w:r>
        </w:p>
        <w:p w14:paraId="3D101C94" w14:textId="40850CAA" w:rsidR="00200891" w:rsidRPr="00884167" w:rsidRDefault="00884167" w:rsidP="00884167">
          <w:pPr>
            <w:pStyle w:val="Prrafodelista"/>
            <w:numPr>
              <w:ilvl w:val="0"/>
              <w:numId w:val="23"/>
            </w:numPr>
            <w:rPr>
              <w:sz w:val="20"/>
              <w:szCs w:val="18"/>
            </w:rPr>
          </w:pPr>
          <w:r>
            <w:rPr>
              <w:sz w:val="20"/>
              <w:szCs w:val="18"/>
            </w:rPr>
            <w:t>S</w:t>
          </w:r>
          <w:r w:rsidRPr="003614F9">
            <w:rPr>
              <w:sz w:val="20"/>
              <w:szCs w:val="18"/>
            </w:rPr>
            <w:t xml:space="preserve">alvo que las disposiciones </w:t>
          </w:r>
          <w:r>
            <w:rPr>
              <w:sz w:val="20"/>
              <w:szCs w:val="18"/>
            </w:rPr>
            <w:t xml:space="preserve">institucionales </w:t>
          </w:r>
          <w:r w:rsidRPr="003614F9">
            <w:rPr>
              <w:sz w:val="20"/>
              <w:szCs w:val="18"/>
            </w:rPr>
            <w:t>habiliten los tramites electrónicos</w:t>
          </w:r>
          <w:r>
            <w:rPr>
              <w:sz w:val="20"/>
              <w:szCs w:val="18"/>
            </w:rPr>
            <w:t>, l</w:t>
          </w:r>
          <w:r w:rsidR="006524C8" w:rsidRPr="00884167">
            <w:rPr>
              <w:sz w:val="20"/>
              <w:szCs w:val="18"/>
            </w:rPr>
            <w:t xml:space="preserve">a Propuesta Técnica, Económica- Financiera y Social, </w:t>
          </w:r>
          <w:r w:rsidR="00200891" w:rsidRPr="00884167">
            <w:rPr>
              <w:sz w:val="20"/>
              <w:szCs w:val="18"/>
            </w:rPr>
            <w:t>debe ser presentado de forma física y se hará acompañar de una versión digital. La versión en papel no deberá contener borrones ni tachaduras, la versión digital debe ser almacenada en cualquier unidad que permitan almacenar todos los datos: CD, USB, otros similares.  En ambos casos debe ser acreditada al expediente administrativo.</w:t>
          </w:r>
        </w:p>
        <w:p w14:paraId="2E252AC4" w14:textId="77777777" w:rsidR="00200891" w:rsidRPr="003614F9" w:rsidRDefault="00200891" w:rsidP="00200891">
          <w:pPr>
            <w:pStyle w:val="Prrafodelista"/>
            <w:numPr>
              <w:ilvl w:val="0"/>
              <w:numId w:val="23"/>
            </w:numPr>
            <w:rPr>
              <w:sz w:val="20"/>
              <w:szCs w:val="18"/>
            </w:rPr>
          </w:pPr>
          <w:r w:rsidRPr="003614F9">
            <w:rPr>
              <w:sz w:val="20"/>
            </w:rPr>
            <w:t>La versión digital del documento debe ser presentada en formato PDF y sus documentos adjuntos, como hojas de cálculo o mapas, deben ser presentado</w:t>
          </w:r>
          <w:r>
            <w:rPr>
              <w:sz w:val="20"/>
            </w:rPr>
            <w:t xml:space="preserve">s en formato digital de origen: </w:t>
          </w:r>
          <w:r w:rsidRPr="003614F9">
            <w:rPr>
              <w:sz w:val="20"/>
            </w:rPr>
            <w:t xml:space="preserve">shapefile o similares, en caso de coordenadas, con su respectiva nomenclatura y descripción de esta. </w:t>
          </w:r>
        </w:p>
        <w:p w14:paraId="62E6623D" w14:textId="77777777" w:rsidR="00200891" w:rsidRPr="003614F9" w:rsidRDefault="00200891" w:rsidP="00200891">
          <w:pPr>
            <w:pStyle w:val="Prrafodelista"/>
            <w:numPr>
              <w:ilvl w:val="0"/>
              <w:numId w:val="23"/>
            </w:numPr>
            <w:rPr>
              <w:sz w:val="20"/>
              <w:szCs w:val="18"/>
            </w:rPr>
          </w:pPr>
          <w:r w:rsidRPr="003614F9">
            <w:rPr>
              <w:sz w:val="20"/>
            </w:rPr>
            <w:t xml:space="preserve">Los formatos de archivos recomendados para la versión digital serán los siguientes: </w:t>
          </w:r>
        </w:p>
        <w:p w14:paraId="3B53B17A" w14:textId="77777777" w:rsidR="00200891" w:rsidRPr="003614F9" w:rsidRDefault="00200891" w:rsidP="00200891">
          <w:pPr>
            <w:pStyle w:val="Default"/>
            <w:numPr>
              <w:ilvl w:val="2"/>
              <w:numId w:val="23"/>
            </w:numPr>
            <w:spacing w:after="37"/>
            <w:rPr>
              <w:sz w:val="20"/>
              <w:szCs w:val="20"/>
            </w:rPr>
          </w:pPr>
          <w:r w:rsidRPr="003614F9">
            <w:rPr>
              <w:sz w:val="20"/>
              <w:szCs w:val="20"/>
            </w:rPr>
            <w:t xml:space="preserve">Texto: pdf </w:t>
          </w:r>
        </w:p>
        <w:p w14:paraId="14CC5DB4" w14:textId="77777777" w:rsidR="00200891" w:rsidRPr="003614F9" w:rsidRDefault="00200891" w:rsidP="00200891">
          <w:pPr>
            <w:pStyle w:val="Default"/>
            <w:numPr>
              <w:ilvl w:val="2"/>
              <w:numId w:val="23"/>
            </w:numPr>
            <w:spacing w:after="37"/>
            <w:rPr>
              <w:sz w:val="20"/>
              <w:szCs w:val="20"/>
            </w:rPr>
          </w:pPr>
          <w:r w:rsidRPr="003614F9">
            <w:rPr>
              <w:sz w:val="20"/>
              <w:szCs w:val="20"/>
            </w:rPr>
            <w:t xml:space="preserve">Imágenes o fotografías: jpg, png, bmp. </w:t>
          </w:r>
        </w:p>
        <w:p w14:paraId="7F3387B2" w14:textId="77777777" w:rsidR="00200891" w:rsidRPr="003614F9" w:rsidRDefault="00200891" w:rsidP="00200891">
          <w:pPr>
            <w:pStyle w:val="Default"/>
            <w:numPr>
              <w:ilvl w:val="2"/>
              <w:numId w:val="23"/>
            </w:numPr>
            <w:spacing w:after="37"/>
            <w:rPr>
              <w:sz w:val="20"/>
              <w:szCs w:val="20"/>
            </w:rPr>
          </w:pPr>
          <w:r w:rsidRPr="003614F9">
            <w:rPr>
              <w:sz w:val="20"/>
              <w:szCs w:val="20"/>
            </w:rPr>
            <w:t xml:space="preserve">Fílmicos o videos: Mpeg, Mp4 </w:t>
          </w:r>
        </w:p>
        <w:p w14:paraId="76E9B88A" w14:textId="77777777" w:rsidR="00200891" w:rsidRPr="003614F9" w:rsidRDefault="00200891" w:rsidP="00200891">
          <w:pPr>
            <w:pStyle w:val="Default"/>
            <w:numPr>
              <w:ilvl w:val="2"/>
              <w:numId w:val="23"/>
            </w:numPr>
            <w:spacing w:after="37"/>
            <w:rPr>
              <w:sz w:val="20"/>
              <w:szCs w:val="20"/>
            </w:rPr>
          </w:pPr>
          <w:r w:rsidRPr="003614F9">
            <w:rPr>
              <w:sz w:val="20"/>
              <w:szCs w:val="20"/>
            </w:rPr>
            <w:t xml:space="preserve">Audio: Mp3 </w:t>
          </w:r>
        </w:p>
        <w:p w14:paraId="7F597027" w14:textId="77777777" w:rsidR="00200891" w:rsidRPr="003614F9" w:rsidRDefault="00200891" w:rsidP="00200891">
          <w:pPr>
            <w:pStyle w:val="Default"/>
            <w:numPr>
              <w:ilvl w:val="2"/>
              <w:numId w:val="23"/>
            </w:numPr>
            <w:spacing w:after="37"/>
            <w:rPr>
              <w:sz w:val="20"/>
              <w:szCs w:val="20"/>
            </w:rPr>
          </w:pPr>
          <w:r w:rsidRPr="003614F9">
            <w:rPr>
              <w:sz w:val="20"/>
              <w:szCs w:val="20"/>
            </w:rPr>
            <w:t xml:space="preserve">Tablas, formatos o matrices: xlsx </w:t>
          </w:r>
        </w:p>
        <w:p w14:paraId="25308945" w14:textId="77777777" w:rsidR="00200891" w:rsidRPr="003614F9" w:rsidRDefault="00200891" w:rsidP="00200891">
          <w:pPr>
            <w:pStyle w:val="Default"/>
            <w:numPr>
              <w:ilvl w:val="2"/>
              <w:numId w:val="23"/>
            </w:numPr>
            <w:spacing w:after="37"/>
            <w:rPr>
              <w:sz w:val="20"/>
              <w:szCs w:val="20"/>
            </w:rPr>
          </w:pPr>
          <w:r w:rsidRPr="003614F9">
            <w:rPr>
              <w:sz w:val="20"/>
              <w:szCs w:val="20"/>
            </w:rPr>
            <w:t xml:space="preserve">Soportes o documentos físicos digitalizados: pdf </w:t>
          </w:r>
        </w:p>
        <w:p w14:paraId="520EF4B5" w14:textId="77777777" w:rsidR="00200891" w:rsidRPr="003614F9" w:rsidRDefault="00200891" w:rsidP="00200891">
          <w:pPr>
            <w:pStyle w:val="Default"/>
            <w:numPr>
              <w:ilvl w:val="2"/>
              <w:numId w:val="23"/>
            </w:numPr>
            <w:spacing w:after="160" w:line="259" w:lineRule="auto"/>
            <w:ind w:right="355"/>
            <w:rPr>
              <w:rFonts w:cs="Tahoma"/>
              <w:sz w:val="14"/>
              <w:szCs w:val="14"/>
            </w:rPr>
          </w:pPr>
          <w:r w:rsidRPr="003614F9">
            <w:rPr>
              <w:sz w:val="20"/>
              <w:szCs w:val="20"/>
            </w:rPr>
            <w:t>Mapas en formato de origen: shapefile</w:t>
          </w:r>
        </w:p>
        <w:p w14:paraId="22CE9906" w14:textId="77777777" w:rsidR="00200891" w:rsidRDefault="00200891" w:rsidP="00200891">
          <w:pPr>
            <w:pStyle w:val="Default"/>
            <w:spacing w:after="160" w:line="259" w:lineRule="auto"/>
            <w:ind w:right="355"/>
            <w:jc w:val="both"/>
            <w:rPr>
              <w:i/>
              <w:iCs/>
              <w:color w:val="FF0000"/>
            </w:rPr>
          </w:pPr>
          <w:r w:rsidRPr="0059569B">
            <w:rPr>
              <w:i/>
              <w:iCs/>
              <w:color w:val="FF0000"/>
            </w:rPr>
            <w:t>Suprima esta página al momento de imprimir o presentar la versión final del documento.</w:t>
          </w:r>
          <w:r w:rsidRPr="003614F9">
            <w:rPr>
              <w:i/>
              <w:iCs/>
              <w:color w:val="FF0000"/>
            </w:rPr>
            <w:t xml:space="preserve"> </w:t>
          </w:r>
        </w:p>
        <w:p w14:paraId="3B634BBB" w14:textId="6C46FC5E" w:rsidR="00375B29" w:rsidRDefault="00375B29" w:rsidP="004B1A5E"/>
        <w:p w14:paraId="7A4CA0B3" w14:textId="68BDEB49" w:rsidR="007D513A" w:rsidRDefault="007D513A" w:rsidP="004B1A5E"/>
        <w:p w14:paraId="58F83DE3" w14:textId="466B1CA9" w:rsidR="007D513A" w:rsidRDefault="007D513A" w:rsidP="004B1A5E"/>
        <w:p w14:paraId="16374827" w14:textId="61D7C1F4" w:rsidR="007D513A" w:rsidRDefault="007D513A" w:rsidP="004B1A5E"/>
        <w:p w14:paraId="2D3899EA" w14:textId="6F756B8A" w:rsidR="007D513A" w:rsidRDefault="007D513A" w:rsidP="004B1A5E"/>
        <w:p w14:paraId="06AB7C8E" w14:textId="3C38F74D" w:rsidR="007D513A" w:rsidRDefault="007D513A" w:rsidP="004B1A5E"/>
        <w:p w14:paraId="70742122" w14:textId="77777777" w:rsidR="00503102" w:rsidRDefault="00503102" w:rsidP="004B1A5E"/>
        <w:p w14:paraId="5D6F3BC2" w14:textId="0F546AE7" w:rsidR="007D513A" w:rsidRDefault="007D513A" w:rsidP="004B1A5E"/>
        <w:p w14:paraId="56744ADE" w14:textId="27AADE6E" w:rsidR="00DC5A2E" w:rsidRPr="0037448A" w:rsidRDefault="00DC5A2E" w:rsidP="00873B92">
          <w:pPr>
            <w:pStyle w:val="Ttulo1"/>
            <w:numPr>
              <w:ilvl w:val="0"/>
              <w:numId w:val="24"/>
            </w:numPr>
            <w:rPr>
              <w:sz w:val="22"/>
              <w:szCs w:val="22"/>
              <w:lang w:val="es-HN"/>
            </w:rPr>
          </w:pPr>
          <w:bookmarkStart w:id="0" w:name="_Toc72923159"/>
          <w:r w:rsidRPr="0037448A">
            <w:rPr>
              <w:sz w:val="22"/>
              <w:szCs w:val="22"/>
              <w:lang w:val="es-HN"/>
            </w:rPr>
            <w:lastRenderedPageBreak/>
            <w:t xml:space="preserve"> </w:t>
          </w:r>
          <w:bookmarkStart w:id="1" w:name="_Toc87954853"/>
          <w:r w:rsidRPr="0037448A">
            <w:rPr>
              <w:sz w:val="22"/>
              <w:szCs w:val="22"/>
              <w:lang w:val="es-HN"/>
            </w:rPr>
            <w:t>Resumen Ejecutivo</w:t>
          </w:r>
          <w:bookmarkEnd w:id="0"/>
          <w:bookmarkEnd w:id="1"/>
        </w:p>
        <w:p w14:paraId="466901B0" w14:textId="5CEB0716" w:rsidR="00DC5A2E" w:rsidRPr="003B23E3" w:rsidRDefault="00DC5A2E" w:rsidP="00DC5A2E">
          <w:pPr>
            <w:rPr>
              <w:i/>
              <w:iCs/>
              <w:lang w:val="es-HN"/>
            </w:rPr>
          </w:pPr>
          <w:r w:rsidRPr="003B23E3">
            <w:rPr>
              <w:i/>
              <w:iCs/>
              <w:lang w:val="es-HN"/>
            </w:rPr>
            <w:t xml:space="preserve">El resumen ejecutivo </w:t>
          </w:r>
          <w:r>
            <w:rPr>
              <w:i/>
              <w:iCs/>
              <w:lang w:val="es-HN"/>
            </w:rPr>
            <w:t xml:space="preserve">de esta sección se refiere a la tabla 1. El mismo </w:t>
          </w:r>
          <w:r w:rsidRPr="003B23E3">
            <w:rPr>
              <w:i/>
              <w:iCs/>
              <w:lang w:val="es-HN"/>
            </w:rPr>
            <w:t>debe entregar de manera concisa y gen</w:t>
          </w:r>
          <w:r w:rsidR="001F132B">
            <w:rPr>
              <w:i/>
              <w:iCs/>
              <w:lang w:val="es-HN"/>
            </w:rPr>
            <w:t>era</w:t>
          </w:r>
          <w:r w:rsidR="00D40B41">
            <w:rPr>
              <w:i/>
              <w:iCs/>
              <w:lang w:val="es-HN"/>
            </w:rPr>
            <w:t>l los objetivos y alcance de la</w:t>
          </w:r>
          <w:r w:rsidRPr="003B23E3">
            <w:rPr>
              <w:i/>
              <w:iCs/>
              <w:lang w:val="es-HN"/>
            </w:rPr>
            <w:t xml:space="preserve"> </w:t>
          </w:r>
          <w:r w:rsidR="00F07B6E">
            <w:rPr>
              <w:i/>
              <w:iCs/>
              <w:lang w:val="es-HN"/>
            </w:rPr>
            <w:t>p</w:t>
          </w:r>
          <w:r w:rsidR="00D40B41">
            <w:rPr>
              <w:i/>
              <w:iCs/>
              <w:lang w:val="es-HN"/>
            </w:rPr>
            <w:t>ropuesta</w:t>
          </w:r>
          <w:r w:rsidRPr="003B23E3">
            <w:rPr>
              <w:i/>
              <w:iCs/>
              <w:lang w:val="es-HN"/>
            </w:rPr>
            <w:t xml:space="preserve">. Asimismo, debe indicar el costo de las actividades y su plazo. El resumen ejecutivo debe ser autosuficiente, estar redactado de manera comprensible y no debe exceder una (1) página. </w:t>
          </w:r>
          <w:bookmarkStart w:id="2" w:name="_Hlk59114238"/>
          <w:r w:rsidRPr="0059569B">
            <w:rPr>
              <w:i/>
              <w:iCs/>
              <w:color w:val="FF0000"/>
              <w:lang w:val="es-HN"/>
            </w:rPr>
            <w:t xml:space="preserve">Suprima este texto al momento de imprimir o presentar la versión final del documento. El formato de letra cursiva empleado en las indicaciones de cada sección debe convertirse a presentación normal </w:t>
          </w:r>
          <w:r>
            <w:rPr>
              <w:i/>
              <w:iCs/>
              <w:color w:val="FF0000"/>
              <w:lang w:val="es-HN"/>
            </w:rPr>
            <w:t>en</w:t>
          </w:r>
          <w:r w:rsidRPr="0059569B">
            <w:rPr>
              <w:i/>
              <w:iCs/>
              <w:color w:val="FF0000"/>
              <w:lang w:val="es-HN"/>
            </w:rPr>
            <w:t xml:space="preserve"> la versión final del documento.</w:t>
          </w:r>
          <w:r w:rsidRPr="00B9279D">
            <w:rPr>
              <w:i/>
              <w:iCs/>
              <w:color w:val="FF0000"/>
              <w:lang w:val="es-HN"/>
            </w:rPr>
            <w:t xml:space="preserve"> </w:t>
          </w:r>
          <w:bookmarkEnd w:id="2"/>
        </w:p>
        <w:p w14:paraId="45728B03" w14:textId="77777777" w:rsidR="00DC5A2E" w:rsidRDefault="00DC5A2E" w:rsidP="00DC5A2E">
          <w:pPr>
            <w:rPr>
              <w:lang w:val="es-HN"/>
            </w:rPr>
          </w:pPr>
        </w:p>
        <w:p w14:paraId="59DC468E" w14:textId="3FCCF7A8" w:rsidR="00DC5A2E" w:rsidRPr="008D0D7D" w:rsidRDefault="00DC5A2E" w:rsidP="00DC5A2E">
          <w:pPr>
            <w:pStyle w:val="Descripcin"/>
            <w:keepNext/>
            <w:jc w:val="center"/>
            <w:rPr>
              <w:b/>
              <w:bCs/>
              <w:sz w:val="20"/>
              <w:szCs w:val="12"/>
            </w:rPr>
          </w:pPr>
          <w:bookmarkStart w:id="3" w:name="_Hlk59114333"/>
          <w:r w:rsidRPr="007B3C74">
            <w:rPr>
              <w:color w:val="auto"/>
              <w:sz w:val="20"/>
              <w:szCs w:val="12"/>
            </w:rPr>
            <w:t xml:space="preserve">Tabla </w:t>
          </w:r>
          <w:r w:rsidRPr="007B3C74">
            <w:rPr>
              <w:color w:val="auto"/>
              <w:sz w:val="20"/>
              <w:szCs w:val="12"/>
            </w:rPr>
            <w:fldChar w:fldCharType="begin"/>
          </w:r>
          <w:r w:rsidRPr="007B3C74">
            <w:rPr>
              <w:color w:val="auto"/>
              <w:sz w:val="20"/>
              <w:szCs w:val="12"/>
            </w:rPr>
            <w:instrText xml:space="preserve"> SEQ Tabla \* ARABIC </w:instrText>
          </w:r>
          <w:r w:rsidRPr="007B3C74">
            <w:rPr>
              <w:color w:val="auto"/>
              <w:sz w:val="20"/>
              <w:szCs w:val="12"/>
            </w:rPr>
            <w:fldChar w:fldCharType="separate"/>
          </w:r>
          <w:r w:rsidRPr="007B3C74">
            <w:rPr>
              <w:noProof/>
              <w:color w:val="auto"/>
              <w:sz w:val="20"/>
              <w:szCs w:val="12"/>
            </w:rPr>
            <w:t>1</w:t>
          </w:r>
          <w:r w:rsidRPr="007B3C74">
            <w:rPr>
              <w:color w:val="auto"/>
              <w:sz w:val="20"/>
              <w:szCs w:val="12"/>
            </w:rPr>
            <w:fldChar w:fldCharType="end"/>
          </w:r>
          <w:r w:rsidRPr="008D0D7D">
            <w:rPr>
              <w:sz w:val="20"/>
              <w:szCs w:val="12"/>
            </w:rPr>
            <w:t xml:space="preserve"> </w:t>
          </w:r>
          <w:r w:rsidRPr="002006F9">
            <w:rPr>
              <w:b/>
              <w:bCs/>
              <w:color w:val="auto"/>
              <w:sz w:val="20"/>
              <w:szCs w:val="12"/>
            </w:rPr>
            <w:t>Resumen Ejecutivo</w:t>
          </w:r>
          <w:r w:rsidRPr="002006F9">
            <w:rPr>
              <w:b/>
              <w:bCs/>
              <w:color w:val="auto"/>
              <w:sz w:val="12"/>
              <w:szCs w:val="12"/>
            </w:rPr>
            <w:t xml:space="preserve"> </w:t>
          </w:r>
          <w:r w:rsidR="00D40B41">
            <w:rPr>
              <w:b/>
              <w:bCs/>
              <w:color w:val="auto"/>
              <w:sz w:val="20"/>
              <w:szCs w:val="12"/>
            </w:rPr>
            <w:t xml:space="preserve">de la Propuesta Técnica </w:t>
          </w:r>
        </w:p>
        <w:tbl>
          <w:tblPr>
            <w:tblStyle w:val="Cuadrculaclara-nfasis5"/>
            <w:tblW w:w="8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17"/>
          </w:tblGrid>
          <w:tr w:rsidR="00DC5A2E" w:rsidRPr="0037448A" w14:paraId="704C0BC8" w14:textId="77777777" w:rsidTr="00B61A7D">
            <w:trPr>
              <w:cnfStyle w:val="100000000000" w:firstRow="1" w:lastRow="0" w:firstColumn="0" w:lastColumn="0" w:oddVBand="0" w:evenVBand="0" w:oddHBand="0"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bookmarkEnd w:id="3"/>
              <w:p w14:paraId="728B97D0" w14:textId="77777777" w:rsidR="00DC5A2E" w:rsidRPr="0037448A" w:rsidRDefault="00DC5A2E" w:rsidP="002A3A22">
                <w:pPr>
                  <w:jc w:val="center"/>
                  <w:rPr>
                    <w:bCs w:val="0"/>
                    <w:lang w:val="es-HN"/>
                  </w:rPr>
                </w:pPr>
                <w:r w:rsidRPr="0037448A">
                  <w:rPr>
                    <w:bCs w:val="0"/>
                    <w:lang w:val="es-HN"/>
                  </w:rPr>
                  <w:t>Resumen ejecutivo</w:t>
                </w:r>
              </w:p>
            </w:tc>
          </w:tr>
          <w:tr w:rsidR="00DC5A2E" w:rsidRPr="0037448A" w14:paraId="5F340741" w14:textId="77777777" w:rsidTr="00B61A7D">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306CF65C" w14:textId="49EE7B83" w:rsidR="00DC5A2E" w:rsidRPr="00800BB8" w:rsidRDefault="00DC5A2E" w:rsidP="002A3A22">
                <w:pPr>
                  <w:rPr>
                    <w:lang w:val="es-HN"/>
                  </w:rPr>
                </w:pPr>
                <w:r w:rsidRPr="00800BB8">
                  <w:rPr>
                    <w:lang w:val="es-HN"/>
                  </w:rPr>
                  <w:t xml:space="preserve">1.1 Datos generales del responsable de elaborar </w:t>
                </w:r>
                <w:r w:rsidR="00D40B41" w:rsidRPr="00800BB8">
                  <w:rPr>
                    <w:lang w:val="es-HN"/>
                  </w:rPr>
                  <w:t>la Propuesta Técnica</w:t>
                </w:r>
              </w:p>
            </w:tc>
          </w:tr>
          <w:tr w:rsidR="00DC5A2E" w:rsidRPr="0037448A" w14:paraId="309618BC" w14:textId="77777777" w:rsidTr="00B61A7D">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6A072EAA" w14:textId="77777777" w:rsidR="00DC5A2E" w:rsidRPr="0037448A" w:rsidRDefault="00DC5A2E" w:rsidP="002A3A22">
                <w:pPr>
                  <w:rPr>
                    <w:b w:val="0"/>
                    <w:i/>
                    <w:iCs/>
                    <w:lang w:val="es-HN"/>
                  </w:rPr>
                </w:pPr>
                <w:r w:rsidRPr="0037448A">
                  <w:rPr>
                    <w:b w:val="0"/>
                    <w:i/>
                    <w:iCs/>
                    <w:lang w:val="es-HN"/>
                  </w:rPr>
                  <w:t>En este apartado se debe dar información sobre el/los profesionales/consultores/ empresas encargadas de elaborar el documento. Nombre y datos generales, indicando domicilio, teléfono y correo electrónico.</w:t>
                </w:r>
              </w:p>
            </w:tc>
          </w:tr>
          <w:tr w:rsidR="00DC5A2E" w:rsidRPr="0037448A" w14:paraId="6A6E98EA" w14:textId="77777777" w:rsidTr="00B61A7D">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093FAA22" w14:textId="28311FCD" w:rsidR="00DC5A2E" w:rsidRPr="00800BB8" w:rsidRDefault="00DC5A2E" w:rsidP="002A3A22">
                <w:pPr>
                  <w:rPr>
                    <w:i/>
                    <w:iCs/>
                    <w:lang w:val="es-HN"/>
                  </w:rPr>
                </w:pPr>
                <w:r w:rsidRPr="00800BB8">
                  <w:rPr>
                    <w:lang w:val="es-HN"/>
                  </w:rPr>
                  <w:t xml:space="preserve">1.2 Datos generales del responsable de ejecutar </w:t>
                </w:r>
                <w:r w:rsidR="00D40B41" w:rsidRPr="00800BB8">
                  <w:rPr>
                    <w:lang w:val="es-HN"/>
                  </w:rPr>
                  <w:t>la Propuesta Técnica</w:t>
                </w:r>
              </w:p>
            </w:tc>
          </w:tr>
          <w:tr w:rsidR="00DC5A2E" w:rsidRPr="0037448A" w14:paraId="3B38A425" w14:textId="77777777" w:rsidTr="00B61A7D">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2FED3C8C" w14:textId="28DA3C6C" w:rsidR="00DC5A2E" w:rsidRPr="0037448A" w:rsidRDefault="00DC5A2E" w:rsidP="002A3A22">
                <w:pPr>
                  <w:rPr>
                    <w:b w:val="0"/>
                    <w:i/>
                    <w:iCs/>
                    <w:lang w:val="es-HN"/>
                  </w:rPr>
                </w:pPr>
                <w:r w:rsidRPr="0037448A">
                  <w:rPr>
                    <w:b w:val="0"/>
                    <w:i/>
                    <w:iCs/>
                    <w:lang w:val="es-HN"/>
                  </w:rPr>
                  <w:t xml:space="preserve">En este apartado se debe dar información sobre el/los profesionales/consultores/ empresas encargadas de ejecutar </w:t>
                </w:r>
                <w:r w:rsidR="00D40B41" w:rsidRPr="0037448A">
                  <w:rPr>
                    <w:b w:val="0"/>
                    <w:i/>
                    <w:iCs/>
                    <w:lang w:val="es-HN"/>
                  </w:rPr>
                  <w:t>la Propuesta Técnica</w:t>
                </w:r>
                <w:r w:rsidRPr="0037448A">
                  <w:rPr>
                    <w:b w:val="0"/>
                    <w:i/>
                    <w:iCs/>
                    <w:lang w:val="es-HN"/>
                  </w:rPr>
                  <w:t xml:space="preserve">. Este apartado debe registrarse aun cuando los profesionales de elaborar </w:t>
                </w:r>
                <w:r w:rsidR="00D40B41" w:rsidRPr="0037448A">
                  <w:rPr>
                    <w:b w:val="0"/>
                    <w:i/>
                    <w:iCs/>
                    <w:lang w:val="es-HN"/>
                  </w:rPr>
                  <w:t xml:space="preserve">la Propuesta </w:t>
                </w:r>
                <w:r w:rsidRPr="0037448A">
                  <w:rPr>
                    <w:b w:val="0"/>
                    <w:i/>
                    <w:iCs/>
                    <w:lang w:val="es-HN"/>
                  </w:rPr>
                  <w:t xml:space="preserve">sean los mismos responsables de ejecutarlo. Nombre y datos generales, indicando domicilio, teléfono y correo electrónico. </w:t>
                </w:r>
              </w:p>
            </w:tc>
          </w:tr>
          <w:tr w:rsidR="00DC5A2E" w:rsidRPr="0037448A" w14:paraId="35A5B0D5" w14:textId="77777777" w:rsidTr="00B61A7D">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75D6346A" w14:textId="404CA397" w:rsidR="00DC5A2E" w:rsidRPr="00632A35" w:rsidRDefault="00F668DD" w:rsidP="006A701D">
                <w:pPr>
                  <w:jc w:val="left"/>
                  <w:rPr>
                    <w:lang w:val="es-HN"/>
                  </w:rPr>
                </w:pPr>
                <w:r w:rsidRPr="00632A35">
                  <w:rPr>
                    <w:lang w:val="es-HN"/>
                  </w:rPr>
                  <w:t>1.3</w:t>
                </w:r>
                <w:r w:rsidR="00D40B41" w:rsidRPr="00632A35">
                  <w:rPr>
                    <w:lang w:val="es-HN"/>
                  </w:rPr>
                  <w:t xml:space="preserve"> Objetivos </w:t>
                </w:r>
                <w:r w:rsidR="006A701D" w:rsidRPr="00632A35">
                  <w:rPr>
                    <w:lang w:val="es-HN"/>
                  </w:rPr>
                  <w:t>del Proyecto</w:t>
                </w:r>
              </w:p>
            </w:tc>
          </w:tr>
          <w:tr w:rsidR="00DC5A2E" w:rsidRPr="0037448A" w14:paraId="602E0791" w14:textId="77777777" w:rsidTr="00B61A7D">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307DABA1" w14:textId="5821DE57" w:rsidR="00DC5A2E" w:rsidRPr="0037448A" w:rsidRDefault="00DC5A2E" w:rsidP="00800BB8">
                <w:pPr>
                  <w:rPr>
                    <w:b w:val="0"/>
                    <w:i/>
                    <w:iCs/>
                    <w:lang w:val="es-HN"/>
                  </w:rPr>
                </w:pPr>
                <w:r w:rsidRPr="0037448A">
                  <w:rPr>
                    <w:b w:val="0"/>
                    <w:i/>
                    <w:iCs/>
                    <w:lang w:val="es-HN"/>
                  </w:rPr>
                  <w:t xml:space="preserve">En este apartado debe </w:t>
                </w:r>
                <w:r w:rsidR="00800BB8">
                  <w:rPr>
                    <w:b w:val="0"/>
                    <w:i/>
                    <w:iCs/>
                    <w:lang w:val="es-HN"/>
                  </w:rPr>
                  <w:t>indicar las líneas generales que son de interés para desarrollar el proyecto</w:t>
                </w:r>
              </w:p>
            </w:tc>
          </w:tr>
          <w:tr w:rsidR="00DC5A2E" w:rsidRPr="0037448A" w14:paraId="2B5B9C96" w14:textId="77777777" w:rsidTr="00B61A7D">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470F2718" w14:textId="737E11C4" w:rsidR="00DC5A2E" w:rsidRPr="00632A35" w:rsidRDefault="00F668DD" w:rsidP="002A3A22">
                <w:pPr>
                  <w:jc w:val="left"/>
                  <w:rPr>
                    <w:i/>
                    <w:iCs/>
                    <w:lang w:val="es-HN"/>
                  </w:rPr>
                </w:pPr>
                <w:r w:rsidRPr="00632A35">
                  <w:rPr>
                    <w:lang w:val="es-HN"/>
                  </w:rPr>
                  <w:t xml:space="preserve">1.4 </w:t>
                </w:r>
                <w:r w:rsidR="00DC5A2E" w:rsidRPr="00632A35">
                  <w:rPr>
                    <w:lang w:val="es-HN"/>
                  </w:rPr>
                  <w:t>Plazo de ejecución</w:t>
                </w:r>
              </w:p>
            </w:tc>
          </w:tr>
          <w:tr w:rsidR="00DC5A2E" w:rsidRPr="0037448A" w14:paraId="43337493" w14:textId="77777777" w:rsidTr="00B61A7D">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7492EA4D" w14:textId="06DDD74C" w:rsidR="00DC5A2E" w:rsidRPr="0037448A" w:rsidRDefault="00D40B41" w:rsidP="00800BB8">
                <w:pPr>
                  <w:rPr>
                    <w:b w:val="0"/>
                    <w:i/>
                    <w:iCs/>
                    <w:highlight w:val="yellow"/>
                    <w:lang w:val="es-HN"/>
                  </w:rPr>
                </w:pPr>
                <w:r w:rsidRPr="0037448A">
                  <w:rPr>
                    <w:b w:val="0"/>
                    <w:i/>
                    <w:iCs/>
                    <w:lang w:val="es-HN"/>
                  </w:rPr>
                  <w:t>I</w:t>
                </w:r>
                <w:r w:rsidR="00DC5A2E" w:rsidRPr="0037448A">
                  <w:rPr>
                    <w:b w:val="0"/>
                    <w:i/>
                    <w:iCs/>
                    <w:lang w:val="es-HN"/>
                  </w:rPr>
                  <w:t>ndique en esta sección la cantidad de meses que representan tiempo efect</w:t>
                </w:r>
                <w:r w:rsidRPr="0037448A">
                  <w:rPr>
                    <w:b w:val="0"/>
                    <w:i/>
                    <w:iCs/>
                    <w:lang w:val="es-HN"/>
                  </w:rPr>
                  <w:t xml:space="preserve">ivo de duración de </w:t>
                </w:r>
                <w:r w:rsidR="0075662A" w:rsidRPr="0037448A">
                  <w:rPr>
                    <w:b w:val="0"/>
                    <w:i/>
                    <w:iCs/>
                    <w:lang w:val="es-HN"/>
                  </w:rPr>
                  <w:t>la propuesta.</w:t>
                </w:r>
                <w:r w:rsidR="00DC5A2E" w:rsidRPr="0037448A">
                  <w:rPr>
                    <w:b w:val="0"/>
                    <w:i/>
                    <w:iCs/>
                    <w:lang w:val="es-HN"/>
                  </w:rPr>
                  <w:t xml:space="preserve"> </w:t>
                </w:r>
              </w:p>
            </w:tc>
          </w:tr>
          <w:tr w:rsidR="009539DA" w:rsidRPr="0037448A" w14:paraId="4FEAAF82" w14:textId="77777777" w:rsidTr="00B61A7D">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Pr>
              <w:p w14:paraId="6C8F48D9" w14:textId="3E6C6A20" w:rsidR="009539DA" w:rsidRPr="009539DA" w:rsidRDefault="009539DA" w:rsidP="00800BB8">
                <w:pPr>
                  <w:rPr>
                    <w:iCs/>
                    <w:lang w:val="es-HN"/>
                  </w:rPr>
                </w:pPr>
                <w:r w:rsidRPr="009539DA">
                  <w:rPr>
                    <w:iCs/>
                    <w:lang w:val="es-HN"/>
                  </w:rPr>
                  <w:t xml:space="preserve">1.5 Sustancias de interés </w:t>
                </w:r>
              </w:p>
            </w:tc>
          </w:tr>
          <w:tr w:rsidR="009539DA" w:rsidRPr="0037448A" w14:paraId="2A779DE7" w14:textId="77777777" w:rsidTr="00B61A7D">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Pr>
              <w:p w14:paraId="3D6A1A16" w14:textId="27779D6C" w:rsidR="009539DA" w:rsidRPr="009539DA" w:rsidRDefault="009539DA" w:rsidP="00800BB8">
                <w:pPr>
                  <w:rPr>
                    <w:b w:val="0"/>
                    <w:i/>
                    <w:iCs/>
                    <w:lang w:val="es-HN"/>
                  </w:rPr>
                </w:pPr>
                <w:r w:rsidRPr="009539DA">
                  <w:rPr>
                    <w:b w:val="0"/>
                    <w:i/>
                    <w:iCs/>
                    <w:lang w:val="es-HN"/>
                  </w:rPr>
                  <w:t xml:space="preserve">Indique las sustancias que son de interés para desarrollar el proyecto </w:t>
                </w:r>
              </w:p>
            </w:tc>
          </w:tr>
          <w:tr w:rsidR="00B61A7D" w:rsidRPr="0037448A" w14:paraId="23EC4EE7" w14:textId="77777777" w:rsidTr="00B61A7D">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Pr>
              <w:p w14:paraId="0742ACD0" w14:textId="3BF261C0" w:rsidR="00B61A7D" w:rsidRPr="00B61A7D" w:rsidRDefault="00B61A7D" w:rsidP="0064532A">
                <w:pPr>
                  <w:rPr>
                    <w:i/>
                    <w:iCs/>
                    <w:lang w:val="es-HN"/>
                  </w:rPr>
                </w:pPr>
                <w:r w:rsidRPr="00B61A7D">
                  <w:rPr>
                    <w:lang w:val="es-HN"/>
                  </w:rPr>
                  <w:t>1.</w:t>
                </w:r>
                <w:r w:rsidR="0064532A">
                  <w:rPr>
                    <w:lang w:val="es-HN"/>
                  </w:rPr>
                  <w:t>6</w:t>
                </w:r>
                <w:r w:rsidRPr="00B61A7D">
                  <w:rPr>
                    <w:lang w:val="es-HN"/>
                  </w:rPr>
                  <w:t xml:space="preserve"> Identificación de los grupos de interés </w:t>
                </w:r>
                <w:r>
                  <w:rPr>
                    <w:lang w:val="es-HN"/>
                  </w:rPr>
                  <w:t>en el</w:t>
                </w:r>
                <w:r w:rsidRPr="00B61A7D">
                  <w:rPr>
                    <w:lang w:val="es-HN"/>
                  </w:rPr>
                  <w:t xml:space="preserve"> proyecto </w:t>
                </w:r>
              </w:p>
            </w:tc>
          </w:tr>
          <w:tr w:rsidR="00B61A7D" w:rsidRPr="0037448A" w14:paraId="01C76C5C" w14:textId="77777777" w:rsidTr="00B61A7D">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Pr>
              <w:p w14:paraId="41840BD9" w14:textId="0B63B078" w:rsidR="00B61A7D" w:rsidRPr="0064532A" w:rsidRDefault="00B61A7D" w:rsidP="00B61A7D">
                <w:pPr>
                  <w:rPr>
                    <w:b w:val="0"/>
                    <w:i/>
                    <w:iCs/>
                    <w:lang w:val="es-HN"/>
                  </w:rPr>
                </w:pPr>
                <w:r w:rsidRPr="0064532A">
                  <w:rPr>
                    <w:b w:val="0"/>
                    <w:i/>
                    <w:iCs/>
                    <w:lang w:val="es-HN"/>
                  </w:rPr>
                  <w:t>En este apartado debe indicar cuales son los centros poblados, comunidades, autoridades locales con quienes realizará las labores de socialización. Para identificar estos grupos se debe usar de base, la sección 6.2 Pautas para la identificación de grupos de interés (pag. 94) de la Guía para la promoción de la Participación Ciudadana en el Sector Minero.</w:t>
                </w:r>
              </w:p>
            </w:tc>
          </w:tr>
          <w:tr w:rsidR="0064532A" w:rsidRPr="0037448A" w14:paraId="0F6C838C" w14:textId="77777777" w:rsidTr="00B61A7D">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Pr>
              <w:p w14:paraId="1FAB7321" w14:textId="2EB3598F" w:rsidR="0064532A" w:rsidRPr="0064532A" w:rsidRDefault="0064532A" w:rsidP="0064532A">
                <w:pPr>
                  <w:rPr>
                    <w:i/>
                    <w:iCs/>
                    <w:lang w:val="es-HN"/>
                  </w:rPr>
                </w:pPr>
                <w:r w:rsidRPr="0064532A">
                  <w:rPr>
                    <w:lang w:val="es-HN"/>
                  </w:rPr>
                  <w:t xml:space="preserve">1.7 Relaciones con las comunidades </w:t>
                </w:r>
              </w:p>
            </w:tc>
          </w:tr>
          <w:tr w:rsidR="0064532A" w:rsidRPr="0037448A" w14:paraId="66479157" w14:textId="77777777" w:rsidTr="00B61A7D">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Pr>
              <w:p w14:paraId="375F8394" w14:textId="5869ADF8" w:rsidR="0064532A" w:rsidRPr="0064532A" w:rsidRDefault="0064532A" w:rsidP="0064532A">
                <w:pPr>
                  <w:rPr>
                    <w:i/>
                    <w:iCs/>
                    <w:lang w:val="es-HN"/>
                  </w:rPr>
                </w:pPr>
                <w:r w:rsidRPr="0064532A">
                  <w:rPr>
                    <w:b w:val="0"/>
                    <w:i/>
                    <w:iCs/>
                    <w:lang w:val="es-HN"/>
                  </w:rPr>
                  <w:t>En este apartado indique brevemente el/los mecanismos de promoción de la participación ciudadana que utilizará en la zona, este es un listado simple redactado en prosa. El detalle de estos será incluido en secciones posteriores.</w:t>
                </w:r>
                <w:r w:rsidRPr="0064532A">
                  <w:rPr>
                    <w:b w:val="0"/>
                    <w:i/>
                    <w:iCs/>
                  </w:rPr>
                  <w:t xml:space="preserve"> Considere la sección 4 </w:t>
                </w:r>
                <w:r w:rsidRPr="0064532A">
                  <w:rPr>
                    <w:b w:val="0"/>
                    <w:i/>
                    <w:iCs/>
                    <w:lang w:val="es-HN"/>
                  </w:rPr>
                  <w:t>Mecanismos e Instancias para el relacionamiento con los grupos de interés (pag. 65)</w:t>
                </w:r>
                <w:r w:rsidRPr="0064532A">
                  <w:rPr>
                    <w:b w:val="0"/>
                    <w:i/>
                    <w:iCs/>
                  </w:rPr>
                  <w:t xml:space="preserve"> </w:t>
                </w:r>
                <w:r w:rsidRPr="0064532A">
                  <w:rPr>
                    <w:b w:val="0"/>
                    <w:i/>
                    <w:iCs/>
                    <w:lang w:val="es-HN"/>
                  </w:rPr>
                  <w:t xml:space="preserve">de la Guía para la promoción de la Participación Ciudadana en el Sector Minero. </w:t>
                </w:r>
              </w:p>
            </w:tc>
          </w:tr>
          <w:tr w:rsidR="00DC5A2E" w:rsidRPr="0037448A" w14:paraId="6DB989A5" w14:textId="77777777" w:rsidTr="00B61A7D">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280BF4C2" w14:textId="23839396" w:rsidR="00DC5A2E" w:rsidRPr="00632A35" w:rsidRDefault="00F668DD" w:rsidP="0064532A">
                <w:pPr>
                  <w:jc w:val="left"/>
                  <w:rPr>
                    <w:lang w:val="es-HN"/>
                  </w:rPr>
                </w:pPr>
                <w:r w:rsidRPr="00632A35">
                  <w:rPr>
                    <w:lang w:val="es-HN"/>
                  </w:rPr>
                  <w:t>1.</w:t>
                </w:r>
                <w:r w:rsidR="0064532A">
                  <w:rPr>
                    <w:lang w:val="es-HN"/>
                  </w:rPr>
                  <w:t>8</w:t>
                </w:r>
                <w:r w:rsidR="00DC5A2E" w:rsidRPr="00632A35">
                  <w:rPr>
                    <w:lang w:val="es-HN"/>
                  </w:rPr>
                  <w:t xml:space="preserve"> Presupuesto </w:t>
                </w:r>
              </w:p>
            </w:tc>
          </w:tr>
          <w:tr w:rsidR="00DC5A2E" w:rsidRPr="0037448A" w14:paraId="0CCA5303" w14:textId="77777777" w:rsidTr="00B61A7D">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8817" w:type="dxa"/>
                <w:tcBorders>
                  <w:top w:val="none" w:sz="0" w:space="0" w:color="auto"/>
                  <w:left w:val="none" w:sz="0" w:space="0" w:color="auto"/>
                  <w:bottom w:val="none" w:sz="0" w:space="0" w:color="auto"/>
                  <w:right w:val="none" w:sz="0" w:space="0" w:color="auto"/>
                </w:tcBorders>
              </w:tcPr>
              <w:p w14:paraId="01E2709D" w14:textId="77777777" w:rsidR="00DC5A2E" w:rsidRPr="0037448A" w:rsidRDefault="00DC5A2E" w:rsidP="002A3A22">
                <w:pPr>
                  <w:jc w:val="center"/>
                  <w:rPr>
                    <w:bCs w:val="0"/>
                    <w:i/>
                    <w:iCs/>
                    <w:lang w:val="es-HN"/>
                  </w:rPr>
                </w:pPr>
                <w:r w:rsidRPr="0037448A">
                  <w:rPr>
                    <w:b w:val="0"/>
                    <w:i/>
                    <w:iCs/>
                    <w:lang w:val="es-HN"/>
                  </w:rPr>
                  <w:t>L. 000.00</w:t>
                </w:r>
              </w:p>
              <w:p w14:paraId="6706D946" w14:textId="35D92E72" w:rsidR="00DC5A2E" w:rsidRPr="0037448A" w:rsidRDefault="00DC5A2E" w:rsidP="002A3A22">
                <w:pPr>
                  <w:rPr>
                    <w:b w:val="0"/>
                    <w:lang w:val="es-HN"/>
                  </w:rPr>
                </w:pPr>
                <w:r w:rsidRPr="0037448A">
                  <w:rPr>
                    <w:b w:val="0"/>
                    <w:i/>
                    <w:iCs/>
                    <w:lang w:val="es-HN"/>
                  </w:rPr>
                  <w:t xml:space="preserve">En este apartado indique el presupuesto total para la ejecución </w:t>
                </w:r>
                <w:r w:rsidR="00162C48" w:rsidRPr="0037448A">
                  <w:rPr>
                    <w:b w:val="0"/>
                    <w:i/>
                    <w:iCs/>
                    <w:lang w:val="es-HN"/>
                  </w:rPr>
                  <w:t>de la propuesta</w:t>
                </w:r>
                <w:r w:rsidRPr="0037448A">
                  <w:rPr>
                    <w:b w:val="0"/>
                    <w:i/>
                    <w:iCs/>
                    <w:lang w:val="es-HN"/>
                  </w:rPr>
                  <w:t xml:space="preserve">. El valor para registrar en este apartado es una cifra en lempiras que suma todas las variables que intervienen en </w:t>
                </w:r>
                <w:r w:rsidR="00F668DD" w:rsidRPr="0037448A">
                  <w:rPr>
                    <w:b w:val="0"/>
                    <w:i/>
                    <w:iCs/>
                    <w:lang w:val="es-HN"/>
                  </w:rPr>
                  <w:t>la Propuesta</w:t>
                </w:r>
                <w:r w:rsidRPr="0037448A">
                  <w:rPr>
                    <w:b w:val="0"/>
                    <w:i/>
                    <w:iCs/>
                    <w:lang w:val="es-HN"/>
                  </w:rPr>
                  <w:t xml:space="preserve">, sean de materiales o equipos, recurso humano u otras. </w:t>
                </w:r>
              </w:p>
            </w:tc>
          </w:tr>
        </w:tbl>
        <w:p w14:paraId="2E54EF64" w14:textId="0086600D" w:rsidR="00DC5A2E" w:rsidRDefault="00DC5A2E" w:rsidP="004B1A5E">
          <w:pPr>
            <w:rPr>
              <w:sz w:val="20"/>
            </w:rPr>
          </w:pPr>
        </w:p>
        <w:p w14:paraId="2C2135E7" w14:textId="77777777" w:rsidR="002F6F9E" w:rsidRPr="0037448A" w:rsidRDefault="002F6F9E" w:rsidP="004B1A5E">
          <w:pPr>
            <w:rPr>
              <w:sz w:val="20"/>
            </w:rPr>
          </w:pPr>
        </w:p>
        <w:p w14:paraId="4A9D7DDD" w14:textId="0A400D8C" w:rsidR="00DC5A2E" w:rsidRPr="00A837F1" w:rsidRDefault="00DC5A2E" w:rsidP="004B1A5E"/>
        <w:p w14:paraId="634AD307" w14:textId="6AED7433" w:rsidR="0090611C" w:rsidRPr="0037448A" w:rsidRDefault="009B2298" w:rsidP="0090611C">
          <w:pPr>
            <w:pStyle w:val="Ttulo1"/>
            <w:numPr>
              <w:ilvl w:val="0"/>
              <w:numId w:val="24"/>
            </w:numPr>
            <w:rPr>
              <w:sz w:val="22"/>
              <w:szCs w:val="22"/>
              <w:lang w:val="es-HN"/>
            </w:rPr>
          </w:pPr>
          <w:bookmarkStart w:id="4" w:name="_Toc87954854"/>
          <w:r w:rsidRPr="0037448A">
            <w:rPr>
              <w:sz w:val="22"/>
              <w:szCs w:val="22"/>
              <w:lang w:val="es-HN"/>
            </w:rPr>
            <w:t>Actividades de Exploración y Explotación</w:t>
          </w:r>
          <w:bookmarkEnd w:id="4"/>
        </w:p>
        <w:p w14:paraId="4C961F86" w14:textId="5509C893" w:rsidR="004B1A5E" w:rsidRPr="0037448A" w:rsidRDefault="004B1A5E" w:rsidP="008C5D16">
          <w:pPr>
            <w:rPr>
              <w:i/>
              <w:iCs/>
              <w:color w:val="FF0000"/>
              <w:szCs w:val="22"/>
              <w:lang w:val="es-HN"/>
            </w:rPr>
          </w:pPr>
          <w:r w:rsidRPr="0037448A">
            <w:rPr>
              <w:i/>
              <w:szCs w:val="22"/>
            </w:rPr>
            <w:t>En est</w:t>
          </w:r>
          <w:r w:rsidR="00084542" w:rsidRPr="0037448A">
            <w:rPr>
              <w:i/>
              <w:szCs w:val="22"/>
            </w:rPr>
            <w:t xml:space="preserve">e apartado </w:t>
          </w:r>
          <w:r w:rsidR="00F668DD">
            <w:rPr>
              <w:i/>
              <w:szCs w:val="22"/>
            </w:rPr>
            <w:t>la Propuesta Técnica</w:t>
          </w:r>
          <w:r w:rsidR="00F668DD" w:rsidRPr="0037448A">
            <w:rPr>
              <w:i/>
              <w:szCs w:val="22"/>
            </w:rPr>
            <w:t xml:space="preserve"> </w:t>
          </w:r>
          <w:r w:rsidR="0090611C" w:rsidRPr="0037448A">
            <w:rPr>
              <w:i/>
              <w:szCs w:val="22"/>
            </w:rPr>
            <w:t xml:space="preserve">deberá contener </w:t>
          </w:r>
          <w:r w:rsidR="009B2298" w:rsidRPr="0037448A">
            <w:rPr>
              <w:i/>
              <w:szCs w:val="22"/>
            </w:rPr>
            <w:t xml:space="preserve">las actividades de exploración y </w:t>
          </w:r>
          <w:r w:rsidR="002242EB" w:rsidRPr="0037448A">
            <w:rPr>
              <w:i/>
              <w:szCs w:val="22"/>
            </w:rPr>
            <w:t>explotación y</w:t>
          </w:r>
          <w:r w:rsidR="0090611C" w:rsidRPr="0037448A">
            <w:rPr>
              <w:i/>
              <w:szCs w:val="22"/>
            </w:rPr>
            <w:t xml:space="preserve"> cronograma de los trabajos, que será</w:t>
          </w:r>
          <w:r w:rsidR="00F668DD">
            <w:rPr>
              <w:i/>
              <w:szCs w:val="22"/>
            </w:rPr>
            <w:t>n</w:t>
          </w:r>
          <w:r w:rsidR="0090611C" w:rsidRPr="0037448A">
            <w:rPr>
              <w:i/>
              <w:szCs w:val="22"/>
            </w:rPr>
            <w:t xml:space="preserve"> desarrollado</w:t>
          </w:r>
          <w:r w:rsidR="00F668DD">
            <w:rPr>
              <w:i/>
              <w:szCs w:val="22"/>
            </w:rPr>
            <w:t>s</w:t>
          </w:r>
          <w:r w:rsidR="0090611C" w:rsidRPr="0037448A">
            <w:rPr>
              <w:i/>
              <w:szCs w:val="22"/>
            </w:rPr>
            <w:t>.</w:t>
          </w:r>
          <w:r w:rsidR="008C5D16" w:rsidRPr="0037448A">
            <w:rPr>
              <w:i/>
              <w:iCs/>
              <w:color w:val="FF0000"/>
              <w:szCs w:val="22"/>
              <w:lang w:val="es-HN"/>
            </w:rPr>
            <w:t xml:space="preserve"> Suprima este texto al momento de imprimir o presentar la versión final del documento. El formato de letra cursiva empleado en las indicaciones de cada sección debe convertirse a presentación normal en la versión final del documento.</w:t>
          </w:r>
        </w:p>
        <w:p w14:paraId="02A61DEF" w14:textId="244C80D9" w:rsidR="002242EB" w:rsidRPr="0037448A" w:rsidRDefault="002242EB" w:rsidP="008C5D16">
          <w:pPr>
            <w:rPr>
              <w:i/>
              <w:iCs/>
              <w:color w:val="FF0000"/>
              <w:szCs w:val="22"/>
              <w:lang w:val="es-HN"/>
            </w:rPr>
          </w:pPr>
        </w:p>
        <w:p w14:paraId="0DE239E7" w14:textId="4B92FAC7" w:rsidR="002242EB" w:rsidRPr="0037448A" w:rsidRDefault="002242EB" w:rsidP="006F68D5">
          <w:pPr>
            <w:pStyle w:val="Prrafodelista"/>
            <w:numPr>
              <w:ilvl w:val="1"/>
              <w:numId w:val="24"/>
            </w:numPr>
            <w:ind w:left="709"/>
            <w:outlineLvl w:val="1"/>
            <w:rPr>
              <w:b/>
              <w:iCs/>
              <w:szCs w:val="22"/>
            </w:rPr>
          </w:pPr>
          <w:bookmarkStart w:id="5" w:name="_Toc87954855"/>
          <w:r w:rsidRPr="0037448A">
            <w:rPr>
              <w:b/>
              <w:iCs/>
              <w:szCs w:val="22"/>
            </w:rPr>
            <w:t>Actividades de Exploración</w:t>
          </w:r>
          <w:bookmarkEnd w:id="5"/>
          <w:r w:rsidRPr="0037448A">
            <w:rPr>
              <w:b/>
              <w:iCs/>
              <w:szCs w:val="22"/>
            </w:rPr>
            <w:t xml:space="preserve"> </w:t>
          </w:r>
        </w:p>
        <w:p w14:paraId="60AB810D" w14:textId="77777777" w:rsidR="0013070F" w:rsidRPr="0037448A" w:rsidRDefault="0013070F" w:rsidP="0013070F">
          <w:pPr>
            <w:pStyle w:val="Prrafodelista"/>
            <w:numPr>
              <w:ilvl w:val="0"/>
              <w:numId w:val="0"/>
            </w:numPr>
            <w:ind w:left="709"/>
            <w:rPr>
              <w:b/>
              <w:iCs/>
              <w:szCs w:val="22"/>
            </w:rPr>
          </w:pPr>
        </w:p>
        <w:p w14:paraId="53928F74" w14:textId="55D91BF8" w:rsidR="0013070F" w:rsidRDefault="0013070F" w:rsidP="0013070F">
          <w:pPr>
            <w:rPr>
              <w:i/>
              <w:iCs/>
              <w:color w:val="FF0000"/>
              <w:szCs w:val="22"/>
              <w:lang w:val="es-HN"/>
            </w:rPr>
          </w:pPr>
          <w:r w:rsidRPr="0037448A">
            <w:rPr>
              <w:i/>
              <w:iCs/>
              <w:szCs w:val="22"/>
              <w:lang w:val="es-HN"/>
            </w:rPr>
            <w:t>En esta sección se debe detallar las actividades de exploración a realizar según aplique al proyecto minero, a su vez debe indicar las cantidades por cada tipo de actividad.</w:t>
          </w:r>
          <w:r w:rsidRPr="0037448A">
            <w:rPr>
              <w:i/>
              <w:iCs/>
              <w:color w:val="FF0000"/>
              <w:szCs w:val="22"/>
              <w:lang w:val="es-HN"/>
            </w:rPr>
            <w:t xml:space="preserve"> Suprima este texto al momento de imprimir o presentar la versión final </w:t>
          </w:r>
          <w:r w:rsidRPr="0037448A">
            <w:rPr>
              <w:i/>
              <w:iCs/>
              <w:color w:val="FF0000"/>
              <w:szCs w:val="22"/>
              <w:lang w:val="es-HN"/>
            </w:rPr>
            <w:lastRenderedPageBreak/>
            <w:t>del documento. El formato de letra cursiva empleado en las indicaciones de cada sección debe convertirse a presentación normal en la versión final del documento.</w:t>
          </w:r>
        </w:p>
        <w:p w14:paraId="7C9DA2CB" w14:textId="77777777" w:rsidR="00FB605F" w:rsidRPr="0037448A" w:rsidRDefault="00FB605F" w:rsidP="008C5D16">
          <w:pPr>
            <w:rPr>
              <w:i/>
              <w:iCs/>
              <w:color w:val="FF0000"/>
              <w:szCs w:val="22"/>
              <w:lang w:val="es-HN"/>
            </w:rPr>
          </w:pPr>
        </w:p>
        <w:p w14:paraId="5E2AA027" w14:textId="308CAFAC" w:rsidR="0090611C" w:rsidRPr="002242EB" w:rsidRDefault="002242EB" w:rsidP="002242EB">
          <w:pPr>
            <w:pStyle w:val="Descripcin"/>
            <w:keepNext/>
            <w:jc w:val="center"/>
            <w:rPr>
              <w:b/>
              <w:bCs/>
              <w:sz w:val="20"/>
              <w:szCs w:val="12"/>
            </w:rPr>
          </w:pPr>
          <w:r w:rsidRPr="007B3C74">
            <w:rPr>
              <w:color w:val="auto"/>
              <w:sz w:val="20"/>
              <w:szCs w:val="12"/>
            </w:rPr>
            <w:t xml:space="preserve">Tabla </w:t>
          </w:r>
          <w:r>
            <w:rPr>
              <w:color w:val="auto"/>
              <w:sz w:val="20"/>
              <w:szCs w:val="12"/>
            </w:rPr>
            <w:t>2</w:t>
          </w:r>
          <w:r w:rsidRPr="008D0D7D">
            <w:rPr>
              <w:sz w:val="20"/>
              <w:szCs w:val="12"/>
            </w:rPr>
            <w:t xml:space="preserve"> </w:t>
          </w:r>
          <w:r>
            <w:rPr>
              <w:b/>
              <w:bCs/>
              <w:color w:val="auto"/>
              <w:sz w:val="20"/>
              <w:szCs w:val="12"/>
            </w:rPr>
            <w:t xml:space="preserve">Detalle Actividades de Exploración  </w:t>
          </w:r>
        </w:p>
        <w:tbl>
          <w:tblPr>
            <w:tblStyle w:val="Cuadrculaclara-nfasis51"/>
            <w:tblW w:w="8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6"/>
            <w:gridCol w:w="2560"/>
            <w:gridCol w:w="1305"/>
            <w:gridCol w:w="1290"/>
            <w:gridCol w:w="838"/>
            <w:gridCol w:w="784"/>
            <w:gridCol w:w="1424"/>
          </w:tblGrid>
          <w:tr w:rsidR="00484800" w:rsidRPr="0090611C" w14:paraId="11B8C379" w14:textId="77777777" w:rsidTr="00FB605F">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521"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03A060CC" w14:textId="6BC9D64A" w:rsidR="00484800" w:rsidRPr="00484800" w:rsidRDefault="00484800" w:rsidP="00484800">
                <w:pPr>
                  <w:contextualSpacing/>
                  <w:jc w:val="center"/>
                  <w:rPr>
                    <w:rFonts w:eastAsiaTheme="minorHAnsi" w:cstheme="minorBidi"/>
                    <w:b w:val="0"/>
                    <w:sz w:val="16"/>
                    <w:szCs w:val="22"/>
                    <w:lang w:val="es-HN"/>
                  </w:rPr>
                </w:pPr>
                <w:r w:rsidRPr="00484800">
                  <w:rPr>
                    <w:rFonts w:eastAsiaTheme="minorHAnsi" w:cstheme="minorBidi"/>
                    <w:b w:val="0"/>
                    <w:sz w:val="16"/>
                    <w:szCs w:val="22"/>
                    <w:lang w:val="es-HN"/>
                  </w:rPr>
                  <w:t>No.</w:t>
                </w:r>
              </w:p>
            </w:tc>
            <w:tc>
              <w:tcPr>
                <w:tcW w:w="2166"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66131D2A" w14:textId="67A955DE" w:rsidR="00484800" w:rsidRPr="0090611C" w:rsidRDefault="00484800" w:rsidP="00484800">
                <w:pPr>
                  <w:contextualSpacing/>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Cs w:val="22"/>
                    <w:lang w:val="es-HN"/>
                  </w:rPr>
                </w:pPr>
                <w:r w:rsidRPr="0090611C">
                  <w:rPr>
                    <w:rFonts w:eastAsiaTheme="minorHAnsi" w:cstheme="minorBidi"/>
                    <w:b w:val="0"/>
                    <w:bCs w:val="0"/>
                    <w:sz w:val="16"/>
                    <w:szCs w:val="22"/>
                    <w:lang w:val="es-HN"/>
                  </w:rPr>
                  <w:t xml:space="preserve">Tipo de </w:t>
                </w:r>
                <w:r w:rsidRPr="00484800">
                  <w:rPr>
                    <w:rFonts w:eastAsiaTheme="minorHAnsi" w:cstheme="minorBidi"/>
                    <w:b w:val="0"/>
                    <w:bCs w:val="0"/>
                    <w:sz w:val="16"/>
                    <w:szCs w:val="22"/>
                    <w:lang w:val="es-HN"/>
                  </w:rPr>
                  <w:t>Actividad a  Realizar,</w:t>
                </w:r>
              </w:p>
            </w:tc>
            <w:tc>
              <w:tcPr>
                <w:tcW w:w="1104"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54711562" w14:textId="40087632" w:rsidR="00484800" w:rsidRPr="00484800" w:rsidRDefault="00484800" w:rsidP="00484800">
                <w:pPr>
                  <w:contextualSpacing/>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sz w:val="16"/>
                    <w:szCs w:val="22"/>
                    <w:lang w:val="es-HN"/>
                  </w:rPr>
                </w:pPr>
                <w:r w:rsidRPr="00484800">
                  <w:rPr>
                    <w:b w:val="0"/>
                    <w:sz w:val="16"/>
                    <w:szCs w:val="22"/>
                  </w:rPr>
                  <w:t>Prácticas Generales y Específicas</w:t>
                </w:r>
              </w:p>
            </w:tc>
            <w:tc>
              <w:tcPr>
                <w:tcW w:w="1091"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52E13F97" w14:textId="109C2969" w:rsidR="00484800" w:rsidRPr="00484800" w:rsidRDefault="00484800" w:rsidP="00484800">
                <w:pPr>
                  <w:contextualSpacing/>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sz w:val="16"/>
                    <w:szCs w:val="22"/>
                    <w:lang w:val="es-HN"/>
                  </w:rPr>
                </w:pPr>
                <w:r w:rsidRPr="00484800">
                  <w:rPr>
                    <w:rFonts w:eastAsiaTheme="minorHAnsi" w:cstheme="minorBidi"/>
                    <w:b w:val="0"/>
                    <w:sz w:val="16"/>
                    <w:szCs w:val="22"/>
                    <w:lang w:val="es-HN"/>
                  </w:rPr>
                  <w:t>Cantidad</w:t>
                </w:r>
              </w:p>
            </w:tc>
            <w:tc>
              <w:tcPr>
                <w:tcW w:w="1372" w:type="dxa"/>
                <w:gridSpan w:val="2"/>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18A7115A" w14:textId="3170E3D5" w:rsidR="00484800" w:rsidRPr="00484800" w:rsidRDefault="00484800" w:rsidP="00484800">
                <w:pPr>
                  <w:contextualSpacing/>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sz w:val="16"/>
                    <w:szCs w:val="22"/>
                    <w:lang w:val="es-HN"/>
                  </w:rPr>
                </w:pPr>
                <w:r w:rsidRPr="00484800">
                  <w:rPr>
                    <w:rFonts w:eastAsiaTheme="minorHAnsi" w:cstheme="minorBidi"/>
                    <w:b w:val="0"/>
                    <w:sz w:val="16"/>
                    <w:szCs w:val="22"/>
                    <w:lang w:val="es-HN"/>
                  </w:rPr>
                  <w:t>Fecha de Realización (marque con una x el año)</w:t>
                </w:r>
              </w:p>
            </w:tc>
            <w:tc>
              <w:tcPr>
                <w:tcW w:w="1205"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2DF07B1E" w14:textId="3637E05D" w:rsidR="00484800" w:rsidRPr="0090611C" w:rsidRDefault="00484800" w:rsidP="00484800">
                <w:pPr>
                  <w:contextualSpacing/>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 w:val="16"/>
                    <w:szCs w:val="22"/>
                    <w:lang w:val="es-HN"/>
                  </w:rPr>
                </w:pPr>
              </w:p>
              <w:p w14:paraId="0A0C3779" w14:textId="158F11F6" w:rsidR="00484800" w:rsidRPr="0090611C" w:rsidRDefault="00484800" w:rsidP="00484800">
                <w:pPr>
                  <w:contextualSpacing/>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sz w:val="16"/>
                    <w:szCs w:val="22"/>
                    <w:lang w:val="es-HN"/>
                  </w:rPr>
                </w:pPr>
                <w:r w:rsidRPr="00484800">
                  <w:rPr>
                    <w:rFonts w:eastAsiaTheme="minorHAnsi" w:cstheme="minorBidi"/>
                    <w:b w:val="0"/>
                    <w:sz w:val="16"/>
                    <w:szCs w:val="22"/>
                    <w:lang w:val="es-HN"/>
                  </w:rPr>
                  <w:t>Costo total de la actividad (L.)</w:t>
                </w:r>
              </w:p>
            </w:tc>
          </w:tr>
          <w:tr w:rsidR="00484800" w:rsidRPr="0090611C" w14:paraId="4CC0F1E5" w14:textId="77777777" w:rsidTr="00FB605F">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521" w:type="dxa"/>
                <w:vMerge/>
                <w:tcBorders>
                  <w:top w:val="none" w:sz="0" w:space="0" w:color="auto"/>
                  <w:left w:val="none" w:sz="0" w:space="0" w:color="auto"/>
                  <w:bottom w:val="none" w:sz="0" w:space="0" w:color="auto"/>
                  <w:right w:val="none" w:sz="0" w:space="0" w:color="auto"/>
                </w:tcBorders>
              </w:tcPr>
              <w:p w14:paraId="46FE707D" w14:textId="77777777" w:rsidR="00484800" w:rsidRPr="005D2C22" w:rsidRDefault="00484800" w:rsidP="0090611C">
                <w:pPr>
                  <w:contextualSpacing/>
                  <w:jc w:val="center"/>
                  <w:rPr>
                    <w:rFonts w:eastAsiaTheme="minorHAnsi" w:cstheme="minorBidi"/>
                    <w:b w:val="0"/>
                    <w:sz w:val="16"/>
                    <w:szCs w:val="22"/>
                    <w:lang w:val="es-HN"/>
                  </w:rPr>
                </w:pPr>
              </w:p>
            </w:tc>
            <w:tc>
              <w:tcPr>
                <w:tcW w:w="2166" w:type="dxa"/>
                <w:vMerge/>
                <w:tcBorders>
                  <w:top w:val="none" w:sz="0" w:space="0" w:color="auto"/>
                  <w:left w:val="none" w:sz="0" w:space="0" w:color="auto"/>
                  <w:bottom w:val="none" w:sz="0" w:space="0" w:color="auto"/>
                  <w:right w:val="none" w:sz="0" w:space="0" w:color="auto"/>
                </w:tcBorders>
                <w:vAlign w:val="center"/>
              </w:tcPr>
              <w:p w14:paraId="59EBA99A" w14:textId="3AAE2CEE" w:rsidR="00484800" w:rsidRPr="005D2C22" w:rsidRDefault="00484800" w:rsidP="0090611C">
                <w:pPr>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104" w:type="dxa"/>
                <w:vMerge/>
                <w:tcBorders>
                  <w:top w:val="none" w:sz="0" w:space="0" w:color="auto"/>
                  <w:left w:val="none" w:sz="0" w:space="0" w:color="auto"/>
                  <w:bottom w:val="none" w:sz="0" w:space="0" w:color="auto"/>
                  <w:right w:val="none" w:sz="0" w:space="0" w:color="auto"/>
                </w:tcBorders>
              </w:tcPr>
              <w:p w14:paraId="7E070AFF" w14:textId="77777777" w:rsidR="00484800" w:rsidRPr="005D2C22" w:rsidRDefault="00484800" w:rsidP="0090611C">
                <w:pPr>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091" w:type="dxa"/>
                <w:vMerge/>
                <w:tcBorders>
                  <w:top w:val="none" w:sz="0" w:space="0" w:color="auto"/>
                  <w:left w:val="none" w:sz="0" w:space="0" w:color="auto"/>
                  <w:bottom w:val="none" w:sz="0" w:space="0" w:color="auto"/>
                  <w:right w:val="none" w:sz="0" w:space="0" w:color="auto"/>
                </w:tcBorders>
                <w:shd w:val="clear" w:color="auto" w:fill="FFFFFF" w:themeFill="background1"/>
              </w:tcPr>
              <w:p w14:paraId="1A4AC9ED" w14:textId="77777777" w:rsidR="00484800" w:rsidRPr="005D2C22" w:rsidRDefault="00484800" w:rsidP="002242EB">
                <w:pPr>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7DA5077A" w14:textId="26515C33" w:rsidR="00484800" w:rsidRPr="00484800" w:rsidRDefault="00484800" w:rsidP="002242EB">
                <w:pPr>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22"/>
                    <w:lang w:val="es-HN"/>
                  </w:rPr>
                </w:pPr>
                <w:r w:rsidRPr="00484800">
                  <w:rPr>
                    <w:rFonts w:eastAsiaTheme="minorHAnsi" w:cstheme="minorBidi"/>
                    <w:sz w:val="16"/>
                    <w:szCs w:val="22"/>
                    <w:lang w:val="es-HN"/>
                  </w:rPr>
                  <w:t>Año 1</w:t>
                </w:r>
              </w:p>
            </w:tc>
            <w:tc>
              <w:tcPr>
                <w:tcW w:w="663"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143F0812" w14:textId="4C14C7C0" w:rsidR="00484800" w:rsidRPr="00484800" w:rsidRDefault="00484800" w:rsidP="002242EB">
                <w:pPr>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22"/>
                    <w:lang w:val="es-HN"/>
                  </w:rPr>
                </w:pPr>
                <w:r w:rsidRPr="00484800">
                  <w:rPr>
                    <w:rFonts w:eastAsiaTheme="minorHAnsi" w:cstheme="minorBidi"/>
                    <w:sz w:val="16"/>
                    <w:szCs w:val="22"/>
                    <w:lang w:val="es-HN"/>
                  </w:rPr>
                  <w:t>Año 2</w:t>
                </w:r>
              </w:p>
            </w:tc>
            <w:tc>
              <w:tcPr>
                <w:tcW w:w="1205" w:type="dxa"/>
                <w:vMerge/>
                <w:tcBorders>
                  <w:top w:val="none" w:sz="0" w:space="0" w:color="auto"/>
                  <w:left w:val="none" w:sz="0" w:space="0" w:color="auto"/>
                  <w:bottom w:val="none" w:sz="0" w:space="0" w:color="auto"/>
                  <w:right w:val="none" w:sz="0" w:space="0" w:color="auto"/>
                </w:tcBorders>
                <w:vAlign w:val="center"/>
              </w:tcPr>
              <w:p w14:paraId="3F1CBE65" w14:textId="25DC6C9A"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r>
          <w:tr w:rsidR="00484800" w:rsidRPr="0090611C" w14:paraId="26C1977C" w14:textId="77777777" w:rsidTr="00FB605F">
            <w:trPr>
              <w:cnfStyle w:val="000000010000" w:firstRow="0" w:lastRow="0" w:firstColumn="0" w:lastColumn="0" w:oddVBand="0" w:evenVBand="0" w:oddHBand="0" w:evenHBand="1"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EC9DB66" w14:textId="392EC487"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1</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782FBA5E" w14:textId="2A2E56EF"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Investigación Geofísica</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31EB4AE8" w14:textId="77777777"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76B6DC05" w14:textId="77777777" w:rsidR="00484800" w:rsidRPr="005D2C22" w:rsidRDefault="00484800" w:rsidP="002242EB">
                <w:pPr>
                  <w:contextualSpacing/>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22FC16C5" w14:textId="423141D2" w:rsidR="00484800" w:rsidRPr="005D2C22" w:rsidRDefault="00484800" w:rsidP="002242EB">
                <w:pPr>
                  <w:contextualSpacing/>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121A4546" w14:textId="77777777" w:rsidR="00484800" w:rsidRPr="005D2C22" w:rsidRDefault="00484800" w:rsidP="002242EB">
                <w:pPr>
                  <w:contextualSpacing/>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568AD2B0" w14:textId="66D4F079"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r>
          <w:tr w:rsidR="00484800" w:rsidRPr="0090611C" w14:paraId="73F33735" w14:textId="77777777" w:rsidTr="00FB605F">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D4885B3" w14:textId="52363B65"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2</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6BDD38F3" w14:textId="30F2CA52"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Pozos de muestreo geoquímico de suelo</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286ACB5E" w14:textId="77777777"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507D30BD" w14:textId="77777777" w:rsidR="00484800" w:rsidRPr="005D2C22" w:rsidRDefault="00484800" w:rsidP="002242EB">
                <w:pPr>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3FD4E6D4" w14:textId="602397A3" w:rsidR="00484800" w:rsidRPr="005D2C22" w:rsidRDefault="00484800" w:rsidP="002242EB">
                <w:pPr>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7C8243AE" w14:textId="77777777" w:rsidR="00484800" w:rsidRPr="005D2C22" w:rsidRDefault="00484800" w:rsidP="002242EB">
                <w:pPr>
                  <w:contextualSpacing/>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1B53ABD1" w14:textId="10392D0F"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r>
          <w:tr w:rsidR="00484800" w:rsidRPr="0090611C" w14:paraId="73D40B4B" w14:textId="77777777" w:rsidTr="00FB605F">
            <w:trPr>
              <w:cnfStyle w:val="000000010000" w:firstRow="0" w:lastRow="0" w:firstColumn="0" w:lastColumn="0" w:oddVBand="0" w:evenVBand="0" w:oddHBand="0" w:evenHBand="1"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D2BF3F" w14:textId="05916F0E"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3</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5499D4A1" w14:textId="123E2309"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Canaletas y muestreo "chips"</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7BF4742A" w14:textId="77777777"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0693B271" w14:textId="77777777"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7D581B8D" w14:textId="6DC3AB68"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1D737167" w14:textId="77777777"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1F17EC61" w14:textId="7DE38BB4"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r>
          <w:tr w:rsidR="00484800" w:rsidRPr="0090611C" w14:paraId="5C317464" w14:textId="77777777" w:rsidTr="00FB605F">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7D46F8D" w14:textId="375E2C00"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4</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28C23615" w14:textId="53FFCFD1"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Zanjas/trincheras</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279F0A90" w14:textId="77777777"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5B188252" w14:textId="77777777"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1FB997A0" w14:textId="6B313DB0"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4C442393" w14:textId="77777777"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78688133" w14:textId="39F6CDDB"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r>
          <w:tr w:rsidR="00484800" w:rsidRPr="0090611C" w14:paraId="544805E3" w14:textId="77777777" w:rsidTr="00FB605F">
            <w:trPr>
              <w:cnfStyle w:val="000000010000" w:firstRow="0" w:lastRow="0" w:firstColumn="0" w:lastColumn="0" w:oddVBand="0" w:evenVBand="0" w:oddHBand="0" w:evenHBand="1"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625046" w14:textId="32CAD384"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5</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704B0BB3" w14:textId="4BC839E8"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Calicatas o pozos</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0D29D0DD" w14:textId="77777777"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4C2C2A17" w14:textId="77777777"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7FE9E705" w14:textId="564C6785"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58063ECD" w14:textId="77777777"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24D6820D" w14:textId="66AB631D"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r>
          <w:tr w:rsidR="00484800" w:rsidRPr="0090611C" w14:paraId="481E07F0" w14:textId="77777777" w:rsidTr="00FB605F">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12FB5E" w14:textId="2A214ECA"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6</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6A16B525" w14:textId="65AE62D9"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Sondajes y plataformas</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2CDA4045" w14:textId="77777777"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19DD3283" w14:textId="77777777"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6DEC30F2" w14:textId="555786DA"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72D1251E" w14:textId="77777777"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4BB70A96" w14:textId="4666DA4A"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r>
          <w:tr w:rsidR="00484800" w:rsidRPr="0090611C" w14:paraId="11AC50CF" w14:textId="77777777" w:rsidTr="00FB605F">
            <w:trPr>
              <w:cnfStyle w:val="000000010000" w:firstRow="0" w:lastRow="0" w:firstColumn="0" w:lastColumn="0" w:oddVBand="0" w:evenVBand="0" w:oddHBand="0" w:evenHBand="1"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A8BAC23" w14:textId="5AD85B12"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7</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43236E29" w14:textId="69422B80"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Áreas de acopio de muestras</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7C3007C3" w14:textId="77777777"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2FF95EB5" w14:textId="77777777"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49A8D7F4" w14:textId="55E792D8"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346C6FFE" w14:textId="77777777"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325212E9" w14:textId="6497F3AF"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r>
          <w:tr w:rsidR="00484800" w:rsidRPr="0090611C" w14:paraId="5C8E5A5F" w14:textId="77777777" w:rsidTr="00FB605F">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689A42F" w14:textId="392AAA84"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8</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1AA4D8B6" w14:textId="4B577E00"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 xml:space="preserve">Labores subterráneas de exploración </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6AD04D5E" w14:textId="77777777"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4CADB476" w14:textId="77777777"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37512EE6" w14:textId="0CB3115C"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3C48293B" w14:textId="77777777" w:rsidR="00484800" w:rsidRPr="005D2C22"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324D5A4F" w14:textId="4928C631" w:rsidR="00484800" w:rsidRPr="0090611C" w:rsidRDefault="00484800" w:rsidP="0090611C">
                <w:pPr>
                  <w:contextualSpacing/>
                  <w:cnfStyle w:val="000000100000" w:firstRow="0" w:lastRow="0" w:firstColumn="0" w:lastColumn="0" w:oddVBand="0" w:evenVBand="0" w:oddHBand="1" w:evenHBand="0" w:firstRowFirstColumn="0" w:firstRowLastColumn="0" w:lastRowFirstColumn="0" w:lastRowLastColumn="0"/>
                  <w:rPr>
                    <w:rFonts w:eastAsiaTheme="minorHAnsi" w:cstheme="minorBidi"/>
                    <w:b/>
                    <w:sz w:val="16"/>
                    <w:szCs w:val="22"/>
                    <w:lang w:val="es-HN"/>
                  </w:rPr>
                </w:pPr>
              </w:p>
            </w:tc>
          </w:tr>
          <w:tr w:rsidR="00484800" w:rsidRPr="0090611C" w14:paraId="2DFC9425" w14:textId="77777777" w:rsidTr="00FB605F">
            <w:trPr>
              <w:cnfStyle w:val="000000010000" w:firstRow="0" w:lastRow="0" w:firstColumn="0" w:lastColumn="0" w:oddVBand="0" w:evenVBand="0" w:oddHBand="0" w:evenHBand="1"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341C557" w14:textId="34DC4FCA" w:rsidR="00484800" w:rsidRPr="005D2C22" w:rsidRDefault="00484800" w:rsidP="005D2C22">
                <w:pPr>
                  <w:contextualSpacing/>
                  <w:jc w:val="center"/>
                  <w:rPr>
                    <w:rFonts w:eastAsiaTheme="minorHAnsi" w:cstheme="minorBidi"/>
                    <w:b w:val="0"/>
                    <w:sz w:val="16"/>
                    <w:szCs w:val="22"/>
                    <w:lang w:val="es-HN"/>
                  </w:rPr>
                </w:pPr>
                <w:r w:rsidRPr="005D2C22">
                  <w:rPr>
                    <w:rFonts w:eastAsiaTheme="minorHAnsi" w:cstheme="minorBidi"/>
                    <w:b w:val="0"/>
                    <w:sz w:val="16"/>
                    <w:szCs w:val="22"/>
                    <w:lang w:val="es-HN"/>
                  </w:rPr>
                  <w:t>9</w:t>
                </w:r>
              </w:p>
            </w:tc>
            <w:tc>
              <w:tcPr>
                <w:tcW w:w="2166" w:type="dxa"/>
                <w:tcBorders>
                  <w:top w:val="none" w:sz="0" w:space="0" w:color="auto"/>
                  <w:left w:val="none" w:sz="0" w:space="0" w:color="auto"/>
                  <w:bottom w:val="none" w:sz="0" w:space="0" w:color="auto"/>
                  <w:right w:val="none" w:sz="0" w:space="0" w:color="auto"/>
                </w:tcBorders>
                <w:shd w:val="clear" w:color="auto" w:fill="FFFFFF" w:themeFill="background1"/>
              </w:tcPr>
              <w:p w14:paraId="5C2DC7E6" w14:textId="196C8547"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sz w:val="16"/>
                    <w:szCs w:val="22"/>
                    <w:lang w:val="es-HN"/>
                  </w:rPr>
                </w:pPr>
                <w:r w:rsidRPr="0090611C">
                  <w:rPr>
                    <w:rFonts w:eastAsiaTheme="minorHAnsi" w:cstheme="minorBidi"/>
                    <w:sz w:val="16"/>
                    <w:szCs w:val="22"/>
                    <w:lang w:val="es-HN"/>
                  </w:rPr>
                  <w:t>Lodos de perforación</w:t>
                </w:r>
              </w:p>
            </w:tc>
            <w:tc>
              <w:tcPr>
                <w:tcW w:w="1104" w:type="dxa"/>
                <w:tcBorders>
                  <w:top w:val="none" w:sz="0" w:space="0" w:color="auto"/>
                  <w:left w:val="none" w:sz="0" w:space="0" w:color="auto"/>
                  <w:bottom w:val="none" w:sz="0" w:space="0" w:color="auto"/>
                  <w:right w:val="none" w:sz="0" w:space="0" w:color="auto"/>
                </w:tcBorders>
                <w:shd w:val="clear" w:color="auto" w:fill="FFFFFF" w:themeFill="background1"/>
              </w:tcPr>
              <w:p w14:paraId="0D6D9D24" w14:textId="77777777"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3E00130B" w14:textId="77777777"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30BAC2BA" w14:textId="3EF0FBFE"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663" w:type="dxa"/>
                <w:tcBorders>
                  <w:top w:val="none" w:sz="0" w:space="0" w:color="auto"/>
                  <w:left w:val="none" w:sz="0" w:space="0" w:color="auto"/>
                  <w:bottom w:val="none" w:sz="0" w:space="0" w:color="auto"/>
                  <w:right w:val="none" w:sz="0" w:space="0" w:color="auto"/>
                </w:tcBorders>
                <w:shd w:val="clear" w:color="auto" w:fill="FFFFFF" w:themeFill="background1"/>
              </w:tcPr>
              <w:p w14:paraId="53277308" w14:textId="77777777" w:rsidR="00484800" w:rsidRPr="005D2C22"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c>
              <w:tcPr>
                <w:tcW w:w="1205" w:type="dxa"/>
                <w:tcBorders>
                  <w:top w:val="none" w:sz="0" w:space="0" w:color="auto"/>
                  <w:left w:val="none" w:sz="0" w:space="0" w:color="auto"/>
                  <w:bottom w:val="none" w:sz="0" w:space="0" w:color="auto"/>
                  <w:right w:val="none" w:sz="0" w:space="0" w:color="auto"/>
                </w:tcBorders>
                <w:shd w:val="clear" w:color="auto" w:fill="FFFFFF" w:themeFill="background1"/>
              </w:tcPr>
              <w:p w14:paraId="2A30D232" w14:textId="7BF723DB" w:rsidR="00484800" w:rsidRPr="0090611C" w:rsidRDefault="00484800" w:rsidP="0090611C">
                <w:pPr>
                  <w:contextualSpacing/>
                  <w:cnfStyle w:val="000000010000" w:firstRow="0" w:lastRow="0" w:firstColumn="0" w:lastColumn="0" w:oddVBand="0" w:evenVBand="0" w:oddHBand="0" w:evenHBand="1" w:firstRowFirstColumn="0" w:firstRowLastColumn="0" w:lastRowFirstColumn="0" w:lastRowLastColumn="0"/>
                  <w:rPr>
                    <w:rFonts w:eastAsiaTheme="minorHAnsi" w:cstheme="minorBidi"/>
                    <w:b/>
                    <w:sz w:val="16"/>
                    <w:szCs w:val="22"/>
                    <w:lang w:val="es-HN"/>
                  </w:rPr>
                </w:pPr>
              </w:p>
            </w:tc>
          </w:tr>
        </w:tbl>
        <w:p w14:paraId="775C939A" w14:textId="77777777" w:rsidR="00EF3996" w:rsidRPr="00EF3996" w:rsidRDefault="00EF3996" w:rsidP="00EF3996">
          <w:pPr>
            <w:rPr>
              <w:i/>
              <w:sz w:val="16"/>
              <w:lang w:val="es-HN"/>
            </w:rPr>
          </w:pPr>
          <w:r w:rsidRPr="00EF3996">
            <w:rPr>
              <w:i/>
              <w:sz w:val="16"/>
              <w:lang w:val="es-HN"/>
            </w:rPr>
            <w:t>Agregar tantas filas como sean necesarias para completar la información.</w:t>
          </w:r>
        </w:p>
        <w:p w14:paraId="359780C5" w14:textId="77777777" w:rsidR="00EF3996" w:rsidRPr="00EF3996" w:rsidRDefault="00EF3996" w:rsidP="00EF3996">
          <w:pPr>
            <w:ind w:left="-567"/>
            <w:rPr>
              <w:sz w:val="16"/>
            </w:rPr>
          </w:pPr>
        </w:p>
        <w:p w14:paraId="4B5724DE" w14:textId="3689AB52" w:rsidR="0090611C" w:rsidRPr="006F68D5" w:rsidRDefault="0090611C" w:rsidP="006F68D5">
          <w:pPr>
            <w:pStyle w:val="Ttulo3"/>
            <w:rPr>
              <w:rFonts w:ascii="Garamond" w:hAnsi="Garamond"/>
              <w:i/>
              <w:iCs/>
              <w:color w:val="auto"/>
              <w:lang w:val="es-HN"/>
            </w:rPr>
          </w:pPr>
        </w:p>
        <w:p w14:paraId="2B2754A3" w14:textId="4B77DEC5" w:rsidR="0090611C" w:rsidRPr="008C5DD5" w:rsidRDefault="002242EB" w:rsidP="008C5DD5">
          <w:pPr>
            <w:pStyle w:val="Prrafodelista"/>
            <w:numPr>
              <w:ilvl w:val="1"/>
              <w:numId w:val="24"/>
            </w:numPr>
            <w:ind w:left="709"/>
            <w:outlineLvl w:val="1"/>
            <w:rPr>
              <w:b/>
              <w:iCs/>
              <w:szCs w:val="22"/>
            </w:rPr>
          </w:pPr>
          <w:bookmarkStart w:id="6" w:name="_Toc58591965"/>
          <w:bookmarkStart w:id="7" w:name="_Toc87954856"/>
          <w:r w:rsidRPr="008C5DD5">
            <w:rPr>
              <w:b/>
              <w:iCs/>
              <w:szCs w:val="22"/>
            </w:rPr>
            <w:t xml:space="preserve">Descripción de </w:t>
          </w:r>
          <w:r w:rsidR="005D2C22" w:rsidRPr="008C5DD5">
            <w:rPr>
              <w:b/>
              <w:iCs/>
              <w:szCs w:val="22"/>
            </w:rPr>
            <w:t>los Métodos de Exploración</w:t>
          </w:r>
          <w:r w:rsidRPr="008C5DD5">
            <w:rPr>
              <w:b/>
              <w:iCs/>
              <w:szCs w:val="22"/>
            </w:rPr>
            <w:t xml:space="preserve"> a ejecutar</w:t>
          </w:r>
          <w:bookmarkEnd w:id="6"/>
          <w:bookmarkEnd w:id="7"/>
        </w:p>
        <w:p w14:paraId="466A35AF" w14:textId="0063722E" w:rsidR="005D2C22" w:rsidRPr="008C5D16" w:rsidRDefault="005D2C22" w:rsidP="005D2C22">
          <w:pPr>
            <w:rPr>
              <w:i/>
            </w:rPr>
          </w:pPr>
          <w:r w:rsidRPr="005D2C22">
            <w:rPr>
              <w:rFonts w:eastAsiaTheme="minorHAnsi"/>
              <w:i/>
              <w:lang w:val="es-HN"/>
            </w:rPr>
            <w:t>En la siguiente tabla se debe indicar las actividades minero geológicas, detallando el método de exploración, equipo con las descripciones, y el presupuesto para cada una de las actividades detalladas.</w:t>
          </w:r>
          <w:r w:rsidRPr="005D2C22">
            <w:rPr>
              <w:i/>
              <w:iCs/>
              <w:color w:val="FF0000"/>
              <w:lang w:val="es-HN"/>
            </w:rPr>
            <w:t xml:space="preserve"> </w:t>
          </w:r>
          <w:r w:rsidRPr="0059569B">
            <w:rPr>
              <w:i/>
              <w:iCs/>
              <w:color w:val="FF0000"/>
              <w:lang w:val="es-HN"/>
            </w:rPr>
            <w:t xml:space="preserve">Suprima este texto al momento de imprimir o presentar la versión final del documento. El formato de letra cursiva empleado en las indicaciones de cada sección debe convertirse a presentación normal </w:t>
          </w:r>
          <w:r>
            <w:rPr>
              <w:i/>
              <w:iCs/>
              <w:color w:val="FF0000"/>
              <w:lang w:val="es-HN"/>
            </w:rPr>
            <w:t>en</w:t>
          </w:r>
          <w:r w:rsidRPr="0059569B">
            <w:rPr>
              <w:i/>
              <w:iCs/>
              <w:color w:val="FF0000"/>
              <w:lang w:val="es-HN"/>
            </w:rPr>
            <w:t xml:space="preserve"> la versión final del documento.</w:t>
          </w:r>
        </w:p>
        <w:p w14:paraId="739A455A" w14:textId="77777777" w:rsidR="005D2C22" w:rsidRDefault="005D2C22" w:rsidP="005D2C22">
          <w:pPr>
            <w:rPr>
              <w:i/>
              <w:iCs/>
              <w:color w:val="FF0000"/>
              <w:lang w:val="es-HN"/>
            </w:rPr>
          </w:pPr>
        </w:p>
        <w:p w14:paraId="61A56BE9" w14:textId="666650DE" w:rsidR="002242EB" w:rsidRPr="005D2C22" w:rsidRDefault="005D2C22" w:rsidP="005D2C22">
          <w:pPr>
            <w:pStyle w:val="Descripcin"/>
            <w:keepNext/>
            <w:jc w:val="center"/>
            <w:rPr>
              <w:b/>
              <w:bCs/>
              <w:sz w:val="20"/>
              <w:szCs w:val="12"/>
            </w:rPr>
          </w:pPr>
          <w:r w:rsidRPr="007B3C74">
            <w:rPr>
              <w:color w:val="auto"/>
              <w:sz w:val="20"/>
              <w:szCs w:val="12"/>
            </w:rPr>
            <w:t xml:space="preserve">Tabla </w:t>
          </w:r>
          <w:r w:rsidR="00E3694F">
            <w:rPr>
              <w:color w:val="auto"/>
              <w:sz w:val="20"/>
              <w:szCs w:val="12"/>
            </w:rPr>
            <w:t>3</w:t>
          </w:r>
          <w:r w:rsidRPr="008D0D7D">
            <w:rPr>
              <w:sz w:val="20"/>
              <w:szCs w:val="12"/>
            </w:rPr>
            <w:t xml:space="preserve"> </w:t>
          </w:r>
          <w:r>
            <w:rPr>
              <w:b/>
              <w:bCs/>
              <w:color w:val="auto"/>
              <w:sz w:val="20"/>
              <w:szCs w:val="12"/>
            </w:rPr>
            <w:t xml:space="preserve">Detalle de los Métodos de Exploración  </w:t>
          </w:r>
        </w:p>
        <w:tbl>
          <w:tblPr>
            <w:tblStyle w:val="Tablaconcuadrcula2"/>
            <w:tblW w:w="8828" w:type="dxa"/>
            <w:jc w:val="center"/>
            <w:tblLook w:val="04A0" w:firstRow="1" w:lastRow="0" w:firstColumn="1" w:lastColumn="0" w:noHBand="0" w:noVBand="1"/>
          </w:tblPr>
          <w:tblGrid>
            <w:gridCol w:w="530"/>
            <w:gridCol w:w="1137"/>
            <w:gridCol w:w="1527"/>
            <w:gridCol w:w="791"/>
            <w:gridCol w:w="774"/>
            <w:gridCol w:w="907"/>
            <w:gridCol w:w="1038"/>
            <w:gridCol w:w="520"/>
            <w:gridCol w:w="590"/>
            <w:gridCol w:w="1014"/>
          </w:tblGrid>
          <w:tr w:rsidR="007D42BC" w:rsidRPr="0013070F" w14:paraId="62F2D835" w14:textId="51527A60" w:rsidTr="007D42BC">
            <w:trPr>
              <w:trHeight w:val="429"/>
              <w:jc w:val="center"/>
            </w:trPr>
            <w:tc>
              <w:tcPr>
                <w:tcW w:w="530" w:type="dxa"/>
                <w:vMerge w:val="restart"/>
                <w:shd w:val="clear" w:color="auto" w:fill="BDD6EE" w:themeFill="accent1" w:themeFillTint="66"/>
                <w:vAlign w:val="center"/>
              </w:tcPr>
              <w:p w14:paraId="48EEB25F" w14:textId="424D9552" w:rsidR="007D42BC" w:rsidRPr="0013070F" w:rsidRDefault="007D42BC" w:rsidP="002F25D6">
                <w:pPr>
                  <w:contextualSpacing/>
                  <w:jc w:val="center"/>
                  <w:rPr>
                    <w:rFonts w:eastAsiaTheme="minorHAnsi" w:cstheme="minorBidi"/>
                    <w:b/>
                    <w:sz w:val="16"/>
                    <w:szCs w:val="18"/>
                    <w:lang w:val="es-HN"/>
                  </w:rPr>
                </w:pPr>
                <w:r w:rsidRPr="002F25D6">
                  <w:rPr>
                    <w:rFonts w:eastAsiaTheme="minorHAnsi" w:cstheme="minorBidi"/>
                    <w:b/>
                    <w:sz w:val="16"/>
                    <w:szCs w:val="18"/>
                    <w:lang w:val="es-HN"/>
                  </w:rPr>
                  <w:t>No.</w:t>
                </w:r>
              </w:p>
            </w:tc>
            <w:tc>
              <w:tcPr>
                <w:tcW w:w="1137" w:type="dxa"/>
                <w:vMerge w:val="restart"/>
                <w:shd w:val="clear" w:color="auto" w:fill="BDD6EE" w:themeFill="accent1" w:themeFillTint="66"/>
                <w:vAlign w:val="center"/>
              </w:tcPr>
              <w:p w14:paraId="083DC3CD" w14:textId="77777777" w:rsidR="007D42BC" w:rsidRPr="0013070F" w:rsidRDefault="007D42BC" w:rsidP="002F25D6">
                <w:pPr>
                  <w:contextualSpacing/>
                  <w:jc w:val="center"/>
                  <w:rPr>
                    <w:rFonts w:eastAsiaTheme="minorHAnsi" w:cstheme="minorBidi"/>
                    <w:b/>
                    <w:sz w:val="16"/>
                    <w:szCs w:val="18"/>
                    <w:lang w:val="es-HN"/>
                  </w:rPr>
                </w:pPr>
                <w:r w:rsidRPr="0013070F">
                  <w:rPr>
                    <w:rFonts w:eastAsiaTheme="minorHAnsi" w:cstheme="minorBidi"/>
                    <w:b/>
                    <w:sz w:val="16"/>
                    <w:szCs w:val="18"/>
                    <w:lang w:val="es-HN"/>
                  </w:rPr>
                  <w:t>Actividad de Exploración</w:t>
                </w:r>
              </w:p>
            </w:tc>
            <w:tc>
              <w:tcPr>
                <w:tcW w:w="1527" w:type="dxa"/>
                <w:vMerge w:val="restart"/>
                <w:shd w:val="clear" w:color="auto" w:fill="BDD6EE" w:themeFill="accent1" w:themeFillTint="66"/>
                <w:vAlign w:val="center"/>
              </w:tcPr>
              <w:p w14:paraId="448D486B" w14:textId="77777777" w:rsidR="007D42BC" w:rsidRPr="0013070F" w:rsidRDefault="007D42BC" w:rsidP="002F25D6">
                <w:pPr>
                  <w:contextualSpacing/>
                  <w:jc w:val="center"/>
                  <w:rPr>
                    <w:rFonts w:eastAsiaTheme="minorHAnsi" w:cstheme="minorBidi"/>
                    <w:b/>
                    <w:sz w:val="16"/>
                    <w:szCs w:val="18"/>
                    <w:lang w:val="es-HN"/>
                  </w:rPr>
                </w:pPr>
                <w:r w:rsidRPr="0013070F">
                  <w:rPr>
                    <w:rFonts w:eastAsiaTheme="minorHAnsi" w:cstheme="minorBidi"/>
                    <w:b/>
                    <w:sz w:val="16"/>
                    <w:szCs w:val="18"/>
                    <w:lang w:val="es-HN"/>
                  </w:rPr>
                  <w:t>Método de Exploración</w:t>
                </w:r>
              </w:p>
            </w:tc>
            <w:tc>
              <w:tcPr>
                <w:tcW w:w="1565" w:type="dxa"/>
                <w:gridSpan w:val="2"/>
                <w:shd w:val="clear" w:color="auto" w:fill="BDD6EE" w:themeFill="accent1" w:themeFillTint="66"/>
                <w:vAlign w:val="center"/>
              </w:tcPr>
              <w:p w14:paraId="7FA3380D" w14:textId="76F7E211" w:rsidR="007D42BC" w:rsidRPr="002F25D6" w:rsidRDefault="007D42BC" w:rsidP="002F25D6">
                <w:pPr>
                  <w:contextualSpacing/>
                  <w:jc w:val="center"/>
                  <w:rPr>
                    <w:rFonts w:eastAsiaTheme="minorHAnsi" w:cstheme="minorBidi"/>
                    <w:b/>
                    <w:sz w:val="16"/>
                    <w:szCs w:val="18"/>
                    <w:lang w:val="es-HN"/>
                  </w:rPr>
                </w:pPr>
                <w:r w:rsidRPr="002F25D6">
                  <w:rPr>
                    <w:rFonts w:eastAsiaTheme="minorHAnsi" w:cstheme="minorBidi"/>
                    <w:b/>
                    <w:sz w:val="16"/>
                    <w:szCs w:val="18"/>
                    <w:lang w:val="es-HN"/>
                  </w:rPr>
                  <w:t>Fecha de Realización (marque con una x el año)</w:t>
                </w:r>
              </w:p>
            </w:tc>
            <w:tc>
              <w:tcPr>
                <w:tcW w:w="907" w:type="dxa"/>
                <w:vMerge w:val="restart"/>
                <w:shd w:val="clear" w:color="auto" w:fill="BDD6EE" w:themeFill="accent1" w:themeFillTint="66"/>
                <w:vAlign w:val="center"/>
              </w:tcPr>
              <w:p w14:paraId="0C49414D" w14:textId="2E153BC8" w:rsidR="007D42BC" w:rsidRPr="0013070F" w:rsidRDefault="007D42BC" w:rsidP="002F25D6">
                <w:pPr>
                  <w:contextualSpacing/>
                  <w:jc w:val="center"/>
                  <w:rPr>
                    <w:rFonts w:eastAsiaTheme="minorHAnsi" w:cstheme="minorBidi"/>
                    <w:b/>
                    <w:sz w:val="16"/>
                    <w:szCs w:val="18"/>
                    <w:lang w:val="es-HN"/>
                  </w:rPr>
                </w:pPr>
              </w:p>
              <w:p w14:paraId="715AE5C3" w14:textId="77777777" w:rsidR="007D42BC" w:rsidRPr="0013070F" w:rsidRDefault="007D42BC" w:rsidP="002F25D6">
                <w:pPr>
                  <w:contextualSpacing/>
                  <w:jc w:val="center"/>
                  <w:rPr>
                    <w:rFonts w:eastAsiaTheme="minorHAnsi" w:cstheme="minorBidi"/>
                    <w:b/>
                    <w:sz w:val="16"/>
                    <w:szCs w:val="18"/>
                    <w:lang w:val="es-HN"/>
                  </w:rPr>
                </w:pPr>
                <w:r w:rsidRPr="0013070F">
                  <w:rPr>
                    <w:rFonts w:eastAsiaTheme="minorHAnsi" w:cstheme="minorBidi"/>
                    <w:b/>
                    <w:sz w:val="16"/>
                    <w:szCs w:val="18"/>
                    <w:lang w:val="es-HN"/>
                  </w:rPr>
                  <w:t>Equipo  a Emplear</w:t>
                </w:r>
              </w:p>
            </w:tc>
            <w:tc>
              <w:tcPr>
                <w:tcW w:w="1038" w:type="dxa"/>
                <w:vMerge w:val="restart"/>
                <w:shd w:val="clear" w:color="auto" w:fill="BDD6EE" w:themeFill="accent1" w:themeFillTint="66"/>
                <w:vAlign w:val="center"/>
              </w:tcPr>
              <w:p w14:paraId="472D4BEC" w14:textId="77777777" w:rsidR="007D42BC" w:rsidRPr="0013070F" w:rsidRDefault="007D42BC" w:rsidP="002F25D6">
                <w:pPr>
                  <w:contextualSpacing/>
                  <w:jc w:val="center"/>
                  <w:rPr>
                    <w:rFonts w:eastAsiaTheme="minorHAnsi" w:cstheme="minorBidi"/>
                    <w:b/>
                    <w:sz w:val="16"/>
                    <w:szCs w:val="18"/>
                    <w:lang w:val="es-HN"/>
                  </w:rPr>
                </w:pPr>
                <w:r w:rsidRPr="0013070F">
                  <w:rPr>
                    <w:rFonts w:eastAsiaTheme="minorHAnsi" w:cstheme="minorBidi"/>
                    <w:b/>
                    <w:sz w:val="16"/>
                    <w:szCs w:val="18"/>
                    <w:lang w:val="es-HN"/>
                  </w:rPr>
                  <w:t>Descripción de Equipo</w:t>
                </w:r>
              </w:p>
            </w:tc>
            <w:tc>
              <w:tcPr>
                <w:tcW w:w="1110" w:type="dxa"/>
                <w:gridSpan w:val="2"/>
                <w:shd w:val="clear" w:color="auto" w:fill="BDD6EE" w:themeFill="accent1" w:themeFillTint="66"/>
                <w:vAlign w:val="center"/>
              </w:tcPr>
              <w:p w14:paraId="6E27288E" w14:textId="4CA09683" w:rsidR="007D42BC" w:rsidRPr="002F25D6" w:rsidRDefault="007D42BC" w:rsidP="007D42BC">
                <w:pPr>
                  <w:contextualSpacing/>
                  <w:jc w:val="center"/>
                  <w:rPr>
                    <w:b/>
                    <w:sz w:val="16"/>
                    <w:szCs w:val="18"/>
                  </w:rPr>
                </w:pPr>
                <w:r w:rsidRPr="007D42BC">
                  <w:rPr>
                    <w:b/>
                    <w:sz w:val="16"/>
                    <w:szCs w:val="18"/>
                  </w:rPr>
                  <w:t>Cantidad de Trabajadores</w:t>
                </w:r>
              </w:p>
            </w:tc>
            <w:tc>
              <w:tcPr>
                <w:tcW w:w="1014" w:type="dxa"/>
                <w:vMerge w:val="restart"/>
                <w:shd w:val="clear" w:color="auto" w:fill="BDD6EE" w:themeFill="accent1" w:themeFillTint="66"/>
                <w:vAlign w:val="center"/>
              </w:tcPr>
              <w:p w14:paraId="642DA68A" w14:textId="605669D6" w:rsidR="007D42BC" w:rsidRPr="002F25D6" w:rsidRDefault="007D42BC" w:rsidP="002F25D6">
                <w:pPr>
                  <w:contextualSpacing/>
                  <w:jc w:val="center"/>
                  <w:rPr>
                    <w:rFonts w:eastAsiaTheme="minorHAnsi" w:cstheme="minorBidi"/>
                    <w:b/>
                    <w:sz w:val="16"/>
                    <w:szCs w:val="18"/>
                    <w:lang w:val="es-HN"/>
                  </w:rPr>
                </w:pPr>
                <w:r w:rsidRPr="002F25D6">
                  <w:rPr>
                    <w:b/>
                    <w:sz w:val="16"/>
                    <w:szCs w:val="18"/>
                  </w:rPr>
                  <w:t>Costo total de la actividad (L)</w:t>
                </w:r>
              </w:p>
            </w:tc>
          </w:tr>
          <w:tr w:rsidR="007D42BC" w:rsidRPr="0013070F" w14:paraId="1868EB75" w14:textId="465AEB07" w:rsidTr="007D42BC">
            <w:trPr>
              <w:trHeight w:val="156"/>
              <w:jc w:val="center"/>
            </w:trPr>
            <w:tc>
              <w:tcPr>
                <w:tcW w:w="530" w:type="dxa"/>
                <w:vMerge/>
                <w:shd w:val="clear" w:color="auto" w:fill="BDD6EE" w:themeFill="accent1" w:themeFillTint="66"/>
              </w:tcPr>
              <w:p w14:paraId="195D5A40" w14:textId="77777777" w:rsidR="007D42BC" w:rsidRPr="0013070F" w:rsidRDefault="007D42BC" w:rsidP="002F25D6">
                <w:pPr>
                  <w:contextualSpacing/>
                  <w:jc w:val="center"/>
                  <w:rPr>
                    <w:rFonts w:eastAsiaTheme="minorHAnsi" w:cstheme="minorBidi"/>
                    <w:b/>
                    <w:color w:val="808080" w:themeColor="background1" w:themeShade="80"/>
                    <w:szCs w:val="22"/>
                    <w:lang w:val="es-HN"/>
                  </w:rPr>
                </w:pPr>
              </w:p>
            </w:tc>
            <w:tc>
              <w:tcPr>
                <w:tcW w:w="1137" w:type="dxa"/>
                <w:vMerge/>
                <w:shd w:val="clear" w:color="auto" w:fill="BDD6EE" w:themeFill="accent1" w:themeFillTint="66"/>
              </w:tcPr>
              <w:p w14:paraId="2D5BF96E" w14:textId="77777777" w:rsidR="007D42BC" w:rsidRPr="0013070F" w:rsidRDefault="007D42BC" w:rsidP="002F25D6">
                <w:pPr>
                  <w:contextualSpacing/>
                  <w:jc w:val="center"/>
                  <w:rPr>
                    <w:rFonts w:eastAsiaTheme="minorHAnsi" w:cstheme="minorBidi"/>
                    <w:b/>
                    <w:color w:val="808080" w:themeColor="background1" w:themeShade="80"/>
                    <w:szCs w:val="22"/>
                    <w:lang w:val="es-HN"/>
                  </w:rPr>
                </w:pPr>
              </w:p>
            </w:tc>
            <w:tc>
              <w:tcPr>
                <w:tcW w:w="1527" w:type="dxa"/>
                <w:vMerge/>
                <w:shd w:val="clear" w:color="auto" w:fill="BDD6EE" w:themeFill="accent1" w:themeFillTint="66"/>
              </w:tcPr>
              <w:p w14:paraId="3C7CC2EF" w14:textId="77777777" w:rsidR="007D42BC" w:rsidRPr="0013070F" w:rsidRDefault="007D42BC" w:rsidP="002F25D6">
                <w:pPr>
                  <w:contextualSpacing/>
                  <w:jc w:val="center"/>
                  <w:rPr>
                    <w:rFonts w:eastAsiaTheme="minorHAnsi" w:cstheme="minorBidi"/>
                    <w:b/>
                    <w:color w:val="808080" w:themeColor="background1" w:themeShade="80"/>
                    <w:szCs w:val="22"/>
                    <w:lang w:val="es-HN"/>
                  </w:rPr>
                </w:pPr>
              </w:p>
            </w:tc>
            <w:tc>
              <w:tcPr>
                <w:tcW w:w="791" w:type="dxa"/>
                <w:shd w:val="clear" w:color="auto" w:fill="BDD6EE" w:themeFill="accent1" w:themeFillTint="66"/>
                <w:vAlign w:val="center"/>
              </w:tcPr>
              <w:p w14:paraId="7FD9378D" w14:textId="5C407CD6" w:rsidR="007D42BC" w:rsidRPr="002F25D6" w:rsidRDefault="007D42BC" w:rsidP="002F25D6">
                <w:pPr>
                  <w:contextualSpacing/>
                  <w:jc w:val="center"/>
                  <w:rPr>
                    <w:rFonts w:eastAsiaTheme="minorHAnsi" w:cstheme="minorBidi"/>
                    <w:b/>
                    <w:sz w:val="16"/>
                    <w:szCs w:val="22"/>
                    <w:lang w:val="es-HN"/>
                  </w:rPr>
                </w:pPr>
                <w:r w:rsidRPr="002F25D6">
                  <w:rPr>
                    <w:rFonts w:eastAsiaTheme="minorHAnsi" w:cstheme="minorBidi"/>
                    <w:b/>
                    <w:sz w:val="16"/>
                    <w:szCs w:val="22"/>
                    <w:lang w:val="es-HN"/>
                  </w:rPr>
                  <w:t>Año 1</w:t>
                </w:r>
              </w:p>
            </w:tc>
            <w:tc>
              <w:tcPr>
                <w:tcW w:w="774" w:type="dxa"/>
                <w:shd w:val="clear" w:color="auto" w:fill="BDD6EE" w:themeFill="accent1" w:themeFillTint="66"/>
                <w:vAlign w:val="center"/>
              </w:tcPr>
              <w:p w14:paraId="6EC00A2F" w14:textId="3101FFAD" w:rsidR="007D42BC" w:rsidRPr="002F25D6" w:rsidRDefault="007D42BC" w:rsidP="002F25D6">
                <w:pPr>
                  <w:contextualSpacing/>
                  <w:jc w:val="center"/>
                  <w:rPr>
                    <w:rFonts w:eastAsiaTheme="minorHAnsi" w:cstheme="minorBidi"/>
                    <w:b/>
                    <w:sz w:val="16"/>
                    <w:szCs w:val="22"/>
                    <w:lang w:val="es-HN"/>
                  </w:rPr>
                </w:pPr>
                <w:r w:rsidRPr="002F25D6">
                  <w:rPr>
                    <w:rFonts w:eastAsiaTheme="minorHAnsi" w:cstheme="minorBidi"/>
                    <w:b/>
                    <w:sz w:val="16"/>
                    <w:szCs w:val="22"/>
                    <w:lang w:val="es-HN"/>
                  </w:rPr>
                  <w:t>Año 2</w:t>
                </w:r>
              </w:p>
            </w:tc>
            <w:tc>
              <w:tcPr>
                <w:tcW w:w="907" w:type="dxa"/>
                <w:vMerge/>
                <w:shd w:val="clear" w:color="auto" w:fill="BDD6EE" w:themeFill="accent1" w:themeFillTint="66"/>
              </w:tcPr>
              <w:p w14:paraId="6BB77450" w14:textId="0C95ED5F" w:rsidR="007D42BC" w:rsidRPr="0013070F" w:rsidRDefault="007D42BC" w:rsidP="002F25D6">
                <w:pPr>
                  <w:contextualSpacing/>
                  <w:jc w:val="center"/>
                  <w:rPr>
                    <w:rFonts w:eastAsiaTheme="minorHAnsi" w:cstheme="minorBidi"/>
                    <w:b/>
                    <w:sz w:val="16"/>
                    <w:szCs w:val="22"/>
                    <w:lang w:val="es-HN"/>
                  </w:rPr>
                </w:pPr>
              </w:p>
            </w:tc>
            <w:tc>
              <w:tcPr>
                <w:tcW w:w="1038" w:type="dxa"/>
                <w:vMerge/>
                <w:shd w:val="clear" w:color="auto" w:fill="BDD6EE" w:themeFill="accent1" w:themeFillTint="66"/>
              </w:tcPr>
              <w:p w14:paraId="77F60550" w14:textId="77777777" w:rsidR="007D42BC" w:rsidRPr="0013070F" w:rsidRDefault="007D42BC" w:rsidP="002F25D6">
                <w:pPr>
                  <w:contextualSpacing/>
                  <w:jc w:val="center"/>
                  <w:rPr>
                    <w:rFonts w:eastAsiaTheme="minorHAnsi" w:cstheme="minorBidi"/>
                    <w:b/>
                    <w:sz w:val="16"/>
                    <w:szCs w:val="22"/>
                    <w:lang w:val="es-HN"/>
                  </w:rPr>
                </w:pPr>
              </w:p>
            </w:tc>
            <w:tc>
              <w:tcPr>
                <w:tcW w:w="520" w:type="dxa"/>
                <w:tcBorders>
                  <w:right w:val="single" w:sz="2" w:space="0" w:color="auto"/>
                </w:tcBorders>
                <w:shd w:val="clear" w:color="auto" w:fill="BDD6EE" w:themeFill="accent1" w:themeFillTint="66"/>
              </w:tcPr>
              <w:p w14:paraId="49EDF006" w14:textId="0FF5DA47" w:rsidR="007D42BC" w:rsidRPr="0013070F" w:rsidRDefault="007D42BC" w:rsidP="002F25D6">
                <w:pPr>
                  <w:contextualSpacing/>
                  <w:jc w:val="center"/>
                  <w:rPr>
                    <w:rFonts w:eastAsiaTheme="minorHAnsi" w:cstheme="minorBidi"/>
                    <w:b/>
                    <w:sz w:val="16"/>
                    <w:szCs w:val="22"/>
                    <w:lang w:val="es-HN"/>
                  </w:rPr>
                </w:pPr>
                <w:r>
                  <w:rPr>
                    <w:rFonts w:eastAsiaTheme="minorHAnsi" w:cstheme="minorBidi"/>
                    <w:b/>
                    <w:sz w:val="16"/>
                    <w:szCs w:val="22"/>
                    <w:lang w:val="es-HN"/>
                  </w:rPr>
                  <w:t>F</w:t>
                </w:r>
              </w:p>
            </w:tc>
            <w:tc>
              <w:tcPr>
                <w:tcW w:w="590" w:type="dxa"/>
                <w:tcBorders>
                  <w:left w:val="single" w:sz="2" w:space="0" w:color="auto"/>
                </w:tcBorders>
                <w:shd w:val="clear" w:color="auto" w:fill="BDD6EE" w:themeFill="accent1" w:themeFillTint="66"/>
              </w:tcPr>
              <w:p w14:paraId="7304F0AC" w14:textId="65C383DF" w:rsidR="007D42BC" w:rsidRPr="0013070F" w:rsidRDefault="007D42BC" w:rsidP="002F25D6">
                <w:pPr>
                  <w:contextualSpacing/>
                  <w:jc w:val="center"/>
                  <w:rPr>
                    <w:rFonts w:eastAsiaTheme="minorHAnsi" w:cstheme="minorBidi"/>
                    <w:b/>
                    <w:sz w:val="16"/>
                    <w:szCs w:val="22"/>
                    <w:lang w:val="es-HN"/>
                  </w:rPr>
                </w:pPr>
                <w:r>
                  <w:rPr>
                    <w:rFonts w:eastAsiaTheme="minorHAnsi" w:cstheme="minorBidi"/>
                    <w:b/>
                    <w:sz w:val="16"/>
                    <w:szCs w:val="22"/>
                    <w:lang w:val="es-HN"/>
                  </w:rPr>
                  <w:t>M</w:t>
                </w:r>
              </w:p>
            </w:tc>
            <w:tc>
              <w:tcPr>
                <w:tcW w:w="1014" w:type="dxa"/>
                <w:vMerge/>
                <w:shd w:val="clear" w:color="auto" w:fill="BDD6EE" w:themeFill="accent1" w:themeFillTint="66"/>
              </w:tcPr>
              <w:p w14:paraId="28F73ECA" w14:textId="0F52B561" w:rsidR="007D42BC" w:rsidRPr="0013070F" w:rsidRDefault="007D42BC" w:rsidP="002F25D6">
                <w:pPr>
                  <w:contextualSpacing/>
                  <w:jc w:val="center"/>
                  <w:rPr>
                    <w:rFonts w:eastAsiaTheme="minorHAnsi" w:cstheme="minorBidi"/>
                    <w:b/>
                    <w:sz w:val="16"/>
                    <w:szCs w:val="22"/>
                    <w:lang w:val="es-HN"/>
                  </w:rPr>
                </w:pPr>
              </w:p>
            </w:tc>
          </w:tr>
          <w:tr w:rsidR="007D42BC" w:rsidRPr="0013070F" w14:paraId="329F5FEA" w14:textId="30309DA8" w:rsidTr="00863974">
            <w:trPr>
              <w:trHeight w:val="408"/>
              <w:jc w:val="center"/>
            </w:trPr>
            <w:tc>
              <w:tcPr>
                <w:tcW w:w="530" w:type="dxa"/>
                <w:shd w:val="clear" w:color="auto" w:fill="FFFFFF" w:themeFill="background1"/>
                <w:vAlign w:val="center"/>
              </w:tcPr>
              <w:p w14:paraId="0C1DB2E3" w14:textId="77777777" w:rsidR="007D42BC" w:rsidRPr="0013070F" w:rsidRDefault="007D42BC" w:rsidP="0013070F">
                <w:pPr>
                  <w:contextualSpacing/>
                  <w:jc w:val="center"/>
                  <w:rPr>
                    <w:rFonts w:eastAsiaTheme="minorHAnsi" w:cstheme="minorBidi"/>
                    <w:sz w:val="20"/>
                    <w:szCs w:val="22"/>
                    <w:lang w:val="es-HN"/>
                  </w:rPr>
                </w:pPr>
                <w:r w:rsidRPr="0013070F">
                  <w:rPr>
                    <w:rFonts w:eastAsiaTheme="minorHAnsi" w:cstheme="minorBidi"/>
                    <w:sz w:val="20"/>
                    <w:szCs w:val="22"/>
                    <w:lang w:val="es-HN"/>
                  </w:rPr>
                  <w:t>1</w:t>
                </w:r>
              </w:p>
              <w:p w14:paraId="6A645799" w14:textId="77777777" w:rsidR="007D42BC" w:rsidRPr="0013070F" w:rsidRDefault="007D42BC" w:rsidP="0013070F">
                <w:pPr>
                  <w:contextualSpacing/>
                  <w:jc w:val="center"/>
                  <w:rPr>
                    <w:rFonts w:eastAsiaTheme="minorHAnsi" w:cstheme="minorBidi"/>
                    <w:sz w:val="20"/>
                    <w:szCs w:val="22"/>
                    <w:lang w:val="es-HN"/>
                  </w:rPr>
                </w:pPr>
              </w:p>
            </w:tc>
            <w:tc>
              <w:tcPr>
                <w:tcW w:w="1137" w:type="dxa"/>
                <w:shd w:val="clear" w:color="auto" w:fill="FFFFFF" w:themeFill="background1"/>
              </w:tcPr>
              <w:p w14:paraId="26817E12" w14:textId="77777777" w:rsidR="007D42BC" w:rsidRPr="0013070F" w:rsidRDefault="007D42BC" w:rsidP="0013070F">
                <w:pPr>
                  <w:contextualSpacing/>
                  <w:rPr>
                    <w:rFonts w:eastAsiaTheme="minorHAnsi" w:cstheme="minorBidi"/>
                    <w:b/>
                    <w:color w:val="808080" w:themeColor="background1" w:themeShade="80"/>
                    <w:szCs w:val="22"/>
                    <w:lang w:val="es-HN"/>
                  </w:rPr>
                </w:pPr>
              </w:p>
              <w:p w14:paraId="50CE4B2F" w14:textId="77777777" w:rsidR="007D42BC" w:rsidRPr="0013070F" w:rsidRDefault="007D42BC" w:rsidP="0013070F">
                <w:pPr>
                  <w:contextualSpacing/>
                  <w:rPr>
                    <w:rFonts w:eastAsiaTheme="minorHAnsi" w:cstheme="minorBidi"/>
                    <w:b/>
                    <w:color w:val="808080" w:themeColor="background1" w:themeShade="80"/>
                    <w:szCs w:val="22"/>
                    <w:lang w:val="es-HN"/>
                  </w:rPr>
                </w:pPr>
              </w:p>
            </w:tc>
            <w:tc>
              <w:tcPr>
                <w:tcW w:w="1527" w:type="dxa"/>
                <w:shd w:val="clear" w:color="auto" w:fill="FFFFFF" w:themeFill="background1"/>
              </w:tcPr>
              <w:p w14:paraId="15273154" w14:textId="77777777" w:rsidR="007D42BC" w:rsidRPr="0013070F" w:rsidRDefault="007D42BC" w:rsidP="0013070F">
                <w:pPr>
                  <w:contextualSpacing/>
                  <w:rPr>
                    <w:rFonts w:eastAsiaTheme="minorHAnsi" w:cstheme="minorBidi"/>
                    <w:b/>
                    <w:color w:val="808080" w:themeColor="background1" w:themeShade="80"/>
                    <w:szCs w:val="22"/>
                    <w:lang w:val="es-HN"/>
                  </w:rPr>
                </w:pPr>
              </w:p>
            </w:tc>
            <w:tc>
              <w:tcPr>
                <w:tcW w:w="791" w:type="dxa"/>
                <w:tcBorders>
                  <w:right w:val="single" w:sz="2" w:space="0" w:color="auto"/>
                </w:tcBorders>
                <w:shd w:val="clear" w:color="auto" w:fill="FFFFFF" w:themeFill="background1"/>
              </w:tcPr>
              <w:p w14:paraId="5039EBCA" w14:textId="77777777" w:rsidR="007D42BC" w:rsidRPr="0013070F" w:rsidRDefault="007D42BC" w:rsidP="0013070F">
                <w:pPr>
                  <w:contextualSpacing/>
                  <w:rPr>
                    <w:rFonts w:eastAsiaTheme="minorHAnsi" w:cstheme="minorBidi"/>
                    <w:b/>
                    <w:color w:val="808080" w:themeColor="background1" w:themeShade="80"/>
                    <w:szCs w:val="22"/>
                    <w:lang w:val="es-HN"/>
                  </w:rPr>
                </w:pPr>
              </w:p>
            </w:tc>
            <w:tc>
              <w:tcPr>
                <w:tcW w:w="774" w:type="dxa"/>
                <w:tcBorders>
                  <w:left w:val="single" w:sz="2" w:space="0" w:color="auto"/>
                </w:tcBorders>
                <w:shd w:val="clear" w:color="auto" w:fill="FFFFFF" w:themeFill="background1"/>
              </w:tcPr>
              <w:p w14:paraId="09E0388D" w14:textId="77777777" w:rsidR="007D42BC" w:rsidRPr="0013070F" w:rsidRDefault="007D42BC" w:rsidP="0013070F">
                <w:pPr>
                  <w:contextualSpacing/>
                  <w:rPr>
                    <w:rFonts w:eastAsiaTheme="minorHAnsi" w:cstheme="minorBidi"/>
                    <w:b/>
                    <w:color w:val="808080" w:themeColor="background1" w:themeShade="80"/>
                    <w:szCs w:val="22"/>
                    <w:lang w:val="es-HN"/>
                  </w:rPr>
                </w:pPr>
              </w:p>
            </w:tc>
            <w:tc>
              <w:tcPr>
                <w:tcW w:w="907" w:type="dxa"/>
                <w:shd w:val="clear" w:color="auto" w:fill="FFFFFF" w:themeFill="background1"/>
              </w:tcPr>
              <w:p w14:paraId="3439D377" w14:textId="51B0E223" w:rsidR="007D42BC" w:rsidRPr="0013070F" w:rsidRDefault="007D42BC" w:rsidP="0013070F">
                <w:pPr>
                  <w:contextualSpacing/>
                  <w:rPr>
                    <w:rFonts w:eastAsiaTheme="minorHAnsi" w:cstheme="minorBidi"/>
                    <w:b/>
                    <w:color w:val="808080" w:themeColor="background1" w:themeShade="80"/>
                    <w:szCs w:val="22"/>
                    <w:lang w:val="es-HN"/>
                  </w:rPr>
                </w:pPr>
              </w:p>
            </w:tc>
            <w:tc>
              <w:tcPr>
                <w:tcW w:w="1038" w:type="dxa"/>
                <w:shd w:val="clear" w:color="auto" w:fill="FFFFFF" w:themeFill="background1"/>
              </w:tcPr>
              <w:p w14:paraId="29725DCA" w14:textId="77777777" w:rsidR="007D42BC" w:rsidRPr="0013070F" w:rsidRDefault="007D42BC" w:rsidP="0013070F">
                <w:pPr>
                  <w:contextualSpacing/>
                  <w:rPr>
                    <w:rFonts w:eastAsiaTheme="minorHAnsi" w:cstheme="minorBidi"/>
                    <w:b/>
                    <w:color w:val="808080" w:themeColor="background1" w:themeShade="80"/>
                    <w:szCs w:val="22"/>
                    <w:lang w:val="es-HN"/>
                  </w:rPr>
                </w:pPr>
              </w:p>
            </w:tc>
            <w:tc>
              <w:tcPr>
                <w:tcW w:w="520" w:type="dxa"/>
                <w:tcBorders>
                  <w:right w:val="single" w:sz="2" w:space="0" w:color="auto"/>
                </w:tcBorders>
                <w:shd w:val="clear" w:color="auto" w:fill="FFFFFF" w:themeFill="background1"/>
              </w:tcPr>
              <w:p w14:paraId="40A1B513" w14:textId="77777777" w:rsidR="007D42BC" w:rsidRPr="0013070F" w:rsidRDefault="007D42BC" w:rsidP="0013070F">
                <w:pPr>
                  <w:contextualSpacing/>
                  <w:rPr>
                    <w:rFonts w:eastAsiaTheme="minorHAnsi" w:cstheme="minorBidi"/>
                    <w:b/>
                    <w:color w:val="808080" w:themeColor="background1" w:themeShade="80"/>
                    <w:szCs w:val="22"/>
                    <w:lang w:val="es-HN"/>
                  </w:rPr>
                </w:pPr>
              </w:p>
            </w:tc>
            <w:tc>
              <w:tcPr>
                <w:tcW w:w="590" w:type="dxa"/>
                <w:tcBorders>
                  <w:left w:val="single" w:sz="2" w:space="0" w:color="auto"/>
                </w:tcBorders>
                <w:shd w:val="clear" w:color="auto" w:fill="FFFFFF" w:themeFill="background1"/>
              </w:tcPr>
              <w:p w14:paraId="716FC41C" w14:textId="77777777" w:rsidR="007D42BC" w:rsidRPr="0013070F" w:rsidRDefault="007D42BC" w:rsidP="0013070F">
                <w:pPr>
                  <w:contextualSpacing/>
                  <w:rPr>
                    <w:rFonts w:eastAsiaTheme="minorHAnsi" w:cstheme="minorBidi"/>
                    <w:b/>
                    <w:color w:val="808080" w:themeColor="background1" w:themeShade="80"/>
                    <w:szCs w:val="22"/>
                    <w:lang w:val="es-HN"/>
                  </w:rPr>
                </w:pPr>
              </w:p>
            </w:tc>
            <w:tc>
              <w:tcPr>
                <w:tcW w:w="1014" w:type="dxa"/>
                <w:shd w:val="clear" w:color="auto" w:fill="FFFFFF" w:themeFill="background1"/>
              </w:tcPr>
              <w:p w14:paraId="541CFA71" w14:textId="372DC1C7" w:rsidR="007D42BC" w:rsidRPr="0013070F" w:rsidRDefault="007D42BC" w:rsidP="0013070F">
                <w:pPr>
                  <w:contextualSpacing/>
                  <w:rPr>
                    <w:rFonts w:eastAsiaTheme="minorHAnsi" w:cstheme="minorBidi"/>
                    <w:b/>
                    <w:color w:val="808080" w:themeColor="background1" w:themeShade="80"/>
                    <w:szCs w:val="22"/>
                    <w:lang w:val="es-HN"/>
                  </w:rPr>
                </w:pPr>
              </w:p>
            </w:tc>
          </w:tr>
          <w:tr w:rsidR="007D42BC" w:rsidRPr="0013070F" w14:paraId="247C27D4" w14:textId="76C094AB" w:rsidTr="007D42BC">
            <w:trPr>
              <w:trHeight w:val="569"/>
              <w:jc w:val="center"/>
            </w:trPr>
            <w:tc>
              <w:tcPr>
                <w:tcW w:w="530" w:type="dxa"/>
                <w:vAlign w:val="center"/>
              </w:tcPr>
              <w:p w14:paraId="272F5DF7" w14:textId="77777777" w:rsidR="007D42BC" w:rsidRPr="0013070F" w:rsidRDefault="007D42BC" w:rsidP="0013070F">
                <w:pPr>
                  <w:contextualSpacing/>
                  <w:jc w:val="center"/>
                  <w:rPr>
                    <w:rFonts w:eastAsiaTheme="minorHAnsi" w:cstheme="minorBidi"/>
                    <w:sz w:val="20"/>
                    <w:szCs w:val="22"/>
                    <w:lang w:val="es-HN"/>
                  </w:rPr>
                </w:pPr>
                <w:r w:rsidRPr="0013070F">
                  <w:rPr>
                    <w:rFonts w:eastAsiaTheme="minorHAnsi" w:cstheme="minorBidi"/>
                    <w:sz w:val="20"/>
                    <w:szCs w:val="22"/>
                    <w:lang w:val="es-HN"/>
                  </w:rPr>
                  <w:t>2</w:t>
                </w:r>
              </w:p>
              <w:p w14:paraId="5F348AEB" w14:textId="77777777" w:rsidR="007D42BC" w:rsidRPr="0013070F" w:rsidRDefault="007D42BC" w:rsidP="0013070F">
                <w:pPr>
                  <w:contextualSpacing/>
                  <w:jc w:val="center"/>
                  <w:rPr>
                    <w:rFonts w:eastAsiaTheme="minorHAnsi" w:cstheme="minorBidi"/>
                    <w:sz w:val="20"/>
                    <w:szCs w:val="22"/>
                    <w:lang w:val="es-HN"/>
                  </w:rPr>
                </w:pPr>
              </w:p>
            </w:tc>
            <w:tc>
              <w:tcPr>
                <w:tcW w:w="1137" w:type="dxa"/>
              </w:tcPr>
              <w:p w14:paraId="7DC2506E" w14:textId="77777777" w:rsidR="007D42BC" w:rsidRPr="0013070F" w:rsidRDefault="007D42BC" w:rsidP="0013070F">
                <w:pPr>
                  <w:contextualSpacing/>
                  <w:rPr>
                    <w:rFonts w:eastAsiaTheme="minorHAnsi" w:cstheme="minorBidi"/>
                    <w:color w:val="808080" w:themeColor="background1" w:themeShade="80"/>
                    <w:szCs w:val="22"/>
                    <w:lang w:val="es-HN"/>
                  </w:rPr>
                </w:pPr>
              </w:p>
              <w:p w14:paraId="22947DDB"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1527" w:type="dxa"/>
              </w:tcPr>
              <w:p w14:paraId="35ACF1A2"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791" w:type="dxa"/>
                <w:tcBorders>
                  <w:right w:val="single" w:sz="2" w:space="0" w:color="auto"/>
                </w:tcBorders>
              </w:tcPr>
              <w:p w14:paraId="75664178"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774" w:type="dxa"/>
                <w:tcBorders>
                  <w:left w:val="single" w:sz="2" w:space="0" w:color="auto"/>
                </w:tcBorders>
              </w:tcPr>
              <w:p w14:paraId="3159B4AC"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907" w:type="dxa"/>
              </w:tcPr>
              <w:p w14:paraId="383EF382" w14:textId="1FCA5CE0" w:rsidR="007D42BC" w:rsidRPr="0013070F" w:rsidRDefault="007D42BC" w:rsidP="0013070F">
                <w:pPr>
                  <w:contextualSpacing/>
                  <w:rPr>
                    <w:rFonts w:eastAsiaTheme="minorHAnsi" w:cstheme="minorBidi"/>
                    <w:color w:val="808080" w:themeColor="background1" w:themeShade="80"/>
                    <w:szCs w:val="22"/>
                    <w:lang w:val="es-HN"/>
                  </w:rPr>
                </w:pPr>
              </w:p>
            </w:tc>
            <w:tc>
              <w:tcPr>
                <w:tcW w:w="1038" w:type="dxa"/>
              </w:tcPr>
              <w:p w14:paraId="6210A4C1"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520" w:type="dxa"/>
                <w:tcBorders>
                  <w:right w:val="single" w:sz="2" w:space="0" w:color="auto"/>
                </w:tcBorders>
              </w:tcPr>
              <w:p w14:paraId="6F03E729"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590" w:type="dxa"/>
                <w:tcBorders>
                  <w:left w:val="single" w:sz="2" w:space="0" w:color="auto"/>
                </w:tcBorders>
              </w:tcPr>
              <w:p w14:paraId="7A05D995"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1014" w:type="dxa"/>
              </w:tcPr>
              <w:p w14:paraId="5514593C" w14:textId="6132EEF3" w:rsidR="007D42BC" w:rsidRPr="0013070F" w:rsidRDefault="007D42BC" w:rsidP="0013070F">
                <w:pPr>
                  <w:contextualSpacing/>
                  <w:rPr>
                    <w:rFonts w:eastAsiaTheme="minorHAnsi" w:cstheme="minorBidi"/>
                    <w:color w:val="808080" w:themeColor="background1" w:themeShade="80"/>
                    <w:szCs w:val="22"/>
                    <w:lang w:val="es-HN"/>
                  </w:rPr>
                </w:pPr>
              </w:p>
            </w:tc>
          </w:tr>
          <w:tr w:rsidR="007D42BC" w:rsidRPr="0013070F" w14:paraId="26A2A08C" w14:textId="08B0290B" w:rsidTr="007D42BC">
            <w:trPr>
              <w:trHeight w:val="569"/>
              <w:jc w:val="center"/>
            </w:trPr>
            <w:tc>
              <w:tcPr>
                <w:tcW w:w="530" w:type="dxa"/>
                <w:vAlign w:val="center"/>
              </w:tcPr>
              <w:p w14:paraId="4A10ABE0" w14:textId="77777777" w:rsidR="007D42BC" w:rsidRPr="0013070F" w:rsidRDefault="007D42BC" w:rsidP="0013070F">
                <w:pPr>
                  <w:contextualSpacing/>
                  <w:jc w:val="center"/>
                  <w:rPr>
                    <w:rFonts w:eastAsiaTheme="minorHAnsi" w:cstheme="minorBidi"/>
                    <w:sz w:val="20"/>
                    <w:szCs w:val="22"/>
                    <w:lang w:val="es-HN"/>
                  </w:rPr>
                </w:pPr>
                <w:r w:rsidRPr="0013070F">
                  <w:rPr>
                    <w:rFonts w:eastAsiaTheme="minorHAnsi" w:cstheme="minorBidi"/>
                    <w:sz w:val="20"/>
                    <w:szCs w:val="22"/>
                    <w:lang w:val="es-HN"/>
                  </w:rPr>
                  <w:t>3</w:t>
                </w:r>
              </w:p>
              <w:p w14:paraId="7C9E7FFC" w14:textId="77777777" w:rsidR="007D42BC" w:rsidRPr="0013070F" w:rsidRDefault="007D42BC" w:rsidP="0013070F">
                <w:pPr>
                  <w:contextualSpacing/>
                  <w:jc w:val="center"/>
                  <w:rPr>
                    <w:rFonts w:eastAsiaTheme="minorHAnsi" w:cstheme="minorBidi"/>
                    <w:sz w:val="20"/>
                    <w:szCs w:val="22"/>
                    <w:lang w:val="es-HN"/>
                  </w:rPr>
                </w:pPr>
              </w:p>
            </w:tc>
            <w:tc>
              <w:tcPr>
                <w:tcW w:w="1137" w:type="dxa"/>
              </w:tcPr>
              <w:p w14:paraId="67A0D357" w14:textId="77777777" w:rsidR="007D42BC" w:rsidRPr="0013070F" w:rsidRDefault="007D42BC" w:rsidP="0013070F">
                <w:pPr>
                  <w:contextualSpacing/>
                  <w:rPr>
                    <w:rFonts w:eastAsiaTheme="minorHAnsi" w:cstheme="minorBidi"/>
                    <w:color w:val="808080" w:themeColor="background1" w:themeShade="80"/>
                    <w:szCs w:val="22"/>
                    <w:lang w:val="es-HN"/>
                  </w:rPr>
                </w:pPr>
              </w:p>
              <w:p w14:paraId="1FD8A6EB"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1527" w:type="dxa"/>
              </w:tcPr>
              <w:p w14:paraId="558857F1"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791" w:type="dxa"/>
                <w:tcBorders>
                  <w:right w:val="single" w:sz="2" w:space="0" w:color="auto"/>
                </w:tcBorders>
              </w:tcPr>
              <w:p w14:paraId="3A506C22"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774" w:type="dxa"/>
                <w:tcBorders>
                  <w:left w:val="single" w:sz="2" w:space="0" w:color="auto"/>
                </w:tcBorders>
              </w:tcPr>
              <w:p w14:paraId="69F1364E"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907" w:type="dxa"/>
              </w:tcPr>
              <w:p w14:paraId="4DD0E3FC" w14:textId="65D2FAED" w:rsidR="007D42BC" w:rsidRPr="0013070F" w:rsidRDefault="007D42BC" w:rsidP="0013070F">
                <w:pPr>
                  <w:contextualSpacing/>
                  <w:rPr>
                    <w:rFonts w:eastAsiaTheme="minorHAnsi" w:cstheme="minorBidi"/>
                    <w:color w:val="808080" w:themeColor="background1" w:themeShade="80"/>
                    <w:szCs w:val="22"/>
                    <w:lang w:val="es-HN"/>
                  </w:rPr>
                </w:pPr>
              </w:p>
            </w:tc>
            <w:tc>
              <w:tcPr>
                <w:tcW w:w="1038" w:type="dxa"/>
              </w:tcPr>
              <w:p w14:paraId="61C72910"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520" w:type="dxa"/>
                <w:tcBorders>
                  <w:right w:val="single" w:sz="2" w:space="0" w:color="auto"/>
                </w:tcBorders>
              </w:tcPr>
              <w:p w14:paraId="2C15ECBA"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590" w:type="dxa"/>
                <w:tcBorders>
                  <w:left w:val="single" w:sz="2" w:space="0" w:color="auto"/>
                </w:tcBorders>
              </w:tcPr>
              <w:p w14:paraId="527D84C9"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1014" w:type="dxa"/>
              </w:tcPr>
              <w:p w14:paraId="69234118" w14:textId="7619AFE3" w:rsidR="007D42BC" w:rsidRPr="0013070F" w:rsidRDefault="007D42BC" w:rsidP="0013070F">
                <w:pPr>
                  <w:contextualSpacing/>
                  <w:rPr>
                    <w:rFonts w:eastAsiaTheme="minorHAnsi" w:cstheme="minorBidi"/>
                    <w:color w:val="808080" w:themeColor="background1" w:themeShade="80"/>
                    <w:szCs w:val="22"/>
                    <w:lang w:val="es-HN"/>
                  </w:rPr>
                </w:pPr>
              </w:p>
            </w:tc>
          </w:tr>
          <w:tr w:rsidR="007D42BC" w:rsidRPr="0013070F" w14:paraId="3F753763" w14:textId="0885151B" w:rsidTr="007D42BC">
            <w:trPr>
              <w:trHeight w:val="569"/>
              <w:jc w:val="center"/>
            </w:trPr>
            <w:tc>
              <w:tcPr>
                <w:tcW w:w="530" w:type="dxa"/>
                <w:vAlign w:val="center"/>
              </w:tcPr>
              <w:p w14:paraId="47F5D54E" w14:textId="77777777" w:rsidR="007D42BC" w:rsidRPr="0013070F" w:rsidRDefault="007D42BC" w:rsidP="0013070F">
                <w:pPr>
                  <w:contextualSpacing/>
                  <w:jc w:val="center"/>
                  <w:rPr>
                    <w:rFonts w:eastAsiaTheme="minorHAnsi" w:cstheme="minorBidi"/>
                    <w:sz w:val="20"/>
                    <w:szCs w:val="22"/>
                    <w:lang w:val="es-HN"/>
                  </w:rPr>
                </w:pPr>
                <w:r w:rsidRPr="0013070F">
                  <w:rPr>
                    <w:rFonts w:eastAsiaTheme="minorHAnsi" w:cstheme="minorBidi"/>
                    <w:sz w:val="20"/>
                    <w:szCs w:val="22"/>
                    <w:lang w:val="es-HN"/>
                  </w:rPr>
                  <w:t>4</w:t>
                </w:r>
              </w:p>
              <w:p w14:paraId="3D04DEE3" w14:textId="77777777" w:rsidR="007D42BC" w:rsidRPr="0013070F" w:rsidRDefault="007D42BC" w:rsidP="0013070F">
                <w:pPr>
                  <w:contextualSpacing/>
                  <w:jc w:val="center"/>
                  <w:rPr>
                    <w:rFonts w:eastAsiaTheme="minorHAnsi" w:cstheme="minorBidi"/>
                    <w:sz w:val="20"/>
                    <w:szCs w:val="22"/>
                    <w:lang w:val="es-HN"/>
                  </w:rPr>
                </w:pPr>
              </w:p>
            </w:tc>
            <w:tc>
              <w:tcPr>
                <w:tcW w:w="1137" w:type="dxa"/>
              </w:tcPr>
              <w:p w14:paraId="7EE7843A" w14:textId="77777777" w:rsidR="007D42BC" w:rsidRPr="0013070F" w:rsidRDefault="007D42BC" w:rsidP="0013070F">
                <w:pPr>
                  <w:contextualSpacing/>
                  <w:rPr>
                    <w:rFonts w:eastAsiaTheme="minorHAnsi" w:cstheme="minorBidi"/>
                    <w:color w:val="808080" w:themeColor="background1" w:themeShade="80"/>
                    <w:szCs w:val="22"/>
                    <w:lang w:val="es-HN"/>
                  </w:rPr>
                </w:pPr>
              </w:p>
              <w:p w14:paraId="12C89624"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1527" w:type="dxa"/>
              </w:tcPr>
              <w:p w14:paraId="34349A4D"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791" w:type="dxa"/>
                <w:tcBorders>
                  <w:right w:val="single" w:sz="2" w:space="0" w:color="auto"/>
                </w:tcBorders>
              </w:tcPr>
              <w:p w14:paraId="575A5FFD"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774" w:type="dxa"/>
                <w:tcBorders>
                  <w:left w:val="single" w:sz="2" w:space="0" w:color="auto"/>
                </w:tcBorders>
              </w:tcPr>
              <w:p w14:paraId="00E783D1"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907" w:type="dxa"/>
              </w:tcPr>
              <w:p w14:paraId="54C4C683" w14:textId="1FEDCD3E" w:rsidR="007D42BC" w:rsidRPr="0013070F" w:rsidRDefault="007D42BC" w:rsidP="0013070F">
                <w:pPr>
                  <w:contextualSpacing/>
                  <w:rPr>
                    <w:rFonts w:eastAsiaTheme="minorHAnsi" w:cstheme="minorBidi"/>
                    <w:color w:val="808080" w:themeColor="background1" w:themeShade="80"/>
                    <w:szCs w:val="22"/>
                    <w:lang w:val="es-HN"/>
                  </w:rPr>
                </w:pPr>
              </w:p>
            </w:tc>
            <w:tc>
              <w:tcPr>
                <w:tcW w:w="1038" w:type="dxa"/>
              </w:tcPr>
              <w:p w14:paraId="1C006B14"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520" w:type="dxa"/>
                <w:tcBorders>
                  <w:right w:val="single" w:sz="2" w:space="0" w:color="auto"/>
                </w:tcBorders>
              </w:tcPr>
              <w:p w14:paraId="651DAB53"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590" w:type="dxa"/>
                <w:tcBorders>
                  <w:left w:val="single" w:sz="2" w:space="0" w:color="auto"/>
                </w:tcBorders>
              </w:tcPr>
              <w:p w14:paraId="7521E3ED"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1014" w:type="dxa"/>
              </w:tcPr>
              <w:p w14:paraId="7487690C" w14:textId="3A33ED43" w:rsidR="007D42BC" w:rsidRPr="0013070F" w:rsidRDefault="007D42BC" w:rsidP="0013070F">
                <w:pPr>
                  <w:contextualSpacing/>
                  <w:rPr>
                    <w:rFonts w:eastAsiaTheme="minorHAnsi" w:cstheme="minorBidi"/>
                    <w:color w:val="808080" w:themeColor="background1" w:themeShade="80"/>
                    <w:szCs w:val="22"/>
                    <w:lang w:val="es-HN"/>
                  </w:rPr>
                </w:pPr>
              </w:p>
            </w:tc>
          </w:tr>
          <w:tr w:rsidR="007D42BC" w:rsidRPr="0013070F" w14:paraId="60F95FB6" w14:textId="09D5F310" w:rsidTr="007D42BC">
            <w:trPr>
              <w:trHeight w:val="569"/>
              <w:jc w:val="center"/>
            </w:trPr>
            <w:tc>
              <w:tcPr>
                <w:tcW w:w="530" w:type="dxa"/>
                <w:vAlign w:val="center"/>
              </w:tcPr>
              <w:p w14:paraId="0EDAA1BE" w14:textId="77777777" w:rsidR="007D42BC" w:rsidRPr="0013070F" w:rsidRDefault="007D42BC" w:rsidP="0013070F">
                <w:pPr>
                  <w:contextualSpacing/>
                  <w:jc w:val="center"/>
                  <w:rPr>
                    <w:rFonts w:eastAsiaTheme="minorHAnsi" w:cstheme="minorBidi"/>
                    <w:sz w:val="20"/>
                    <w:szCs w:val="22"/>
                    <w:lang w:val="es-HN"/>
                  </w:rPr>
                </w:pPr>
                <w:r w:rsidRPr="0013070F">
                  <w:rPr>
                    <w:rFonts w:eastAsiaTheme="minorHAnsi" w:cstheme="minorBidi"/>
                    <w:sz w:val="20"/>
                    <w:szCs w:val="22"/>
                    <w:lang w:val="es-HN"/>
                  </w:rPr>
                  <w:t>n…</w:t>
                </w:r>
              </w:p>
              <w:p w14:paraId="747BA227" w14:textId="77777777" w:rsidR="007D42BC" w:rsidRPr="0013070F" w:rsidRDefault="007D42BC" w:rsidP="0013070F">
                <w:pPr>
                  <w:contextualSpacing/>
                  <w:jc w:val="center"/>
                  <w:rPr>
                    <w:rFonts w:eastAsiaTheme="minorHAnsi" w:cstheme="minorBidi"/>
                    <w:sz w:val="20"/>
                    <w:szCs w:val="22"/>
                    <w:lang w:val="es-HN"/>
                  </w:rPr>
                </w:pPr>
              </w:p>
            </w:tc>
            <w:tc>
              <w:tcPr>
                <w:tcW w:w="1137" w:type="dxa"/>
              </w:tcPr>
              <w:p w14:paraId="4608B1D9" w14:textId="77777777" w:rsidR="007D42BC" w:rsidRPr="0013070F" w:rsidRDefault="007D42BC" w:rsidP="0013070F">
                <w:pPr>
                  <w:contextualSpacing/>
                  <w:rPr>
                    <w:rFonts w:eastAsiaTheme="minorHAnsi" w:cstheme="minorBidi"/>
                    <w:color w:val="808080" w:themeColor="background1" w:themeShade="80"/>
                    <w:szCs w:val="22"/>
                    <w:lang w:val="es-HN"/>
                  </w:rPr>
                </w:pPr>
              </w:p>
              <w:p w14:paraId="569B9916"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1527" w:type="dxa"/>
              </w:tcPr>
              <w:p w14:paraId="2A4CD73B"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791" w:type="dxa"/>
                <w:tcBorders>
                  <w:right w:val="single" w:sz="2" w:space="0" w:color="auto"/>
                </w:tcBorders>
              </w:tcPr>
              <w:p w14:paraId="370B29BF"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774" w:type="dxa"/>
                <w:tcBorders>
                  <w:left w:val="single" w:sz="2" w:space="0" w:color="auto"/>
                </w:tcBorders>
              </w:tcPr>
              <w:p w14:paraId="5598D08D"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907" w:type="dxa"/>
              </w:tcPr>
              <w:p w14:paraId="772D069B" w14:textId="556D1A5A" w:rsidR="007D42BC" w:rsidRPr="0013070F" w:rsidRDefault="007D42BC" w:rsidP="0013070F">
                <w:pPr>
                  <w:contextualSpacing/>
                  <w:rPr>
                    <w:rFonts w:eastAsiaTheme="minorHAnsi" w:cstheme="minorBidi"/>
                    <w:color w:val="808080" w:themeColor="background1" w:themeShade="80"/>
                    <w:szCs w:val="22"/>
                    <w:lang w:val="es-HN"/>
                  </w:rPr>
                </w:pPr>
              </w:p>
            </w:tc>
            <w:tc>
              <w:tcPr>
                <w:tcW w:w="1038" w:type="dxa"/>
              </w:tcPr>
              <w:p w14:paraId="15636272"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520" w:type="dxa"/>
                <w:tcBorders>
                  <w:right w:val="single" w:sz="2" w:space="0" w:color="auto"/>
                </w:tcBorders>
              </w:tcPr>
              <w:p w14:paraId="15440421"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590" w:type="dxa"/>
                <w:tcBorders>
                  <w:left w:val="single" w:sz="2" w:space="0" w:color="auto"/>
                </w:tcBorders>
              </w:tcPr>
              <w:p w14:paraId="6B10050D" w14:textId="77777777" w:rsidR="007D42BC" w:rsidRPr="0013070F" w:rsidRDefault="007D42BC" w:rsidP="0013070F">
                <w:pPr>
                  <w:contextualSpacing/>
                  <w:rPr>
                    <w:rFonts w:eastAsiaTheme="minorHAnsi" w:cstheme="minorBidi"/>
                    <w:color w:val="808080" w:themeColor="background1" w:themeShade="80"/>
                    <w:szCs w:val="22"/>
                    <w:lang w:val="es-HN"/>
                  </w:rPr>
                </w:pPr>
              </w:p>
            </w:tc>
            <w:tc>
              <w:tcPr>
                <w:tcW w:w="1014" w:type="dxa"/>
              </w:tcPr>
              <w:p w14:paraId="6FDA7078" w14:textId="3BB35D53" w:rsidR="007D42BC" w:rsidRPr="0013070F" w:rsidRDefault="007D42BC" w:rsidP="0013070F">
                <w:pPr>
                  <w:contextualSpacing/>
                  <w:rPr>
                    <w:rFonts w:eastAsiaTheme="minorHAnsi" w:cstheme="minorBidi"/>
                    <w:color w:val="808080" w:themeColor="background1" w:themeShade="80"/>
                    <w:szCs w:val="22"/>
                    <w:lang w:val="es-HN"/>
                  </w:rPr>
                </w:pPr>
              </w:p>
            </w:tc>
          </w:tr>
        </w:tbl>
        <w:p w14:paraId="5692A655" w14:textId="77777777" w:rsidR="00EF3996" w:rsidRPr="00EF3996" w:rsidRDefault="00EF3996" w:rsidP="00EF3996">
          <w:pPr>
            <w:rPr>
              <w:i/>
              <w:sz w:val="16"/>
              <w:lang w:val="es-HN"/>
            </w:rPr>
          </w:pPr>
          <w:r w:rsidRPr="00EF3996">
            <w:rPr>
              <w:i/>
              <w:sz w:val="16"/>
              <w:lang w:val="es-HN"/>
            </w:rPr>
            <w:t>Agregar tantas filas como sean necesarias para completar la información.</w:t>
          </w:r>
        </w:p>
        <w:p w14:paraId="5303DBCD" w14:textId="77777777" w:rsidR="00EF3996" w:rsidRPr="00EF3996" w:rsidRDefault="00EF3996" w:rsidP="00EF3996">
          <w:pPr>
            <w:ind w:left="-567"/>
            <w:rPr>
              <w:sz w:val="16"/>
            </w:rPr>
          </w:pPr>
        </w:p>
        <w:p w14:paraId="5E4BC05A" w14:textId="4487F420" w:rsidR="00EF3996" w:rsidRDefault="00EF3996" w:rsidP="002F0706">
          <w:pPr>
            <w:pStyle w:val="Prrafodelista"/>
            <w:numPr>
              <w:ilvl w:val="1"/>
              <w:numId w:val="24"/>
            </w:numPr>
            <w:ind w:left="709"/>
            <w:outlineLvl w:val="1"/>
            <w:rPr>
              <w:b/>
              <w:iCs/>
            </w:rPr>
          </w:pPr>
          <w:bookmarkStart w:id="8" w:name="_Toc87954857"/>
          <w:r>
            <w:rPr>
              <w:b/>
              <w:iCs/>
            </w:rPr>
            <w:t>Actividades de Explot</w:t>
          </w:r>
          <w:r w:rsidRPr="002242EB">
            <w:rPr>
              <w:b/>
              <w:iCs/>
            </w:rPr>
            <w:t>ación</w:t>
          </w:r>
          <w:bookmarkEnd w:id="8"/>
          <w:r w:rsidRPr="002242EB">
            <w:rPr>
              <w:b/>
              <w:iCs/>
            </w:rPr>
            <w:t xml:space="preserve"> </w:t>
          </w:r>
        </w:p>
        <w:p w14:paraId="465BA942" w14:textId="77777777" w:rsidR="008748A6" w:rsidRPr="008748A6" w:rsidRDefault="008748A6" w:rsidP="008748A6">
          <w:pPr>
            <w:ind w:left="142"/>
            <w:rPr>
              <w:rFonts w:cstheme="minorHAnsi"/>
              <w:i/>
              <w:sz w:val="24"/>
              <w:szCs w:val="24"/>
            </w:rPr>
          </w:pPr>
          <w:r w:rsidRPr="008748A6">
            <w:rPr>
              <w:i/>
              <w:iCs/>
              <w:sz w:val="24"/>
              <w:szCs w:val="24"/>
            </w:rPr>
            <w:t>En este apartado debe detallar el método de extracción, así como la descripción de las estructuras geológicas, cantidad total de trabajadores empleados en el método a utilizar, cantidad de explosivos a su vez se debe indicar la fecha de realización y el costo total.</w:t>
          </w:r>
          <w:r w:rsidRPr="008748A6">
            <w:rPr>
              <w:i/>
              <w:iCs/>
              <w:color w:val="FF0000"/>
              <w:sz w:val="24"/>
              <w:szCs w:val="24"/>
            </w:rPr>
            <w:t xml:space="preserve"> Suprima este texto al momento de imprimir o presentar la versión final del documento. El formato de letra cursiva empleado en las indicaciones de cada sección debe convertirse a presentación normal al momento de presentar la versión final del documento.</w:t>
          </w:r>
        </w:p>
        <w:p w14:paraId="2EAD3875" w14:textId="648F623B" w:rsidR="008748A6" w:rsidRDefault="008748A6" w:rsidP="008748A6">
          <w:pPr>
            <w:pStyle w:val="Prrafodelista"/>
            <w:numPr>
              <w:ilvl w:val="0"/>
              <w:numId w:val="0"/>
            </w:numPr>
            <w:ind w:left="142"/>
            <w:rPr>
              <w:b/>
              <w:iCs/>
            </w:rPr>
          </w:pPr>
        </w:p>
        <w:p w14:paraId="2E6BEFC1" w14:textId="740C73D2" w:rsidR="008748A6" w:rsidRDefault="008748A6" w:rsidP="008748A6">
          <w:pPr>
            <w:pStyle w:val="Descripcin"/>
            <w:keepNext/>
            <w:spacing w:after="0"/>
            <w:jc w:val="center"/>
            <w:rPr>
              <w:b/>
              <w:bCs/>
              <w:color w:val="auto"/>
              <w:sz w:val="20"/>
              <w:szCs w:val="12"/>
            </w:rPr>
          </w:pPr>
          <w:r w:rsidRPr="00250D72">
            <w:rPr>
              <w:color w:val="auto"/>
              <w:sz w:val="20"/>
              <w:szCs w:val="12"/>
            </w:rPr>
            <w:lastRenderedPageBreak/>
            <w:t xml:space="preserve">Tabla </w:t>
          </w:r>
          <w:r w:rsidR="00E3694F">
            <w:rPr>
              <w:color w:val="auto"/>
              <w:sz w:val="20"/>
              <w:szCs w:val="12"/>
            </w:rPr>
            <w:t>4</w:t>
          </w:r>
          <w:r w:rsidRPr="00250D72">
            <w:rPr>
              <w:color w:val="auto"/>
              <w:sz w:val="20"/>
              <w:szCs w:val="12"/>
            </w:rPr>
            <w:t xml:space="preserve"> </w:t>
          </w:r>
          <w:r>
            <w:rPr>
              <w:b/>
              <w:bCs/>
              <w:color w:val="auto"/>
              <w:sz w:val="20"/>
              <w:szCs w:val="12"/>
            </w:rPr>
            <w:t xml:space="preserve">Método de Extracción  </w:t>
          </w:r>
        </w:p>
        <w:p w14:paraId="7DD983AB" w14:textId="77777777" w:rsidR="008748A6" w:rsidRPr="00556F6A" w:rsidRDefault="008748A6" w:rsidP="008748A6"/>
        <w:tbl>
          <w:tblPr>
            <w:tblStyle w:val="Cuadrculaclara-nfasis5"/>
            <w:tblW w:w="88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
            <w:gridCol w:w="558"/>
            <w:gridCol w:w="1701"/>
            <w:gridCol w:w="1843"/>
            <w:gridCol w:w="618"/>
            <w:gridCol w:w="7"/>
            <w:gridCol w:w="618"/>
            <w:gridCol w:w="7"/>
            <w:gridCol w:w="1151"/>
            <w:gridCol w:w="7"/>
            <w:gridCol w:w="1151"/>
            <w:gridCol w:w="7"/>
            <w:gridCol w:w="1151"/>
            <w:gridCol w:w="7"/>
          </w:tblGrid>
          <w:tr w:rsidR="00E3694F" w:rsidRPr="00D63155" w14:paraId="2C65B513" w14:textId="77777777" w:rsidTr="00E3694F">
            <w:trPr>
              <w:gridAfter w:val="1"/>
              <w:cnfStyle w:val="100000000000" w:firstRow="1" w:lastRow="0" w:firstColumn="0" w:lastColumn="0" w:oddVBand="0" w:evenVBand="0" w:oddHBand="0" w:evenHBand="0" w:firstRowFirstColumn="0" w:firstRowLastColumn="0" w:lastRowFirstColumn="0" w:lastRowLastColumn="0"/>
              <w:wAfter w:w="7" w:type="dxa"/>
              <w:trHeight w:val="14"/>
              <w:jc w:val="center"/>
            </w:trPr>
            <w:tc>
              <w:tcPr>
                <w:cnfStyle w:val="001000000000" w:firstRow="0" w:lastRow="0" w:firstColumn="1" w:lastColumn="0" w:oddVBand="0" w:evenVBand="0" w:oddHBand="0" w:evenHBand="0" w:firstRowFirstColumn="0" w:firstRowLastColumn="0" w:lastRowFirstColumn="0" w:lastRowLastColumn="0"/>
                <w:tcW w:w="564" w:type="dxa"/>
                <w:gridSpan w:val="2"/>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1992EF12" w14:textId="500F61F7" w:rsidR="00E3694F" w:rsidRPr="008748A6" w:rsidRDefault="00E3694F" w:rsidP="00C14C36">
                <w:pPr>
                  <w:jc w:val="center"/>
                  <w:rPr>
                    <w:rFonts w:cs="Times New Roman"/>
                    <w:sz w:val="16"/>
                    <w:lang w:val="es-HN" w:eastAsia="es-HN"/>
                  </w:rPr>
                </w:pPr>
                <w:r>
                  <w:rPr>
                    <w:rFonts w:cs="Times New Roman"/>
                    <w:sz w:val="16"/>
                    <w:lang w:val="es-HN" w:eastAsia="es-HN"/>
                  </w:rPr>
                  <w:t>No.</w:t>
                </w:r>
              </w:p>
            </w:tc>
            <w:tc>
              <w:tcPr>
                <w:tcW w:w="1701"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1C9D3F0B" w14:textId="6DE23187" w:rsidR="00E3694F" w:rsidRPr="008748A6" w:rsidRDefault="00E3694F" w:rsidP="00C14C36">
                <w:pPr>
                  <w:jc w:val="center"/>
                  <w:cnfStyle w:val="100000000000" w:firstRow="1" w:lastRow="0" w:firstColumn="0" w:lastColumn="0" w:oddVBand="0" w:evenVBand="0" w:oddHBand="0" w:evenHBand="0" w:firstRowFirstColumn="0" w:firstRowLastColumn="0" w:lastRowFirstColumn="0" w:lastRowLastColumn="0"/>
                  <w:rPr>
                    <w:rFonts w:cs="Times New Roman"/>
                    <w:sz w:val="16"/>
                    <w:lang w:val="es-HN" w:eastAsia="es-HN"/>
                  </w:rPr>
                </w:pPr>
                <w:r w:rsidRPr="008748A6">
                  <w:rPr>
                    <w:rFonts w:cs="Times New Roman"/>
                    <w:sz w:val="16"/>
                    <w:lang w:val="es-HN" w:eastAsia="es-HN"/>
                  </w:rPr>
                  <w:t>Tipo de Método de Extracción</w:t>
                </w:r>
              </w:p>
            </w:tc>
            <w:tc>
              <w:tcPr>
                <w:tcW w:w="1843"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57884FA7" w14:textId="77777777" w:rsidR="00E3694F" w:rsidRPr="008748A6" w:rsidRDefault="00E3694F" w:rsidP="00C14C36">
                <w:pPr>
                  <w:jc w:val="center"/>
                  <w:cnfStyle w:val="100000000000" w:firstRow="1" w:lastRow="0" w:firstColumn="0" w:lastColumn="0" w:oddVBand="0" w:evenVBand="0" w:oddHBand="0" w:evenHBand="0" w:firstRowFirstColumn="0" w:firstRowLastColumn="0" w:lastRowFirstColumn="0" w:lastRowLastColumn="0"/>
                  <w:rPr>
                    <w:rFonts w:cs="Times New Roman"/>
                    <w:sz w:val="16"/>
                    <w:lang w:val="es-HN" w:eastAsia="es-HN"/>
                  </w:rPr>
                </w:pPr>
                <w:r w:rsidRPr="008748A6">
                  <w:rPr>
                    <w:rFonts w:cs="Times New Roman"/>
                    <w:sz w:val="16"/>
                    <w:lang w:val="es-HN" w:eastAsia="es-HN"/>
                  </w:rPr>
                  <w:t>Descripción de las Estructuras Geológicas</w:t>
                </w:r>
              </w:p>
            </w:tc>
            <w:tc>
              <w:tcPr>
                <w:tcW w:w="1243" w:type="dxa"/>
                <w:gridSpan w:val="3"/>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4E6801AC" w14:textId="34A9E995" w:rsidR="00E3694F" w:rsidRPr="008748A6" w:rsidRDefault="00E3694F" w:rsidP="00C14C36">
                <w:pPr>
                  <w:jc w:val="center"/>
                  <w:cnfStyle w:val="100000000000" w:firstRow="1" w:lastRow="0" w:firstColumn="0" w:lastColumn="0" w:oddVBand="0" w:evenVBand="0" w:oddHBand="0" w:evenHBand="0" w:firstRowFirstColumn="0" w:firstRowLastColumn="0" w:lastRowFirstColumn="0" w:lastRowLastColumn="0"/>
                  <w:rPr>
                    <w:rFonts w:cs="Times New Roman"/>
                    <w:b w:val="0"/>
                    <w:bCs w:val="0"/>
                    <w:i/>
                    <w:sz w:val="16"/>
                    <w:lang w:val="es-HN" w:eastAsia="es-HN"/>
                  </w:rPr>
                </w:pPr>
                <w:r w:rsidRPr="008748A6">
                  <w:rPr>
                    <w:rFonts w:cs="Times New Roman"/>
                    <w:sz w:val="16"/>
                    <w:lang w:val="es-HN" w:eastAsia="es-HN"/>
                  </w:rPr>
                  <w:t>Cantidad de Trabajadores</w:t>
                </w:r>
              </w:p>
            </w:tc>
            <w:tc>
              <w:tcPr>
                <w:tcW w:w="1158" w:type="dxa"/>
                <w:gridSpan w:val="2"/>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662240E3" w14:textId="0FF89490" w:rsidR="00E3694F" w:rsidRPr="008748A6" w:rsidRDefault="00E3694F" w:rsidP="00C14C36">
                <w:pPr>
                  <w:jc w:val="center"/>
                  <w:cnfStyle w:val="100000000000" w:firstRow="1" w:lastRow="0" w:firstColumn="0" w:lastColumn="0" w:oddVBand="0" w:evenVBand="0" w:oddHBand="0" w:evenHBand="0" w:firstRowFirstColumn="0" w:firstRowLastColumn="0" w:lastRowFirstColumn="0" w:lastRowLastColumn="0"/>
                  <w:rPr>
                    <w:rFonts w:cs="Times New Roman"/>
                    <w:sz w:val="16"/>
                    <w:lang w:val="es-HN" w:eastAsia="es-HN"/>
                  </w:rPr>
                </w:pPr>
                <w:r w:rsidRPr="008748A6">
                  <w:rPr>
                    <w:rFonts w:cs="Times New Roman"/>
                    <w:sz w:val="16"/>
                    <w:lang w:val="es-HN" w:eastAsia="es-HN"/>
                  </w:rPr>
                  <w:t>Cantidad de Explosivos /Iniciadores a utilizar</w:t>
                </w:r>
              </w:p>
            </w:tc>
            <w:tc>
              <w:tcPr>
                <w:tcW w:w="1158" w:type="dxa"/>
                <w:gridSpan w:val="2"/>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4B2025DF" w14:textId="77777777" w:rsidR="00E3694F" w:rsidRPr="008748A6" w:rsidRDefault="00E3694F" w:rsidP="00C14C36">
                <w:pPr>
                  <w:jc w:val="center"/>
                  <w:cnfStyle w:val="100000000000" w:firstRow="1" w:lastRow="0" w:firstColumn="0" w:lastColumn="0" w:oddVBand="0" w:evenVBand="0" w:oddHBand="0" w:evenHBand="0" w:firstRowFirstColumn="0" w:firstRowLastColumn="0" w:lastRowFirstColumn="0" w:lastRowLastColumn="0"/>
                  <w:rPr>
                    <w:rFonts w:cs="Times New Roman"/>
                    <w:sz w:val="16"/>
                    <w:lang w:val="es-HN" w:eastAsia="es-HN"/>
                  </w:rPr>
                </w:pPr>
                <w:r w:rsidRPr="008748A6">
                  <w:rPr>
                    <w:sz w:val="16"/>
                  </w:rPr>
                  <w:t>Fecha de Realización</w:t>
                </w:r>
              </w:p>
            </w:tc>
            <w:tc>
              <w:tcPr>
                <w:tcW w:w="1158" w:type="dxa"/>
                <w:gridSpan w:val="2"/>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2B59BAF3" w14:textId="77777777" w:rsidR="00E3694F" w:rsidRPr="008748A6" w:rsidRDefault="00E3694F" w:rsidP="00C14C36">
                <w:pPr>
                  <w:jc w:val="center"/>
                  <w:cnfStyle w:val="100000000000" w:firstRow="1" w:lastRow="0" w:firstColumn="0" w:lastColumn="0" w:oddVBand="0" w:evenVBand="0" w:oddHBand="0" w:evenHBand="0" w:firstRowFirstColumn="0" w:firstRowLastColumn="0" w:lastRowFirstColumn="0" w:lastRowLastColumn="0"/>
                  <w:rPr>
                    <w:sz w:val="16"/>
                  </w:rPr>
                </w:pPr>
                <w:r w:rsidRPr="008748A6">
                  <w:rPr>
                    <w:sz w:val="16"/>
                  </w:rPr>
                  <w:t>Costo total de la actividad (L.)</w:t>
                </w:r>
              </w:p>
            </w:tc>
          </w:tr>
          <w:tr w:rsidR="00E3694F" w:rsidRPr="00D63155" w14:paraId="76DE2370" w14:textId="77777777" w:rsidTr="00E3694F">
            <w:trPr>
              <w:gridAfter w:val="1"/>
              <w:cnfStyle w:val="000000100000" w:firstRow="0" w:lastRow="0" w:firstColumn="0" w:lastColumn="0" w:oddVBand="0" w:evenVBand="0" w:oddHBand="1" w:evenHBand="0" w:firstRowFirstColumn="0" w:firstRowLastColumn="0" w:lastRowFirstColumn="0" w:lastRowLastColumn="0"/>
              <w:wAfter w:w="7" w:type="dxa"/>
              <w:trHeight w:val="14"/>
              <w:jc w:val="center"/>
            </w:trPr>
            <w:tc>
              <w:tcPr>
                <w:cnfStyle w:val="001000000000" w:firstRow="0" w:lastRow="0" w:firstColumn="1" w:lastColumn="0" w:oddVBand="0" w:evenVBand="0" w:oddHBand="0" w:evenHBand="0" w:firstRowFirstColumn="0" w:firstRowLastColumn="0" w:lastRowFirstColumn="0" w:lastRowLastColumn="0"/>
                <w:tcW w:w="564" w:type="dxa"/>
                <w:gridSpan w:val="2"/>
                <w:vMerge/>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4667BEEF" w14:textId="77777777" w:rsidR="00E3694F" w:rsidRDefault="00E3694F" w:rsidP="00C14C36">
                <w:pPr>
                  <w:jc w:val="center"/>
                  <w:rPr>
                    <w:rFonts w:cs="Times New Roman"/>
                    <w:sz w:val="16"/>
                    <w:lang w:val="es-HN" w:eastAsia="es-HN"/>
                  </w:rPr>
                </w:pPr>
              </w:p>
            </w:tc>
            <w:tc>
              <w:tcPr>
                <w:tcW w:w="1701" w:type="dxa"/>
                <w:vMerge/>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1514AE0B" w14:textId="77777777" w:rsidR="00E3694F" w:rsidRPr="008748A6" w:rsidRDefault="00E3694F" w:rsidP="00C14C36">
                <w:pPr>
                  <w:jc w:val="center"/>
                  <w:cnfStyle w:val="000000100000" w:firstRow="0" w:lastRow="0" w:firstColumn="0" w:lastColumn="0" w:oddVBand="0" w:evenVBand="0" w:oddHBand="1" w:evenHBand="0" w:firstRowFirstColumn="0" w:firstRowLastColumn="0" w:lastRowFirstColumn="0" w:lastRowLastColumn="0"/>
                  <w:rPr>
                    <w:rFonts w:cs="Times New Roman"/>
                    <w:sz w:val="16"/>
                    <w:lang w:val="es-HN" w:eastAsia="es-HN"/>
                  </w:rPr>
                </w:pPr>
              </w:p>
            </w:tc>
            <w:tc>
              <w:tcPr>
                <w:tcW w:w="1843" w:type="dxa"/>
                <w:vMerge/>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55659FF4" w14:textId="77777777" w:rsidR="00E3694F" w:rsidRPr="008748A6" w:rsidRDefault="00E3694F" w:rsidP="00C14C36">
                <w:pPr>
                  <w:jc w:val="center"/>
                  <w:cnfStyle w:val="000000100000" w:firstRow="0" w:lastRow="0" w:firstColumn="0" w:lastColumn="0" w:oddVBand="0" w:evenVBand="0" w:oddHBand="1" w:evenHBand="0" w:firstRowFirstColumn="0" w:firstRowLastColumn="0" w:lastRowFirstColumn="0" w:lastRowLastColumn="0"/>
                  <w:rPr>
                    <w:rFonts w:cs="Times New Roman"/>
                    <w:sz w:val="16"/>
                    <w:lang w:val="es-HN" w:eastAsia="es-HN"/>
                  </w:rPr>
                </w:pPr>
              </w:p>
            </w:tc>
            <w:tc>
              <w:tcPr>
                <w:tcW w:w="625" w:type="dxa"/>
                <w:gridSpan w:val="2"/>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36B64A2E" w14:textId="7572D3F0" w:rsidR="00E3694F" w:rsidRPr="0037448A" w:rsidRDefault="00E3694F" w:rsidP="00C14C36">
                <w:pPr>
                  <w:jc w:val="center"/>
                  <w:cnfStyle w:val="000000100000" w:firstRow="0" w:lastRow="0" w:firstColumn="0" w:lastColumn="0" w:oddVBand="0" w:evenVBand="0" w:oddHBand="1" w:evenHBand="0" w:firstRowFirstColumn="0" w:firstRowLastColumn="0" w:lastRowFirstColumn="0" w:lastRowLastColumn="0"/>
                  <w:rPr>
                    <w:rFonts w:cs="Times New Roman"/>
                    <w:b/>
                    <w:sz w:val="16"/>
                    <w:lang w:val="es-HN" w:eastAsia="es-HN"/>
                  </w:rPr>
                </w:pPr>
                <w:r w:rsidRPr="0037448A">
                  <w:rPr>
                    <w:rFonts w:cs="Times New Roman"/>
                    <w:b/>
                    <w:sz w:val="16"/>
                    <w:lang w:val="es-HN" w:eastAsia="es-HN"/>
                  </w:rPr>
                  <w:t>F</w:t>
                </w:r>
              </w:p>
            </w:tc>
            <w:tc>
              <w:tcPr>
                <w:tcW w:w="618"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0D90FA20" w14:textId="5139A415" w:rsidR="00E3694F" w:rsidRPr="0037448A" w:rsidRDefault="00E3694F" w:rsidP="00C14C36">
                <w:pPr>
                  <w:jc w:val="center"/>
                  <w:cnfStyle w:val="000000100000" w:firstRow="0" w:lastRow="0" w:firstColumn="0" w:lastColumn="0" w:oddVBand="0" w:evenVBand="0" w:oddHBand="1" w:evenHBand="0" w:firstRowFirstColumn="0" w:firstRowLastColumn="0" w:lastRowFirstColumn="0" w:lastRowLastColumn="0"/>
                  <w:rPr>
                    <w:rFonts w:cs="Times New Roman"/>
                    <w:b/>
                    <w:sz w:val="16"/>
                    <w:lang w:val="es-HN" w:eastAsia="es-HN"/>
                  </w:rPr>
                </w:pPr>
                <w:r w:rsidRPr="0037448A">
                  <w:rPr>
                    <w:rFonts w:cs="Times New Roman"/>
                    <w:b/>
                    <w:sz w:val="16"/>
                    <w:lang w:val="es-HN" w:eastAsia="es-HN"/>
                  </w:rPr>
                  <w:t>M</w:t>
                </w:r>
              </w:p>
            </w:tc>
            <w:tc>
              <w:tcPr>
                <w:tcW w:w="1158" w:type="dxa"/>
                <w:gridSpan w:val="2"/>
                <w:vMerge/>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0A4887D4" w14:textId="7BB5EEA4" w:rsidR="00E3694F" w:rsidRPr="008748A6" w:rsidRDefault="00E3694F" w:rsidP="00C14C36">
                <w:pPr>
                  <w:jc w:val="center"/>
                  <w:cnfStyle w:val="000000100000" w:firstRow="0" w:lastRow="0" w:firstColumn="0" w:lastColumn="0" w:oddVBand="0" w:evenVBand="0" w:oddHBand="1" w:evenHBand="0" w:firstRowFirstColumn="0" w:firstRowLastColumn="0" w:lastRowFirstColumn="0" w:lastRowLastColumn="0"/>
                  <w:rPr>
                    <w:rFonts w:cs="Times New Roman"/>
                    <w:sz w:val="16"/>
                    <w:lang w:val="es-HN" w:eastAsia="es-HN"/>
                  </w:rPr>
                </w:pPr>
              </w:p>
            </w:tc>
            <w:tc>
              <w:tcPr>
                <w:tcW w:w="1158" w:type="dxa"/>
                <w:gridSpan w:val="2"/>
                <w:vMerge/>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1B8F7D93" w14:textId="77777777" w:rsidR="00E3694F" w:rsidRPr="008748A6" w:rsidRDefault="00E3694F" w:rsidP="00C14C36">
                <w:pPr>
                  <w:jc w:val="center"/>
                  <w:cnfStyle w:val="000000100000" w:firstRow="0" w:lastRow="0" w:firstColumn="0" w:lastColumn="0" w:oddVBand="0" w:evenVBand="0" w:oddHBand="1" w:evenHBand="0" w:firstRowFirstColumn="0" w:firstRowLastColumn="0" w:lastRowFirstColumn="0" w:lastRowLastColumn="0"/>
                  <w:rPr>
                    <w:sz w:val="16"/>
                  </w:rPr>
                </w:pPr>
              </w:p>
            </w:tc>
            <w:tc>
              <w:tcPr>
                <w:tcW w:w="1158" w:type="dxa"/>
                <w:gridSpan w:val="2"/>
                <w:vMerge/>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6AD134A9" w14:textId="77777777" w:rsidR="00E3694F" w:rsidRPr="008748A6" w:rsidRDefault="00E3694F" w:rsidP="00C14C36">
                <w:pPr>
                  <w:jc w:val="center"/>
                  <w:cnfStyle w:val="000000100000" w:firstRow="0" w:lastRow="0" w:firstColumn="0" w:lastColumn="0" w:oddVBand="0" w:evenVBand="0" w:oddHBand="1" w:evenHBand="0" w:firstRowFirstColumn="0" w:firstRowLastColumn="0" w:lastRowFirstColumn="0" w:lastRowLastColumn="0"/>
                  <w:rPr>
                    <w:sz w:val="16"/>
                  </w:rPr>
                </w:pPr>
              </w:p>
            </w:tc>
          </w:tr>
          <w:tr w:rsidR="0037448A" w:rsidRPr="00D63155" w14:paraId="56E9F08F" w14:textId="77777777" w:rsidTr="0037448A">
            <w:trPr>
              <w:gridAfter w:val="1"/>
              <w:cnfStyle w:val="000000010000" w:firstRow="0" w:lastRow="0" w:firstColumn="0" w:lastColumn="0" w:oddVBand="0" w:evenVBand="0" w:oddHBand="0" w:evenHBand="1" w:firstRowFirstColumn="0" w:firstRowLastColumn="0" w:lastRowFirstColumn="0" w:lastRowLastColumn="0"/>
              <w:wAfter w:w="7" w:type="dxa"/>
              <w:trHeight w:val="14"/>
              <w:jc w:val="center"/>
            </w:trPr>
            <w:tc>
              <w:tcPr>
                <w:cnfStyle w:val="001000000000" w:firstRow="0" w:lastRow="0" w:firstColumn="1" w:lastColumn="0" w:oddVBand="0" w:evenVBand="0" w:oddHBand="0" w:evenHBand="0" w:firstRowFirstColumn="0" w:firstRowLastColumn="0" w:lastRowFirstColumn="0" w:lastRowLastColumn="0"/>
                <w:tcW w:w="564" w:type="dxa"/>
                <w:gridSpan w:val="2"/>
                <w:tcBorders>
                  <w:top w:val="none" w:sz="0" w:space="0" w:color="auto"/>
                  <w:left w:val="none" w:sz="0" w:space="0" w:color="auto"/>
                  <w:bottom w:val="none" w:sz="0" w:space="0" w:color="auto"/>
                  <w:right w:val="none" w:sz="0" w:space="0" w:color="auto"/>
                </w:tcBorders>
                <w:shd w:val="clear" w:color="auto" w:fill="auto"/>
              </w:tcPr>
              <w:p w14:paraId="1CF56DF3" w14:textId="146BCAF2" w:rsidR="0037448A" w:rsidRPr="00D63155" w:rsidRDefault="0037448A" w:rsidP="002E271F">
                <w:pPr>
                  <w:rPr>
                    <w:rFonts w:cs="Times New Roman"/>
                    <w:sz w:val="16"/>
                    <w:szCs w:val="16"/>
                    <w:lang w:val="es-HN" w:eastAsia="es-HN"/>
                  </w:rPr>
                </w:pPr>
                <w:r>
                  <w:rPr>
                    <w:rFonts w:cs="Times New Roman"/>
                    <w:sz w:val="16"/>
                    <w:szCs w:val="16"/>
                    <w:lang w:val="es-HN" w:eastAsia="es-HN"/>
                  </w:rPr>
                  <w:t>1</w:t>
                </w:r>
              </w:p>
            </w:tc>
            <w:tc>
              <w:tcPr>
                <w:tcW w:w="1701" w:type="dxa"/>
                <w:tcBorders>
                  <w:top w:val="none" w:sz="0" w:space="0" w:color="auto"/>
                  <w:left w:val="none" w:sz="0" w:space="0" w:color="auto"/>
                  <w:bottom w:val="none" w:sz="0" w:space="0" w:color="auto"/>
                  <w:right w:val="none" w:sz="0" w:space="0" w:color="auto"/>
                </w:tcBorders>
                <w:shd w:val="clear" w:color="auto" w:fill="auto"/>
                <w:hideMark/>
              </w:tcPr>
              <w:p w14:paraId="54E0679A" w14:textId="34EA561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843" w:type="dxa"/>
                <w:tcBorders>
                  <w:top w:val="none" w:sz="0" w:space="0" w:color="auto"/>
                  <w:left w:val="none" w:sz="0" w:space="0" w:color="auto"/>
                  <w:bottom w:val="none" w:sz="0" w:space="0" w:color="auto"/>
                  <w:right w:val="none" w:sz="0" w:space="0" w:color="auto"/>
                </w:tcBorders>
                <w:shd w:val="clear" w:color="auto" w:fill="auto"/>
                <w:hideMark/>
              </w:tcPr>
              <w:p w14:paraId="3FF366A5"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618" w:type="dxa"/>
                <w:tcBorders>
                  <w:top w:val="none" w:sz="0" w:space="0" w:color="auto"/>
                  <w:left w:val="none" w:sz="0" w:space="0" w:color="auto"/>
                  <w:bottom w:val="none" w:sz="0" w:space="0" w:color="auto"/>
                  <w:right w:val="none" w:sz="0" w:space="0" w:color="auto"/>
                </w:tcBorders>
                <w:shd w:val="clear" w:color="auto" w:fill="auto"/>
                <w:hideMark/>
              </w:tcPr>
              <w:p w14:paraId="77B5B0C3"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625" w:type="dxa"/>
                <w:gridSpan w:val="2"/>
                <w:tcBorders>
                  <w:top w:val="none" w:sz="0" w:space="0" w:color="auto"/>
                  <w:left w:val="none" w:sz="0" w:space="0" w:color="auto"/>
                  <w:bottom w:val="none" w:sz="0" w:space="0" w:color="auto"/>
                  <w:right w:val="none" w:sz="0" w:space="0" w:color="auto"/>
                </w:tcBorders>
                <w:shd w:val="clear" w:color="auto" w:fill="auto"/>
              </w:tcPr>
              <w:p w14:paraId="60B3224E" w14:textId="77777777" w:rsidR="0037448A" w:rsidRPr="00D63155" w:rsidRDefault="0037448A" w:rsidP="0037448A">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104B2D77" w14:textId="4F85F274"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2F1BF530"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5E9A0CCD"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r w:rsidR="0037448A" w:rsidRPr="00D63155" w14:paraId="6F81ADA9" w14:textId="77777777" w:rsidTr="0037448A">
            <w:trPr>
              <w:gridAfter w:val="1"/>
              <w:cnfStyle w:val="000000100000" w:firstRow="0" w:lastRow="0" w:firstColumn="0" w:lastColumn="0" w:oddVBand="0" w:evenVBand="0" w:oddHBand="1" w:evenHBand="0" w:firstRowFirstColumn="0" w:firstRowLastColumn="0" w:lastRowFirstColumn="0" w:lastRowLastColumn="0"/>
              <w:wAfter w:w="7" w:type="dxa"/>
              <w:trHeight w:val="14"/>
              <w:jc w:val="center"/>
            </w:trPr>
            <w:tc>
              <w:tcPr>
                <w:cnfStyle w:val="001000000000" w:firstRow="0" w:lastRow="0" w:firstColumn="1" w:lastColumn="0" w:oddVBand="0" w:evenVBand="0" w:oddHBand="0" w:evenHBand="0" w:firstRowFirstColumn="0" w:firstRowLastColumn="0" w:lastRowFirstColumn="0" w:lastRowLastColumn="0"/>
                <w:tcW w:w="564" w:type="dxa"/>
                <w:gridSpan w:val="2"/>
                <w:tcBorders>
                  <w:top w:val="none" w:sz="0" w:space="0" w:color="auto"/>
                  <w:left w:val="none" w:sz="0" w:space="0" w:color="auto"/>
                  <w:bottom w:val="none" w:sz="0" w:space="0" w:color="auto"/>
                  <w:right w:val="none" w:sz="0" w:space="0" w:color="auto"/>
                </w:tcBorders>
                <w:shd w:val="clear" w:color="auto" w:fill="auto"/>
              </w:tcPr>
              <w:p w14:paraId="0941075B" w14:textId="63176793" w:rsidR="0037448A" w:rsidRPr="00D63155" w:rsidRDefault="0037448A" w:rsidP="002E271F">
                <w:pPr>
                  <w:rPr>
                    <w:rFonts w:cs="Times New Roman"/>
                    <w:sz w:val="16"/>
                    <w:szCs w:val="16"/>
                    <w:lang w:val="es-HN" w:eastAsia="es-HN"/>
                  </w:rPr>
                </w:pPr>
                <w:r>
                  <w:rPr>
                    <w:rFonts w:cs="Times New Roman"/>
                    <w:sz w:val="16"/>
                    <w:szCs w:val="16"/>
                    <w:lang w:val="es-HN" w:eastAsia="es-HN"/>
                  </w:rPr>
                  <w:t>2</w:t>
                </w:r>
              </w:p>
            </w:tc>
            <w:tc>
              <w:tcPr>
                <w:tcW w:w="1701" w:type="dxa"/>
                <w:tcBorders>
                  <w:top w:val="none" w:sz="0" w:space="0" w:color="auto"/>
                  <w:left w:val="none" w:sz="0" w:space="0" w:color="auto"/>
                  <w:bottom w:val="none" w:sz="0" w:space="0" w:color="auto"/>
                  <w:right w:val="none" w:sz="0" w:space="0" w:color="auto"/>
                </w:tcBorders>
                <w:shd w:val="clear" w:color="auto" w:fill="auto"/>
              </w:tcPr>
              <w:p w14:paraId="67BE80DA" w14:textId="0E87C298"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843" w:type="dxa"/>
                <w:tcBorders>
                  <w:top w:val="none" w:sz="0" w:space="0" w:color="auto"/>
                  <w:left w:val="none" w:sz="0" w:space="0" w:color="auto"/>
                  <w:bottom w:val="none" w:sz="0" w:space="0" w:color="auto"/>
                  <w:right w:val="none" w:sz="0" w:space="0" w:color="auto"/>
                </w:tcBorders>
                <w:shd w:val="clear" w:color="auto" w:fill="auto"/>
                <w:hideMark/>
              </w:tcPr>
              <w:p w14:paraId="12622269"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618" w:type="dxa"/>
                <w:tcBorders>
                  <w:top w:val="none" w:sz="0" w:space="0" w:color="auto"/>
                  <w:left w:val="none" w:sz="0" w:space="0" w:color="auto"/>
                  <w:bottom w:val="none" w:sz="0" w:space="0" w:color="auto"/>
                  <w:right w:val="none" w:sz="0" w:space="0" w:color="auto"/>
                </w:tcBorders>
                <w:shd w:val="clear" w:color="auto" w:fill="auto"/>
                <w:hideMark/>
              </w:tcPr>
              <w:p w14:paraId="59CEC93F"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625" w:type="dxa"/>
                <w:gridSpan w:val="2"/>
                <w:tcBorders>
                  <w:top w:val="none" w:sz="0" w:space="0" w:color="auto"/>
                  <w:left w:val="none" w:sz="0" w:space="0" w:color="auto"/>
                  <w:bottom w:val="none" w:sz="0" w:space="0" w:color="auto"/>
                  <w:right w:val="none" w:sz="0" w:space="0" w:color="auto"/>
                </w:tcBorders>
                <w:shd w:val="clear" w:color="auto" w:fill="auto"/>
              </w:tcPr>
              <w:p w14:paraId="5C9BE630" w14:textId="77777777" w:rsidR="0037448A" w:rsidRPr="00D63155" w:rsidRDefault="0037448A" w:rsidP="0037448A">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6D0B4B14" w14:textId="2321A3F6"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654C2C42"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364AD2B1"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37448A" w:rsidRPr="00D63155" w14:paraId="517089EC" w14:textId="77777777" w:rsidTr="0037448A">
            <w:trPr>
              <w:gridAfter w:val="1"/>
              <w:cnfStyle w:val="000000010000" w:firstRow="0" w:lastRow="0" w:firstColumn="0" w:lastColumn="0" w:oddVBand="0" w:evenVBand="0" w:oddHBand="0" w:evenHBand="1" w:firstRowFirstColumn="0" w:firstRowLastColumn="0" w:lastRowFirstColumn="0" w:lastRowLastColumn="0"/>
              <w:wAfter w:w="7" w:type="dxa"/>
              <w:trHeight w:val="14"/>
              <w:jc w:val="center"/>
            </w:trPr>
            <w:tc>
              <w:tcPr>
                <w:cnfStyle w:val="001000000000" w:firstRow="0" w:lastRow="0" w:firstColumn="1" w:lastColumn="0" w:oddVBand="0" w:evenVBand="0" w:oddHBand="0" w:evenHBand="0" w:firstRowFirstColumn="0" w:firstRowLastColumn="0" w:lastRowFirstColumn="0" w:lastRowLastColumn="0"/>
                <w:tcW w:w="564" w:type="dxa"/>
                <w:gridSpan w:val="2"/>
                <w:tcBorders>
                  <w:top w:val="none" w:sz="0" w:space="0" w:color="auto"/>
                  <w:left w:val="none" w:sz="0" w:space="0" w:color="auto"/>
                  <w:bottom w:val="none" w:sz="0" w:space="0" w:color="auto"/>
                  <w:right w:val="none" w:sz="0" w:space="0" w:color="auto"/>
                </w:tcBorders>
                <w:shd w:val="clear" w:color="auto" w:fill="auto"/>
              </w:tcPr>
              <w:p w14:paraId="5BC71568" w14:textId="13ED528A" w:rsidR="0037448A" w:rsidRPr="00D63155" w:rsidRDefault="0037448A" w:rsidP="002E271F">
                <w:pPr>
                  <w:rPr>
                    <w:rFonts w:cs="Times New Roman"/>
                    <w:sz w:val="16"/>
                    <w:szCs w:val="16"/>
                    <w:lang w:val="es-HN" w:eastAsia="es-HN"/>
                  </w:rPr>
                </w:pPr>
                <w:r>
                  <w:rPr>
                    <w:rFonts w:cs="Times New Roman"/>
                    <w:sz w:val="16"/>
                    <w:szCs w:val="16"/>
                    <w:lang w:val="es-HN" w:eastAsia="es-HN"/>
                  </w:rPr>
                  <w:t>3</w:t>
                </w:r>
              </w:p>
            </w:tc>
            <w:tc>
              <w:tcPr>
                <w:tcW w:w="1701" w:type="dxa"/>
                <w:tcBorders>
                  <w:top w:val="none" w:sz="0" w:space="0" w:color="auto"/>
                  <w:left w:val="none" w:sz="0" w:space="0" w:color="auto"/>
                  <w:bottom w:val="none" w:sz="0" w:space="0" w:color="auto"/>
                  <w:right w:val="none" w:sz="0" w:space="0" w:color="auto"/>
                </w:tcBorders>
                <w:shd w:val="clear" w:color="auto" w:fill="auto"/>
              </w:tcPr>
              <w:p w14:paraId="5CF012AC" w14:textId="1EC3E223"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843" w:type="dxa"/>
                <w:tcBorders>
                  <w:top w:val="none" w:sz="0" w:space="0" w:color="auto"/>
                  <w:left w:val="none" w:sz="0" w:space="0" w:color="auto"/>
                  <w:bottom w:val="none" w:sz="0" w:space="0" w:color="auto"/>
                  <w:right w:val="none" w:sz="0" w:space="0" w:color="auto"/>
                </w:tcBorders>
                <w:shd w:val="clear" w:color="auto" w:fill="auto"/>
              </w:tcPr>
              <w:p w14:paraId="01092814"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618" w:type="dxa"/>
                <w:tcBorders>
                  <w:top w:val="none" w:sz="0" w:space="0" w:color="auto"/>
                  <w:left w:val="none" w:sz="0" w:space="0" w:color="auto"/>
                  <w:bottom w:val="none" w:sz="0" w:space="0" w:color="auto"/>
                  <w:right w:val="none" w:sz="0" w:space="0" w:color="auto"/>
                </w:tcBorders>
                <w:shd w:val="clear" w:color="auto" w:fill="auto"/>
              </w:tcPr>
              <w:p w14:paraId="575347B4"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625" w:type="dxa"/>
                <w:gridSpan w:val="2"/>
                <w:tcBorders>
                  <w:top w:val="none" w:sz="0" w:space="0" w:color="auto"/>
                  <w:left w:val="none" w:sz="0" w:space="0" w:color="auto"/>
                  <w:bottom w:val="none" w:sz="0" w:space="0" w:color="auto"/>
                  <w:right w:val="none" w:sz="0" w:space="0" w:color="auto"/>
                </w:tcBorders>
                <w:shd w:val="clear" w:color="auto" w:fill="auto"/>
              </w:tcPr>
              <w:p w14:paraId="74750AE4"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30F2A653" w14:textId="36EE7115"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67E38C9A"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1F95D09B"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r w:rsidR="0037448A" w:rsidRPr="00D63155" w14:paraId="42AD5D54" w14:textId="77777777" w:rsidTr="0037448A">
            <w:trPr>
              <w:gridBefore w:val="1"/>
              <w:cnfStyle w:val="000000100000" w:firstRow="0" w:lastRow="0" w:firstColumn="0" w:lastColumn="0" w:oddVBand="0" w:evenVBand="0" w:oddHBand="1" w:evenHBand="0" w:firstRowFirstColumn="0" w:firstRowLastColumn="0" w:lastRowFirstColumn="0" w:lastRowLastColumn="0"/>
              <w:wBefore w:w="6" w:type="dxa"/>
              <w:trHeight w:val="14"/>
              <w:jc w:val="center"/>
            </w:trPr>
            <w:tc>
              <w:tcPr>
                <w:cnfStyle w:val="001000000000" w:firstRow="0" w:lastRow="0" w:firstColumn="1" w:lastColumn="0" w:oddVBand="0" w:evenVBand="0" w:oddHBand="0" w:evenHBand="0" w:firstRowFirstColumn="0" w:firstRowLastColumn="0" w:lastRowFirstColumn="0" w:lastRowLastColumn="0"/>
                <w:tcW w:w="558" w:type="dxa"/>
                <w:tcBorders>
                  <w:top w:val="none" w:sz="0" w:space="0" w:color="auto"/>
                  <w:left w:val="none" w:sz="0" w:space="0" w:color="auto"/>
                  <w:bottom w:val="none" w:sz="0" w:space="0" w:color="auto"/>
                  <w:right w:val="none" w:sz="0" w:space="0" w:color="auto"/>
                </w:tcBorders>
                <w:shd w:val="clear" w:color="auto" w:fill="auto"/>
              </w:tcPr>
              <w:p w14:paraId="62812CE5" w14:textId="117873F1" w:rsidR="0037448A" w:rsidRPr="00D63155" w:rsidRDefault="0037448A" w:rsidP="002E271F">
                <w:pPr>
                  <w:rPr>
                    <w:rFonts w:cs="Times New Roman"/>
                    <w:sz w:val="16"/>
                    <w:szCs w:val="16"/>
                    <w:lang w:val="es-HN" w:eastAsia="es-HN"/>
                  </w:rPr>
                </w:pPr>
                <w:r>
                  <w:rPr>
                    <w:rFonts w:cs="Times New Roman"/>
                    <w:sz w:val="16"/>
                    <w:szCs w:val="16"/>
                    <w:lang w:val="es-HN" w:eastAsia="es-HN"/>
                  </w:rPr>
                  <w:t>n….</w:t>
                </w:r>
              </w:p>
            </w:tc>
            <w:tc>
              <w:tcPr>
                <w:tcW w:w="1701" w:type="dxa"/>
                <w:tcBorders>
                  <w:top w:val="none" w:sz="0" w:space="0" w:color="auto"/>
                  <w:left w:val="none" w:sz="0" w:space="0" w:color="auto"/>
                  <w:bottom w:val="none" w:sz="0" w:space="0" w:color="auto"/>
                  <w:right w:val="none" w:sz="0" w:space="0" w:color="auto"/>
                </w:tcBorders>
                <w:shd w:val="clear" w:color="auto" w:fill="auto"/>
              </w:tcPr>
              <w:p w14:paraId="656804BD" w14:textId="7F8D1590"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843" w:type="dxa"/>
                <w:tcBorders>
                  <w:top w:val="none" w:sz="0" w:space="0" w:color="auto"/>
                  <w:left w:val="none" w:sz="0" w:space="0" w:color="auto"/>
                  <w:bottom w:val="none" w:sz="0" w:space="0" w:color="auto"/>
                  <w:right w:val="none" w:sz="0" w:space="0" w:color="auto"/>
                </w:tcBorders>
                <w:shd w:val="clear" w:color="auto" w:fill="auto"/>
              </w:tcPr>
              <w:p w14:paraId="628AB6FA"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625" w:type="dxa"/>
                <w:gridSpan w:val="2"/>
                <w:tcBorders>
                  <w:top w:val="none" w:sz="0" w:space="0" w:color="auto"/>
                  <w:left w:val="none" w:sz="0" w:space="0" w:color="auto"/>
                  <w:bottom w:val="none" w:sz="0" w:space="0" w:color="auto"/>
                  <w:right w:val="none" w:sz="0" w:space="0" w:color="auto"/>
                </w:tcBorders>
                <w:shd w:val="clear" w:color="auto" w:fill="auto"/>
              </w:tcPr>
              <w:p w14:paraId="7E9A795F"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625" w:type="dxa"/>
                <w:gridSpan w:val="2"/>
                <w:tcBorders>
                  <w:top w:val="none" w:sz="0" w:space="0" w:color="auto"/>
                  <w:left w:val="none" w:sz="0" w:space="0" w:color="auto"/>
                  <w:bottom w:val="none" w:sz="0" w:space="0" w:color="auto"/>
                  <w:right w:val="none" w:sz="0" w:space="0" w:color="auto"/>
                </w:tcBorders>
                <w:shd w:val="clear" w:color="auto" w:fill="auto"/>
              </w:tcPr>
              <w:p w14:paraId="2DA7D417"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072F2894" w14:textId="27597345"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37345B01"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58" w:type="dxa"/>
                <w:gridSpan w:val="2"/>
                <w:tcBorders>
                  <w:top w:val="none" w:sz="0" w:space="0" w:color="auto"/>
                  <w:left w:val="none" w:sz="0" w:space="0" w:color="auto"/>
                  <w:bottom w:val="none" w:sz="0" w:space="0" w:color="auto"/>
                  <w:right w:val="none" w:sz="0" w:space="0" w:color="auto"/>
                </w:tcBorders>
                <w:shd w:val="clear" w:color="auto" w:fill="auto"/>
              </w:tcPr>
              <w:p w14:paraId="6E9419C4"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bl>
        <w:p w14:paraId="73D93413" w14:textId="5A374B27" w:rsidR="008748A6" w:rsidRDefault="008748A6" w:rsidP="008748A6">
          <w:pPr>
            <w:rPr>
              <w:i/>
              <w:iCs/>
              <w:sz w:val="16"/>
              <w:lang w:val="es-HN"/>
            </w:rPr>
          </w:pPr>
          <w:r w:rsidRPr="0037448A">
            <w:rPr>
              <w:i/>
              <w:iCs/>
              <w:sz w:val="16"/>
              <w:lang w:val="es-HN"/>
            </w:rPr>
            <w:t>*Agregar tantas filas como sean necesarias para completar la información.</w:t>
          </w:r>
        </w:p>
        <w:p w14:paraId="164AF26F" w14:textId="2F2E7BEC" w:rsidR="009539DA" w:rsidRDefault="009539DA" w:rsidP="008748A6">
          <w:pPr>
            <w:rPr>
              <w:i/>
              <w:iCs/>
              <w:sz w:val="16"/>
              <w:lang w:val="es-HN"/>
            </w:rPr>
          </w:pPr>
        </w:p>
        <w:p w14:paraId="2554DDF5" w14:textId="77777777" w:rsidR="009539DA" w:rsidRPr="0037448A" w:rsidRDefault="009539DA" w:rsidP="008748A6">
          <w:pPr>
            <w:rPr>
              <w:i/>
              <w:iCs/>
              <w:sz w:val="16"/>
              <w:lang w:val="es-HN"/>
            </w:rPr>
          </w:pPr>
        </w:p>
        <w:p w14:paraId="6EAFAD11" w14:textId="77777777" w:rsidR="008748A6" w:rsidRDefault="008748A6" w:rsidP="008748A6">
          <w:pPr>
            <w:rPr>
              <w:i/>
              <w:iCs/>
              <w:lang w:val="es-HN"/>
            </w:rPr>
          </w:pPr>
        </w:p>
        <w:p w14:paraId="6B96D4C6" w14:textId="0FA6614F" w:rsidR="00CF5E0F" w:rsidRPr="00ED79DF" w:rsidRDefault="00CF5E0F" w:rsidP="002F0706">
          <w:pPr>
            <w:pStyle w:val="Prrafodelista"/>
            <w:numPr>
              <w:ilvl w:val="1"/>
              <w:numId w:val="24"/>
            </w:numPr>
            <w:ind w:left="709"/>
            <w:outlineLvl w:val="0"/>
            <w:rPr>
              <w:b/>
              <w:iCs/>
              <w:szCs w:val="22"/>
            </w:rPr>
          </w:pPr>
          <w:bookmarkStart w:id="9" w:name="_Toc87954858"/>
          <w:r w:rsidRPr="00E3694F">
            <w:rPr>
              <w:b/>
              <w:iCs/>
              <w:szCs w:val="22"/>
            </w:rPr>
            <w:t>Descripción del diseño del sitio o los sitios a explotar, depósito de estéril y de materia orgánica.</w:t>
          </w:r>
          <w:bookmarkEnd w:id="9"/>
        </w:p>
        <w:p w14:paraId="216EB83A" w14:textId="146DAC63" w:rsidR="00EF3996" w:rsidRPr="00E3694F" w:rsidRDefault="00CF5E0F" w:rsidP="00CF5E0F">
          <w:pPr>
            <w:rPr>
              <w:i/>
              <w:szCs w:val="22"/>
            </w:rPr>
          </w:pPr>
          <w:r w:rsidRPr="00E3694F">
            <w:rPr>
              <w:i/>
              <w:iCs/>
              <w:szCs w:val="22"/>
              <w:lang w:val="es-HN"/>
            </w:rPr>
            <w:t xml:space="preserve">En este apartado debe describir en un mapa a escala 1:500 en el cual se </w:t>
          </w:r>
          <w:r w:rsidRPr="00E3694F">
            <w:rPr>
              <w:rFonts w:cstheme="minorHAnsi"/>
              <w:i/>
              <w:szCs w:val="22"/>
            </w:rPr>
            <w:t xml:space="preserve">detalle diseño del sitio o los sitios a explotar, depósito de estéril y de materia orgánica.  </w:t>
          </w:r>
          <w:r w:rsidRPr="00E3694F">
            <w:rPr>
              <w:i/>
              <w:iCs/>
              <w:color w:val="FF0000"/>
              <w:szCs w:val="22"/>
              <w:lang w:val="es-HN"/>
            </w:rPr>
            <w:t>Suprima este texto al momento de imprimir o presentar la versión final del documento. El formato de letra cursiva empleado en las indicaciones de cada sección debe convertirse a presentación normal al momento de presentar la versión final del documento</w:t>
          </w:r>
        </w:p>
        <w:p w14:paraId="776547F7" w14:textId="77777777" w:rsidR="0037448A" w:rsidRPr="00E3694F" w:rsidRDefault="0037448A" w:rsidP="0037448A">
          <w:pPr>
            <w:pStyle w:val="Ttulo1"/>
            <w:rPr>
              <w:sz w:val="22"/>
              <w:szCs w:val="22"/>
              <w:lang w:val="es-HN"/>
            </w:rPr>
          </w:pPr>
          <w:bookmarkStart w:id="10" w:name="_Toc81568248"/>
        </w:p>
        <w:p w14:paraId="04A88FAE" w14:textId="7397A7B1" w:rsidR="0037448A" w:rsidRPr="00E3694F" w:rsidRDefault="0037448A" w:rsidP="002F0706">
          <w:pPr>
            <w:pStyle w:val="Ttulo1"/>
            <w:numPr>
              <w:ilvl w:val="1"/>
              <w:numId w:val="24"/>
            </w:numPr>
            <w:ind w:left="709"/>
            <w:rPr>
              <w:sz w:val="22"/>
              <w:lang w:val="es-HN"/>
            </w:rPr>
          </w:pPr>
          <w:bookmarkStart w:id="11" w:name="_Toc87954859"/>
          <w:r w:rsidRPr="00E3694F">
            <w:rPr>
              <w:sz w:val="22"/>
              <w:lang w:val="es-HN"/>
            </w:rPr>
            <w:t>Volúmenes de Material Estéril/ Materia Orgánica a Remover</w:t>
          </w:r>
          <w:bookmarkEnd w:id="10"/>
          <w:bookmarkEnd w:id="11"/>
          <w:r w:rsidRPr="00E3694F">
            <w:rPr>
              <w:sz w:val="22"/>
              <w:lang w:val="es-HN"/>
            </w:rPr>
            <w:t xml:space="preserve">  </w:t>
          </w:r>
        </w:p>
        <w:p w14:paraId="519CC85F" w14:textId="77777777" w:rsidR="0037448A" w:rsidRPr="00E3694F" w:rsidRDefault="0037448A" w:rsidP="0037448A">
          <w:pPr>
            <w:rPr>
              <w:i/>
              <w:iCs/>
              <w:color w:val="FF0000"/>
              <w:szCs w:val="22"/>
              <w:lang w:val="es-HN"/>
            </w:rPr>
          </w:pPr>
          <w:r w:rsidRPr="00E3694F">
            <w:rPr>
              <w:i/>
              <w:iCs/>
              <w:szCs w:val="22"/>
              <w:lang w:val="es-HN"/>
            </w:rPr>
            <w:t xml:space="preserve">En este apartado debe detallar </w:t>
          </w:r>
          <w:r w:rsidRPr="00E3694F">
            <w:rPr>
              <w:i/>
              <w:iCs/>
              <w:szCs w:val="24"/>
              <w:lang w:val="es-HN"/>
            </w:rPr>
            <w:t xml:space="preserve">los volúmenes del material estéril o materia orgánica a remover a remover. </w:t>
          </w:r>
          <w:r w:rsidRPr="00E3694F">
            <w:rPr>
              <w:i/>
              <w:iCs/>
              <w:color w:val="FF0000"/>
              <w:szCs w:val="22"/>
              <w:lang w:val="es-HN"/>
            </w:rPr>
            <w:t>Suprima este texto al momento de imprimir o presentar la versión final del documento. El formato de letra cursiva empleado en las indicaciones de cada sección debe convertirse a presentación normal al momento de presentar la versión final del documento.</w:t>
          </w:r>
        </w:p>
        <w:p w14:paraId="06BFCD44" w14:textId="77777777" w:rsidR="0037448A" w:rsidRDefault="0037448A" w:rsidP="0037448A">
          <w:pPr>
            <w:rPr>
              <w:i/>
              <w:iCs/>
              <w:lang w:val="es-HN"/>
            </w:rPr>
          </w:pPr>
        </w:p>
        <w:p w14:paraId="07325AA3" w14:textId="2BD0C40B" w:rsidR="0037448A" w:rsidRDefault="0037448A" w:rsidP="0037448A">
          <w:pPr>
            <w:pStyle w:val="Descripcin"/>
            <w:keepNext/>
            <w:spacing w:after="0"/>
            <w:jc w:val="center"/>
            <w:rPr>
              <w:b/>
              <w:bCs/>
              <w:color w:val="auto"/>
              <w:sz w:val="20"/>
              <w:szCs w:val="12"/>
            </w:rPr>
          </w:pPr>
          <w:r>
            <w:rPr>
              <w:color w:val="auto"/>
              <w:sz w:val="20"/>
              <w:szCs w:val="12"/>
            </w:rPr>
            <w:t xml:space="preserve">Tabla </w:t>
          </w:r>
          <w:r w:rsidR="00E3694F">
            <w:rPr>
              <w:color w:val="auto"/>
              <w:sz w:val="20"/>
              <w:szCs w:val="12"/>
            </w:rPr>
            <w:t>5</w:t>
          </w:r>
          <w:r w:rsidRPr="00250D72">
            <w:rPr>
              <w:color w:val="auto"/>
              <w:sz w:val="20"/>
              <w:szCs w:val="12"/>
            </w:rPr>
            <w:t xml:space="preserve"> </w:t>
          </w:r>
          <w:r>
            <w:rPr>
              <w:b/>
              <w:bCs/>
              <w:color w:val="auto"/>
              <w:sz w:val="20"/>
              <w:szCs w:val="12"/>
            </w:rPr>
            <w:t xml:space="preserve">Método de Extracción  </w:t>
          </w:r>
        </w:p>
        <w:p w14:paraId="31CBC3C8" w14:textId="77777777" w:rsidR="0037448A" w:rsidRPr="00556F6A" w:rsidRDefault="0037448A" w:rsidP="0037448A"/>
        <w:tbl>
          <w:tblPr>
            <w:tblStyle w:val="Cuadrculaclara-nfasis5"/>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84"/>
            <w:gridCol w:w="2431"/>
            <w:gridCol w:w="1389"/>
            <w:gridCol w:w="2275"/>
          </w:tblGrid>
          <w:tr w:rsidR="0037448A" w:rsidRPr="00D63155" w14:paraId="7F5C6CF0" w14:textId="77777777" w:rsidTr="00E3694F">
            <w:trPr>
              <w:cnfStyle w:val="100000000000" w:firstRow="1" w:lastRow="0" w:firstColumn="0" w:lastColumn="0" w:oddVBand="0" w:evenVBand="0" w:oddHBand="0"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71229BB5" w14:textId="77777777" w:rsidR="0037448A" w:rsidRPr="007A0D65" w:rsidRDefault="0037448A" w:rsidP="002E271F">
                <w:pPr>
                  <w:jc w:val="center"/>
                  <w:rPr>
                    <w:rFonts w:cs="Times New Roman"/>
                    <w:sz w:val="18"/>
                    <w:lang w:val="es-HN" w:eastAsia="es-HN"/>
                  </w:rPr>
                </w:pPr>
                <w:r>
                  <w:rPr>
                    <w:rFonts w:cs="Times New Roman"/>
                    <w:sz w:val="18"/>
                    <w:lang w:val="es-HN" w:eastAsia="es-HN"/>
                  </w:rPr>
                  <w:t xml:space="preserve">Tipo de Material a Remover </w:t>
                </w:r>
              </w:p>
            </w:tc>
            <w:tc>
              <w:tcPr>
                <w:tcW w:w="2431"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57BC569A" w14:textId="77777777" w:rsidR="0037448A" w:rsidRDefault="0037448A"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Pr>
                    <w:rFonts w:cs="Times New Roman"/>
                    <w:sz w:val="18"/>
                    <w:lang w:val="es-HN" w:eastAsia="es-HN"/>
                  </w:rPr>
                  <w:t xml:space="preserve">Volumen </w:t>
                </w:r>
              </w:p>
              <w:p w14:paraId="6F5348DB" w14:textId="77777777" w:rsidR="0037448A" w:rsidRPr="007A0D65" w:rsidRDefault="0037448A"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Pr>
                    <w:rFonts w:cs="Times New Roman"/>
                    <w:sz w:val="18"/>
                    <w:lang w:val="es-HN" w:eastAsia="es-HN"/>
                  </w:rPr>
                  <w:t xml:space="preserve">(expresado </w:t>
                </w:r>
                <w:r w:rsidRPr="007A0D65">
                  <w:rPr>
                    <w:rFonts w:cs="Times New Roman"/>
                    <w:sz w:val="18"/>
                    <w:lang w:val="es-HN" w:eastAsia="es-HN"/>
                  </w:rPr>
                  <w:t xml:space="preserve">en </w:t>
                </w:r>
                <w:r>
                  <w:rPr>
                    <w:rFonts w:cs="Times New Roman"/>
                    <w:sz w:val="18"/>
                    <w:lang w:val="es-HN" w:eastAsia="es-HN"/>
                  </w:rPr>
                  <w:t>m³/mes</w:t>
                </w:r>
                <w:r w:rsidRPr="007A0D65">
                  <w:rPr>
                    <w:rFonts w:cs="Times New Roman"/>
                    <w:sz w:val="18"/>
                    <w:lang w:val="es-HN" w:eastAsia="es-HN"/>
                  </w:rPr>
                  <w:t>)</w:t>
                </w:r>
              </w:p>
            </w:tc>
            <w:tc>
              <w:tcPr>
                <w:tcW w:w="1389"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691EDD83" w14:textId="77777777" w:rsidR="0037448A" w:rsidRPr="007A0D65" w:rsidRDefault="0037448A" w:rsidP="002E271F">
                <w:pPr>
                  <w:jc w:val="center"/>
                  <w:cnfStyle w:val="100000000000" w:firstRow="1" w:lastRow="0" w:firstColumn="0" w:lastColumn="0" w:oddVBand="0" w:evenVBand="0" w:oddHBand="0" w:evenHBand="0" w:firstRowFirstColumn="0" w:firstRowLastColumn="0" w:lastRowFirstColumn="0" w:lastRowLastColumn="0"/>
                  <w:rPr>
                    <w:rFonts w:cs="Times New Roman"/>
                    <w:i/>
                    <w:sz w:val="18"/>
                    <w:lang w:val="es-HN" w:eastAsia="es-HN"/>
                  </w:rPr>
                </w:pPr>
                <w:r w:rsidRPr="007A0D65">
                  <w:rPr>
                    <w:sz w:val="18"/>
                  </w:rPr>
                  <w:t>Fecha de Realización</w:t>
                </w:r>
              </w:p>
            </w:tc>
            <w:tc>
              <w:tcPr>
                <w:tcW w:w="2275"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6024D06A" w14:textId="77777777" w:rsidR="0037448A" w:rsidRPr="007A0D65" w:rsidRDefault="0037448A" w:rsidP="002E271F">
                <w:pPr>
                  <w:jc w:val="center"/>
                  <w:cnfStyle w:val="100000000000" w:firstRow="1" w:lastRow="0" w:firstColumn="0" w:lastColumn="0" w:oddVBand="0" w:evenVBand="0" w:oddHBand="0" w:evenHBand="0" w:firstRowFirstColumn="0" w:firstRowLastColumn="0" w:lastRowFirstColumn="0" w:lastRowLastColumn="0"/>
                  <w:rPr>
                    <w:sz w:val="18"/>
                  </w:rPr>
                </w:pPr>
                <w:r w:rsidRPr="007A0D65">
                  <w:rPr>
                    <w:sz w:val="18"/>
                  </w:rPr>
                  <w:t>Costo total de la actividad (L.)</w:t>
                </w:r>
              </w:p>
            </w:tc>
          </w:tr>
          <w:tr w:rsidR="0037448A" w:rsidRPr="00D63155" w14:paraId="146DFFE8" w14:textId="77777777" w:rsidTr="00E3694F">
            <w:trPr>
              <w:cnfStyle w:val="000000100000" w:firstRow="0" w:lastRow="0" w:firstColumn="0" w:lastColumn="0" w:oddVBand="0" w:evenVBand="0" w:oddHBand="1"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auto"/>
                <w:hideMark/>
              </w:tcPr>
              <w:p w14:paraId="17CC2BC0" w14:textId="77777777" w:rsidR="0037448A" w:rsidRPr="00D63155" w:rsidRDefault="0037448A" w:rsidP="002E271F">
                <w:pPr>
                  <w:rPr>
                    <w:rFonts w:cs="Times New Roman"/>
                    <w:sz w:val="16"/>
                    <w:szCs w:val="16"/>
                    <w:lang w:val="es-HN" w:eastAsia="es-HN"/>
                  </w:rPr>
                </w:pPr>
                <w:r w:rsidRPr="0046368D">
                  <w:rPr>
                    <w:rFonts w:cs="Times New Roman"/>
                    <w:sz w:val="16"/>
                    <w:szCs w:val="16"/>
                    <w:lang w:val="es-HN" w:eastAsia="es-HN"/>
                  </w:rPr>
                  <w:t>Material Estéril</w:t>
                </w:r>
              </w:p>
            </w:tc>
            <w:tc>
              <w:tcPr>
                <w:tcW w:w="2431" w:type="dxa"/>
                <w:tcBorders>
                  <w:top w:val="none" w:sz="0" w:space="0" w:color="auto"/>
                  <w:left w:val="none" w:sz="0" w:space="0" w:color="auto"/>
                  <w:bottom w:val="none" w:sz="0" w:space="0" w:color="auto"/>
                  <w:right w:val="none" w:sz="0" w:space="0" w:color="auto"/>
                </w:tcBorders>
                <w:shd w:val="clear" w:color="auto" w:fill="auto"/>
                <w:hideMark/>
              </w:tcPr>
              <w:p w14:paraId="0EB72245"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389" w:type="dxa"/>
                <w:tcBorders>
                  <w:top w:val="none" w:sz="0" w:space="0" w:color="auto"/>
                  <w:left w:val="none" w:sz="0" w:space="0" w:color="auto"/>
                  <w:bottom w:val="none" w:sz="0" w:space="0" w:color="auto"/>
                  <w:right w:val="none" w:sz="0" w:space="0" w:color="auto"/>
                </w:tcBorders>
                <w:shd w:val="clear" w:color="auto" w:fill="auto"/>
                <w:hideMark/>
              </w:tcPr>
              <w:p w14:paraId="22AA696A"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2275" w:type="dxa"/>
                <w:tcBorders>
                  <w:top w:val="none" w:sz="0" w:space="0" w:color="auto"/>
                  <w:left w:val="none" w:sz="0" w:space="0" w:color="auto"/>
                  <w:bottom w:val="none" w:sz="0" w:space="0" w:color="auto"/>
                  <w:right w:val="none" w:sz="0" w:space="0" w:color="auto"/>
                </w:tcBorders>
                <w:shd w:val="clear" w:color="auto" w:fill="auto"/>
              </w:tcPr>
              <w:p w14:paraId="7E9AD1C2" w14:textId="77777777" w:rsidR="0037448A" w:rsidRPr="00D63155" w:rsidRDefault="0037448A"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37448A" w:rsidRPr="00D63155" w14:paraId="6BADE88C" w14:textId="77777777" w:rsidTr="00714401">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auto"/>
              </w:tcPr>
              <w:p w14:paraId="5AFF27A5" w14:textId="77777777" w:rsidR="0037448A" w:rsidRPr="00D63155" w:rsidRDefault="0037448A" w:rsidP="002E271F">
                <w:pPr>
                  <w:rPr>
                    <w:rFonts w:cs="Times New Roman"/>
                    <w:sz w:val="16"/>
                    <w:szCs w:val="16"/>
                    <w:lang w:val="es-HN" w:eastAsia="es-HN"/>
                  </w:rPr>
                </w:pPr>
                <w:r w:rsidRPr="0046368D">
                  <w:rPr>
                    <w:rFonts w:cs="Times New Roman"/>
                    <w:sz w:val="16"/>
                    <w:szCs w:val="16"/>
                    <w:lang w:val="es-HN" w:eastAsia="es-HN"/>
                  </w:rPr>
                  <w:t>Materia Orgánica</w:t>
                </w:r>
              </w:p>
            </w:tc>
            <w:tc>
              <w:tcPr>
                <w:tcW w:w="2431" w:type="dxa"/>
                <w:tcBorders>
                  <w:top w:val="none" w:sz="0" w:space="0" w:color="auto"/>
                  <w:left w:val="none" w:sz="0" w:space="0" w:color="auto"/>
                  <w:bottom w:val="none" w:sz="0" w:space="0" w:color="auto"/>
                  <w:right w:val="none" w:sz="0" w:space="0" w:color="auto"/>
                </w:tcBorders>
                <w:shd w:val="clear" w:color="auto" w:fill="auto"/>
                <w:hideMark/>
              </w:tcPr>
              <w:p w14:paraId="09A0BFE8"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389" w:type="dxa"/>
                <w:tcBorders>
                  <w:top w:val="none" w:sz="0" w:space="0" w:color="auto"/>
                  <w:left w:val="none" w:sz="0" w:space="0" w:color="auto"/>
                  <w:bottom w:val="none" w:sz="0" w:space="0" w:color="auto"/>
                  <w:right w:val="none" w:sz="0" w:space="0" w:color="auto"/>
                </w:tcBorders>
                <w:shd w:val="clear" w:color="auto" w:fill="auto"/>
                <w:hideMark/>
              </w:tcPr>
              <w:p w14:paraId="76EEEE63"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2275" w:type="dxa"/>
                <w:tcBorders>
                  <w:top w:val="none" w:sz="0" w:space="0" w:color="auto"/>
                  <w:left w:val="none" w:sz="0" w:space="0" w:color="auto"/>
                  <w:bottom w:val="none" w:sz="0" w:space="0" w:color="auto"/>
                  <w:right w:val="none" w:sz="0" w:space="0" w:color="auto"/>
                </w:tcBorders>
                <w:shd w:val="clear" w:color="auto" w:fill="auto"/>
              </w:tcPr>
              <w:p w14:paraId="473C3444" w14:textId="77777777" w:rsidR="0037448A" w:rsidRPr="00D63155" w:rsidRDefault="0037448A"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bl>
        <w:p w14:paraId="662F0564" w14:textId="7E5156CA" w:rsidR="00EF3996" w:rsidRDefault="0037448A" w:rsidP="004B1A5E">
          <w:pPr>
            <w:rPr>
              <w:i/>
              <w:iCs/>
              <w:sz w:val="16"/>
              <w:lang w:val="es-HN"/>
            </w:rPr>
          </w:pPr>
          <w:r w:rsidRPr="00E3694F">
            <w:rPr>
              <w:i/>
              <w:iCs/>
              <w:sz w:val="16"/>
              <w:lang w:val="es-HN"/>
            </w:rPr>
            <w:t>*Agregar tantas filas como sean necesarias para completar la información</w:t>
          </w:r>
        </w:p>
        <w:p w14:paraId="117B908D" w14:textId="6398309B" w:rsidR="00E3694F" w:rsidRDefault="00E3694F" w:rsidP="004B1A5E">
          <w:pPr>
            <w:rPr>
              <w:i/>
              <w:iCs/>
              <w:sz w:val="16"/>
              <w:lang w:val="es-HN"/>
            </w:rPr>
          </w:pPr>
        </w:p>
        <w:p w14:paraId="46047DCB" w14:textId="3D5433F5" w:rsidR="00E3694F" w:rsidRPr="00E3694F" w:rsidRDefault="00E3694F" w:rsidP="00E3694F">
          <w:pPr>
            <w:pStyle w:val="Ttulo1"/>
            <w:numPr>
              <w:ilvl w:val="1"/>
              <w:numId w:val="24"/>
            </w:numPr>
            <w:rPr>
              <w:sz w:val="22"/>
              <w:lang w:val="es-HN"/>
            </w:rPr>
          </w:pPr>
          <w:bookmarkStart w:id="12" w:name="_Toc81568249"/>
          <w:r w:rsidRPr="00E3694F">
            <w:rPr>
              <w:i/>
              <w:iCs/>
              <w:sz w:val="22"/>
              <w:szCs w:val="22"/>
              <w:lang w:val="es-HN"/>
            </w:rPr>
            <w:t xml:space="preserve"> </w:t>
          </w:r>
          <w:bookmarkStart w:id="13" w:name="_Toc87954860"/>
          <w:r w:rsidRPr="00E3694F">
            <w:rPr>
              <w:sz w:val="22"/>
              <w:lang w:val="es-HN"/>
            </w:rPr>
            <w:t>Descripción de Equipo a utilizar</w:t>
          </w:r>
          <w:bookmarkEnd w:id="12"/>
          <w:bookmarkEnd w:id="13"/>
          <w:r w:rsidRPr="00E3694F">
            <w:rPr>
              <w:sz w:val="22"/>
              <w:lang w:val="es-HN"/>
            </w:rPr>
            <w:t xml:space="preserve">  </w:t>
          </w:r>
        </w:p>
        <w:p w14:paraId="355AAB70" w14:textId="77777777" w:rsidR="00E3694F" w:rsidRPr="00E3694F" w:rsidRDefault="00E3694F" w:rsidP="00E3694F">
          <w:pPr>
            <w:rPr>
              <w:i/>
              <w:iCs/>
              <w:szCs w:val="22"/>
              <w:lang w:val="es-HN"/>
            </w:rPr>
          </w:pPr>
        </w:p>
        <w:p w14:paraId="726FC798" w14:textId="29AFFF9F" w:rsidR="00E3694F" w:rsidRPr="00E3694F" w:rsidRDefault="00E3694F" w:rsidP="00E3694F">
          <w:pPr>
            <w:rPr>
              <w:i/>
              <w:iCs/>
              <w:color w:val="FF0000"/>
              <w:szCs w:val="22"/>
              <w:lang w:val="es-HN"/>
            </w:rPr>
          </w:pPr>
          <w:r w:rsidRPr="00E3694F">
            <w:rPr>
              <w:i/>
              <w:iCs/>
              <w:szCs w:val="22"/>
              <w:lang w:val="es-HN"/>
            </w:rPr>
            <w:t xml:space="preserve">Para este apartado, se debe detallar las </w:t>
          </w:r>
          <w:r>
            <w:rPr>
              <w:i/>
              <w:iCs/>
              <w:szCs w:val="22"/>
              <w:lang w:val="es-HN"/>
            </w:rPr>
            <w:t>especificaciones técnicas del e</w:t>
          </w:r>
          <w:r w:rsidRPr="00E3694F">
            <w:rPr>
              <w:i/>
              <w:iCs/>
              <w:szCs w:val="22"/>
              <w:lang w:val="es-HN"/>
            </w:rPr>
            <w:t xml:space="preserve">quipo que se utilizará en el </w:t>
          </w:r>
          <w:r w:rsidR="00F668DD" w:rsidRPr="00E3694F">
            <w:rPr>
              <w:i/>
              <w:iCs/>
              <w:szCs w:val="22"/>
              <w:lang w:val="es-HN"/>
            </w:rPr>
            <w:t>proyecto.</w:t>
          </w:r>
          <w:r w:rsidRPr="00E3694F">
            <w:rPr>
              <w:i/>
              <w:iCs/>
              <w:color w:val="FF0000"/>
              <w:szCs w:val="22"/>
              <w:lang w:val="es-HN"/>
            </w:rPr>
            <w:t xml:space="preserve"> Suprima este texto al momento de imprimir o presentar la versión final del documento. El formato de letra cursiva empleado en las indicaciones de cada sección debe convertirse a presentación normal al momento de presentar la versión final del documento.</w:t>
          </w:r>
        </w:p>
        <w:p w14:paraId="4548FF3D" w14:textId="77777777" w:rsidR="00E3694F" w:rsidRDefault="00E3694F" w:rsidP="00E3694F">
          <w:pPr>
            <w:rPr>
              <w:i/>
              <w:iCs/>
              <w:color w:val="FF0000"/>
              <w:sz w:val="24"/>
              <w:szCs w:val="22"/>
              <w:lang w:val="es-HN"/>
            </w:rPr>
          </w:pPr>
        </w:p>
        <w:p w14:paraId="1C74AC17" w14:textId="1654140A" w:rsidR="00E3694F" w:rsidRPr="00250D72" w:rsidRDefault="00E3694F" w:rsidP="00E3694F">
          <w:pPr>
            <w:pStyle w:val="Descripcin"/>
            <w:keepNext/>
            <w:spacing w:after="0"/>
            <w:jc w:val="center"/>
            <w:rPr>
              <w:b/>
              <w:bCs/>
              <w:color w:val="auto"/>
              <w:sz w:val="20"/>
              <w:szCs w:val="12"/>
            </w:rPr>
          </w:pPr>
          <w:bookmarkStart w:id="14" w:name="_Hlk59114664"/>
          <w:r>
            <w:rPr>
              <w:color w:val="auto"/>
              <w:sz w:val="20"/>
              <w:szCs w:val="12"/>
            </w:rPr>
            <w:t xml:space="preserve">Tabla </w:t>
          </w:r>
          <w:r w:rsidR="00ED79DF">
            <w:rPr>
              <w:color w:val="auto"/>
              <w:sz w:val="20"/>
              <w:szCs w:val="12"/>
            </w:rPr>
            <w:t>6</w:t>
          </w:r>
          <w:r w:rsidRPr="00250D72">
            <w:rPr>
              <w:color w:val="auto"/>
              <w:sz w:val="20"/>
              <w:szCs w:val="12"/>
            </w:rPr>
            <w:t xml:space="preserve"> </w:t>
          </w:r>
          <w:r>
            <w:rPr>
              <w:b/>
              <w:bCs/>
              <w:color w:val="auto"/>
              <w:sz w:val="20"/>
              <w:szCs w:val="12"/>
            </w:rPr>
            <w:t xml:space="preserve">Descripción de Equipo </w:t>
          </w:r>
        </w:p>
        <w:tbl>
          <w:tblPr>
            <w:tblStyle w:val="Cuadrculaclara-nfasis5"/>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26"/>
            <w:gridCol w:w="2366"/>
            <w:gridCol w:w="1863"/>
            <w:gridCol w:w="1863"/>
          </w:tblGrid>
          <w:tr w:rsidR="00E3694F" w:rsidRPr="00D63155" w14:paraId="0305D81C" w14:textId="77777777" w:rsidTr="00E3694F">
            <w:trPr>
              <w:cnfStyle w:val="100000000000" w:firstRow="1" w:lastRow="0" w:firstColumn="0" w:lastColumn="0" w:oddVBand="0" w:evenVBand="0" w:oddHBand="0"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2726"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bookmarkEnd w:id="14"/>
              <w:p w14:paraId="42FABB88" w14:textId="77777777" w:rsidR="00E3694F" w:rsidRPr="007A0D65" w:rsidRDefault="00E3694F" w:rsidP="002E271F">
                <w:pPr>
                  <w:jc w:val="center"/>
                  <w:rPr>
                    <w:rFonts w:cs="Times New Roman"/>
                    <w:sz w:val="18"/>
                    <w:lang w:val="es-HN" w:eastAsia="es-HN"/>
                  </w:rPr>
                </w:pPr>
                <w:r w:rsidRPr="007A0D65">
                  <w:rPr>
                    <w:rFonts w:cs="Times New Roman"/>
                    <w:sz w:val="18"/>
                    <w:lang w:val="es-HN" w:eastAsia="es-HN"/>
                  </w:rPr>
                  <w:t xml:space="preserve">Nombre de Equipo </w:t>
                </w:r>
              </w:p>
            </w:tc>
            <w:tc>
              <w:tcPr>
                <w:tcW w:w="2366"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27F92DB2" w14:textId="77777777" w:rsidR="00E3694F" w:rsidRPr="007A0D65" w:rsidRDefault="00E3694F"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sidRPr="007A0D65">
                  <w:rPr>
                    <w:rFonts w:cs="Times New Roman"/>
                    <w:sz w:val="18"/>
                    <w:lang w:val="es-HN" w:eastAsia="es-HN"/>
                  </w:rPr>
                  <w:t xml:space="preserve">Marca de Equipo </w:t>
                </w:r>
              </w:p>
            </w:tc>
            <w:tc>
              <w:tcPr>
                <w:tcW w:w="1863"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1D5ABE9D" w14:textId="77777777" w:rsidR="00E3694F" w:rsidRPr="007A0D65" w:rsidRDefault="00E3694F"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sidRPr="007A0D65">
                  <w:rPr>
                    <w:rFonts w:cs="Times New Roman"/>
                    <w:sz w:val="18"/>
                    <w:lang w:val="es-HN" w:eastAsia="es-HN"/>
                  </w:rPr>
                  <w:t xml:space="preserve">Especificaciones Técnicas </w:t>
                </w:r>
              </w:p>
            </w:tc>
            <w:tc>
              <w:tcPr>
                <w:tcW w:w="1863"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3D4F424F" w14:textId="77777777" w:rsidR="00E3694F" w:rsidRPr="007A0D65" w:rsidRDefault="00E3694F"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sidRPr="007A0D65">
                  <w:rPr>
                    <w:rFonts w:cs="Times New Roman"/>
                    <w:sz w:val="18"/>
                    <w:lang w:val="es-HN" w:eastAsia="es-HN"/>
                  </w:rPr>
                  <w:t xml:space="preserve">Costo del Equipo </w:t>
                </w:r>
              </w:p>
              <w:p w14:paraId="24AFB029" w14:textId="77777777" w:rsidR="00E3694F" w:rsidRPr="007A0D65" w:rsidRDefault="00E3694F"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sidRPr="007A0D65">
                  <w:rPr>
                    <w:rFonts w:cs="Times New Roman"/>
                    <w:sz w:val="18"/>
                    <w:lang w:val="es-HN" w:eastAsia="es-HN"/>
                  </w:rPr>
                  <w:t>(L.)</w:t>
                </w:r>
              </w:p>
            </w:tc>
          </w:tr>
          <w:tr w:rsidR="00E3694F" w:rsidRPr="00D63155" w14:paraId="5AC217BD" w14:textId="77777777" w:rsidTr="00E3694F">
            <w:trPr>
              <w:cnfStyle w:val="000000100000" w:firstRow="0" w:lastRow="0" w:firstColumn="0" w:lastColumn="0" w:oddVBand="0" w:evenVBand="0" w:oddHBand="1"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2726" w:type="dxa"/>
                <w:tcBorders>
                  <w:top w:val="none" w:sz="0" w:space="0" w:color="auto"/>
                  <w:left w:val="none" w:sz="0" w:space="0" w:color="auto"/>
                  <w:bottom w:val="none" w:sz="0" w:space="0" w:color="auto"/>
                  <w:right w:val="none" w:sz="0" w:space="0" w:color="auto"/>
                </w:tcBorders>
                <w:shd w:val="clear" w:color="auto" w:fill="FFFFFF" w:themeFill="background1"/>
                <w:hideMark/>
              </w:tcPr>
              <w:p w14:paraId="12405B07" w14:textId="77777777" w:rsidR="00E3694F" w:rsidRPr="00D63155" w:rsidRDefault="00E3694F" w:rsidP="002E271F">
                <w:pPr>
                  <w:rPr>
                    <w:rFonts w:cs="Times New Roman"/>
                    <w:sz w:val="16"/>
                    <w:szCs w:val="16"/>
                    <w:lang w:val="es-HN" w:eastAsia="es-HN"/>
                  </w:rPr>
                </w:pPr>
              </w:p>
            </w:tc>
            <w:tc>
              <w:tcPr>
                <w:tcW w:w="2366" w:type="dxa"/>
                <w:tcBorders>
                  <w:top w:val="none" w:sz="0" w:space="0" w:color="auto"/>
                  <w:left w:val="none" w:sz="0" w:space="0" w:color="auto"/>
                  <w:bottom w:val="none" w:sz="0" w:space="0" w:color="auto"/>
                  <w:right w:val="none" w:sz="0" w:space="0" w:color="auto"/>
                </w:tcBorders>
                <w:shd w:val="clear" w:color="auto" w:fill="FFFFFF" w:themeFill="background1"/>
                <w:hideMark/>
              </w:tcPr>
              <w:p w14:paraId="49F0DF81"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863" w:type="dxa"/>
                <w:tcBorders>
                  <w:top w:val="none" w:sz="0" w:space="0" w:color="auto"/>
                  <w:left w:val="none" w:sz="0" w:space="0" w:color="auto"/>
                  <w:bottom w:val="none" w:sz="0" w:space="0" w:color="auto"/>
                  <w:right w:val="none" w:sz="0" w:space="0" w:color="auto"/>
                </w:tcBorders>
                <w:shd w:val="clear" w:color="auto" w:fill="FFFFFF" w:themeFill="background1"/>
                <w:hideMark/>
              </w:tcPr>
              <w:p w14:paraId="38BB3F0A"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863" w:type="dxa"/>
                <w:tcBorders>
                  <w:top w:val="none" w:sz="0" w:space="0" w:color="auto"/>
                  <w:left w:val="none" w:sz="0" w:space="0" w:color="auto"/>
                  <w:bottom w:val="none" w:sz="0" w:space="0" w:color="auto"/>
                  <w:right w:val="none" w:sz="0" w:space="0" w:color="auto"/>
                </w:tcBorders>
                <w:shd w:val="clear" w:color="auto" w:fill="FFFFFF" w:themeFill="background1"/>
              </w:tcPr>
              <w:p w14:paraId="026E410C"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E3694F" w:rsidRPr="00D63155" w14:paraId="190C37BC" w14:textId="77777777" w:rsidTr="00E3694F">
            <w:trPr>
              <w:cnfStyle w:val="000000010000" w:firstRow="0" w:lastRow="0" w:firstColumn="0" w:lastColumn="0" w:oddVBand="0" w:evenVBand="0" w:oddHBand="0" w:evenHBand="1"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2726" w:type="dxa"/>
                <w:tcBorders>
                  <w:top w:val="none" w:sz="0" w:space="0" w:color="auto"/>
                  <w:left w:val="none" w:sz="0" w:space="0" w:color="auto"/>
                  <w:bottom w:val="none" w:sz="0" w:space="0" w:color="auto"/>
                  <w:right w:val="none" w:sz="0" w:space="0" w:color="auto"/>
                </w:tcBorders>
                <w:shd w:val="clear" w:color="auto" w:fill="FFFFFF" w:themeFill="background1"/>
              </w:tcPr>
              <w:p w14:paraId="63159835" w14:textId="77777777" w:rsidR="00E3694F" w:rsidRPr="00D63155" w:rsidRDefault="00E3694F" w:rsidP="002E271F">
                <w:pPr>
                  <w:rPr>
                    <w:rFonts w:cs="Times New Roman"/>
                    <w:sz w:val="16"/>
                    <w:szCs w:val="16"/>
                    <w:lang w:val="es-HN" w:eastAsia="es-HN"/>
                  </w:rPr>
                </w:pPr>
              </w:p>
            </w:tc>
            <w:tc>
              <w:tcPr>
                <w:tcW w:w="2366" w:type="dxa"/>
                <w:tcBorders>
                  <w:top w:val="none" w:sz="0" w:space="0" w:color="auto"/>
                  <w:left w:val="none" w:sz="0" w:space="0" w:color="auto"/>
                  <w:bottom w:val="none" w:sz="0" w:space="0" w:color="auto"/>
                  <w:right w:val="none" w:sz="0" w:space="0" w:color="auto"/>
                </w:tcBorders>
                <w:shd w:val="clear" w:color="auto" w:fill="FFFFFF" w:themeFill="background1"/>
                <w:hideMark/>
              </w:tcPr>
              <w:p w14:paraId="4E7D2556" w14:textId="77777777" w:rsidR="00E3694F" w:rsidRPr="00D63155" w:rsidRDefault="00E3694F"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863" w:type="dxa"/>
                <w:tcBorders>
                  <w:top w:val="none" w:sz="0" w:space="0" w:color="auto"/>
                  <w:left w:val="none" w:sz="0" w:space="0" w:color="auto"/>
                  <w:bottom w:val="none" w:sz="0" w:space="0" w:color="auto"/>
                  <w:right w:val="none" w:sz="0" w:space="0" w:color="auto"/>
                </w:tcBorders>
                <w:shd w:val="clear" w:color="auto" w:fill="FFFFFF" w:themeFill="background1"/>
                <w:hideMark/>
              </w:tcPr>
              <w:p w14:paraId="320E264A" w14:textId="77777777" w:rsidR="00E3694F" w:rsidRPr="00D63155" w:rsidRDefault="00E3694F"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863" w:type="dxa"/>
                <w:tcBorders>
                  <w:top w:val="none" w:sz="0" w:space="0" w:color="auto"/>
                  <w:left w:val="none" w:sz="0" w:space="0" w:color="auto"/>
                  <w:bottom w:val="none" w:sz="0" w:space="0" w:color="auto"/>
                  <w:right w:val="none" w:sz="0" w:space="0" w:color="auto"/>
                </w:tcBorders>
                <w:shd w:val="clear" w:color="auto" w:fill="FFFFFF" w:themeFill="background1"/>
              </w:tcPr>
              <w:p w14:paraId="63DFBAC0" w14:textId="77777777" w:rsidR="00E3694F" w:rsidRPr="00D63155" w:rsidRDefault="00E3694F"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r w:rsidR="00E3694F" w:rsidRPr="00D63155" w14:paraId="3E743020" w14:textId="77777777" w:rsidTr="00E3694F">
            <w:trPr>
              <w:cnfStyle w:val="000000100000" w:firstRow="0" w:lastRow="0" w:firstColumn="0" w:lastColumn="0" w:oddVBand="0" w:evenVBand="0" w:oddHBand="1"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2726" w:type="dxa"/>
                <w:tcBorders>
                  <w:top w:val="none" w:sz="0" w:space="0" w:color="auto"/>
                  <w:left w:val="none" w:sz="0" w:space="0" w:color="auto"/>
                  <w:bottom w:val="none" w:sz="0" w:space="0" w:color="auto"/>
                  <w:right w:val="none" w:sz="0" w:space="0" w:color="auto"/>
                </w:tcBorders>
                <w:shd w:val="clear" w:color="auto" w:fill="FFFFFF" w:themeFill="background1"/>
              </w:tcPr>
              <w:p w14:paraId="04C2F4ED" w14:textId="77777777" w:rsidR="00E3694F" w:rsidRPr="00D63155" w:rsidRDefault="00E3694F" w:rsidP="002E271F">
                <w:pPr>
                  <w:rPr>
                    <w:rFonts w:cs="Times New Roman"/>
                    <w:sz w:val="16"/>
                    <w:szCs w:val="16"/>
                    <w:lang w:val="es-HN" w:eastAsia="es-HN"/>
                  </w:rPr>
                </w:pPr>
              </w:p>
            </w:tc>
            <w:tc>
              <w:tcPr>
                <w:tcW w:w="2366" w:type="dxa"/>
                <w:tcBorders>
                  <w:top w:val="none" w:sz="0" w:space="0" w:color="auto"/>
                  <w:left w:val="none" w:sz="0" w:space="0" w:color="auto"/>
                  <w:bottom w:val="none" w:sz="0" w:space="0" w:color="auto"/>
                  <w:right w:val="none" w:sz="0" w:space="0" w:color="auto"/>
                </w:tcBorders>
                <w:shd w:val="clear" w:color="auto" w:fill="FFFFFF" w:themeFill="background1"/>
                <w:hideMark/>
              </w:tcPr>
              <w:p w14:paraId="463AE277"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863" w:type="dxa"/>
                <w:tcBorders>
                  <w:top w:val="none" w:sz="0" w:space="0" w:color="auto"/>
                  <w:left w:val="none" w:sz="0" w:space="0" w:color="auto"/>
                  <w:bottom w:val="none" w:sz="0" w:space="0" w:color="auto"/>
                  <w:right w:val="none" w:sz="0" w:space="0" w:color="auto"/>
                </w:tcBorders>
                <w:shd w:val="clear" w:color="auto" w:fill="FFFFFF" w:themeFill="background1"/>
                <w:hideMark/>
              </w:tcPr>
              <w:p w14:paraId="5C0EDC2D"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863" w:type="dxa"/>
                <w:tcBorders>
                  <w:top w:val="none" w:sz="0" w:space="0" w:color="auto"/>
                  <w:left w:val="none" w:sz="0" w:space="0" w:color="auto"/>
                  <w:bottom w:val="none" w:sz="0" w:space="0" w:color="auto"/>
                  <w:right w:val="none" w:sz="0" w:space="0" w:color="auto"/>
                </w:tcBorders>
                <w:shd w:val="clear" w:color="auto" w:fill="FFFFFF" w:themeFill="background1"/>
              </w:tcPr>
              <w:p w14:paraId="4121883C"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bl>
        <w:p w14:paraId="0A671CA9" w14:textId="77777777" w:rsidR="00E3694F" w:rsidRDefault="00E3694F" w:rsidP="00E3694F">
          <w:pPr>
            <w:rPr>
              <w:i/>
              <w:iCs/>
              <w:lang w:val="es-HN"/>
            </w:rPr>
          </w:pPr>
          <w:r w:rsidRPr="00714401">
            <w:rPr>
              <w:i/>
              <w:iCs/>
              <w:sz w:val="16"/>
              <w:lang w:val="es-HN"/>
            </w:rPr>
            <w:t>*Agregar tantas filas como sean necesarias para completar la información.</w:t>
          </w:r>
        </w:p>
        <w:p w14:paraId="4CCDF7D0" w14:textId="7FDAF82A" w:rsidR="00E3694F" w:rsidRPr="002F0050" w:rsidRDefault="00E3694F" w:rsidP="00E3694F">
          <w:pPr>
            <w:rPr>
              <w:lang w:val="es-HN"/>
            </w:rPr>
          </w:pPr>
        </w:p>
        <w:p w14:paraId="14A8B265" w14:textId="3ADD5DE5" w:rsidR="00E3694F" w:rsidRPr="00E3694F" w:rsidRDefault="00E3694F" w:rsidP="00E3694F">
          <w:pPr>
            <w:pStyle w:val="Ttulo1"/>
            <w:rPr>
              <w:sz w:val="22"/>
              <w:lang w:val="es-HN"/>
            </w:rPr>
          </w:pPr>
          <w:bookmarkStart w:id="15" w:name="_Toc81568250"/>
          <w:bookmarkStart w:id="16" w:name="_Toc87954861"/>
          <w:r>
            <w:rPr>
              <w:lang w:val="es-HN"/>
            </w:rPr>
            <w:t xml:space="preserve">3.6. </w:t>
          </w:r>
          <w:r w:rsidRPr="00E3694F">
            <w:rPr>
              <w:sz w:val="22"/>
              <w:lang w:val="es-HN"/>
            </w:rPr>
            <w:t>Descripción del Recurso Humano a contratar.</w:t>
          </w:r>
          <w:bookmarkEnd w:id="15"/>
          <w:bookmarkEnd w:id="16"/>
        </w:p>
        <w:p w14:paraId="26C94F31" w14:textId="2DC137A4" w:rsidR="00E3694F" w:rsidRPr="008353F8" w:rsidRDefault="00E3694F" w:rsidP="008353F8">
          <w:pPr>
            <w:rPr>
              <w:b/>
              <w:i/>
              <w:color w:val="FF0000"/>
              <w:lang w:val="es-HN"/>
            </w:rPr>
          </w:pPr>
          <w:r w:rsidRPr="008353F8">
            <w:rPr>
              <w:i/>
              <w:lang w:val="es-HN"/>
            </w:rPr>
            <w:t xml:space="preserve">  </w:t>
          </w:r>
          <w:bookmarkStart w:id="17" w:name="_Toc81568251"/>
          <w:r w:rsidRPr="008353F8">
            <w:rPr>
              <w:i/>
              <w:lang w:val="es-HN"/>
            </w:rPr>
            <w:t>En este apartado se debe detallar el recurso humano a contratar indicando puestos y salarios.</w:t>
          </w:r>
          <w:bookmarkStart w:id="18" w:name="_Hlk59107789"/>
          <w:bookmarkStart w:id="19" w:name="_Hlk59114754"/>
          <w:r w:rsidRPr="008353F8">
            <w:rPr>
              <w:i/>
              <w:lang w:val="es-HN"/>
            </w:rPr>
            <w:t xml:space="preserve"> Suprima este texto al momento de imprimir o presentar la versión final del documento. </w:t>
          </w:r>
          <w:r w:rsidRPr="008353F8">
            <w:rPr>
              <w:i/>
              <w:color w:val="FF0000"/>
              <w:lang w:val="es-HN"/>
            </w:rPr>
            <w:t>El formato de letra cursiva empleado en las indicaciones de cada sección debe convertirse a presentación normal al momento de presentar la versión final del documento.</w:t>
          </w:r>
          <w:bookmarkEnd w:id="17"/>
        </w:p>
        <w:p w14:paraId="6880541C" w14:textId="77777777" w:rsidR="00ED79DF" w:rsidRPr="008353F8" w:rsidRDefault="00ED79DF" w:rsidP="008353F8">
          <w:pPr>
            <w:rPr>
              <w:i/>
              <w:color w:val="FF0000"/>
              <w:lang w:val="es-HN"/>
            </w:rPr>
          </w:pPr>
        </w:p>
        <w:bookmarkEnd w:id="18"/>
        <w:bookmarkEnd w:id="19"/>
        <w:p w14:paraId="13EFDFB3" w14:textId="12A7326E" w:rsidR="00E3694F" w:rsidRPr="00250D72" w:rsidRDefault="00E3694F" w:rsidP="00E3694F">
          <w:pPr>
            <w:pStyle w:val="Descripcin"/>
            <w:keepNext/>
            <w:spacing w:after="0"/>
            <w:jc w:val="center"/>
            <w:rPr>
              <w:b/>
              <w:bCs/>
              <w:color w:val="auto"/>
              <w:sz w:val="20"/>
              <w:szCs w:val="12"/>
            </w:rPr>
          </w:pPr>
          <w:r>
            <w:rPr>
              <w:color w:val="auto"/>
              <w:sz w:val="20"/>
              <w:szCs w:val="12"/>
            </w:rPr>
            <w:t xml:space="preserve">Tabla </w:t>
          </w:r>
          <w:r w:rsidR="00ED79DF">
            <w:rPr>
              <w:color w:val="auto"/>
              <w:sz w:val="20"/>
              <w:szCs w:val="12"/>
            </w:rPr>
            <w:t>7</w:t>
          </w:r>
          <w:r w:rsidRPr="00250D72">
            <w:rPr>
              <w:color w:val="auto"/>
              <w:sz w:val="20"/>
              <w:szCs w:val="12"/>
            </w:rPr>
            <w:t xml:space="preserve"> </w:t>
          </w:r>
          <w:r>
            <w:rPr>
              <w:b/>
              <w:bCs/>
              <w:color w:val="auto"/>
              <w:sz w:val="20"/>
              <w:szCs w:val="12"/>
            </w:rPr>
            <w:t xml:space="preserve">Descripción del Recurso Humano </w:t>
          </w:r>
        </w:p>
        <w:tbl>
          <w:tblPr>
            <w:tblStyle w:val="Cuadrculaclara-nfasis5"/>
            <w:tblW w:w="9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67"/>
            <w:gridCol w:w="4253"/>
            <w:gridCol w:w="2409"/>
          </w:tblGrid>
          <w:tr w:rsidR="00E3694F" w:rsidRPr="00D63155" w14:paraId="4DBF1AD8" w14:textId="77777777" w:rsidTr="00714401">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967"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746581C8" w14:textId="77777777" w:rsidR="00E3694F" w:rsidRPr="007A0D65" w:rsidRDefault="00E3694F" w:rsidP="002E271F">
                <w:pPr>
                  <w:jc w:val="center"/>
                  <w:rPr>
                    <w:rFonts w:cs="Times New Roman"/>
                    <w:sz w:val="18"/>
                    <w:lang w:val="es-HN" w:eastAsia="es-HN"/>
                  </w:rPr>
                </w:pPr>
                <w:r>
                  <w:rPr>
                    <w:rFonts w:cs="Times New Roman"/>
                    <w:sz w:val="18"/>
                    <w:lang w:val="es-HN" w:eastAsia="es-HN"/>
                  </w:rPr>
                  <w:t xml:space="preserve">Nombre del Área </w:t>
                </w:r>
                <w:r w:rsidRPr="007A0D65">
                  <w:rPr>
                    <w:rFonts w:cs="Times New Roman"/>
                    <w:sz w:val="18"/>
                    <w:lang w:val="es-HN" w:eastAsia="es-HN"/>
                  </w:rPr>
                  <w:t xml:space="preserve"> </w:t>
                </w:r>
              </w:p>
            </w:tc>
            <w:tc>
              <w:tcPr>
                <w:tcW w:w="4253"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7530D8DA" w14:textId="77777777" w:rsidR="00E3694F" w:rsidRPr="007A0D65" w:rsidRDefault="00E3694F"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Pr>
                    <w:rFonts w:cs="Times New Roman"/>
                    <w:sz w:val="18"/>
                    <w:lang w:val="es-HN" w:eastAsia="es-HN"/>
                  </w:rPr>
                  <w:t xml:space="preserve">Nombre del Puesto </w:t>
                </w:r>
                <w:r w:rsidRPr="007A0D65">
                  <w:rPr>
                    <w:rFonts w:cs="Times New Roman"/>
                    <w:sz w:val="18"/>
                    <w:lang w:val="es-HN" w:eastAsia="es-HN"/>
                  </w:rPr>
                  <w:t xml:space="preserve"> </w:t>
                </w:r>
              </w:p>
            </w:tc>
            <w:tc>
              <w:tcPr>
                <w:tcW w:w="2409"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6DFC257E" w14:textId="77777777" w:rsidR="00E3694F" w:rsidRPr="007A0D65" w:rsidRDefault="00E3694F"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Pr>
                    <w:rFonts w:cs="Times New Roman"/>
                    <w:sz w:val="18"/>
                    <w:lang w:val="es-HN" w:eastAsia="es-HN"/>
                  </w:rPr>
                  <w:t xml:space="preserve">Salario </w:t>
                </w:r>
              </w:p>
              <w:p w14:paraId="7D374E2D" w14:textId="77777777" w:rsidR="00E3694F" w:rsidRPr="007A0D65" w:rsidRDefault="00E3694F" w:rsidP="002E271F">
                <w:pPr>
                  <w:jc w:val="center"/>
                  <w:cnfStyle w:val="100000000000" w:firstRow="1" w:lastRow="0" w:firstColumn="0" w:lastColumn="0" w:oddVBand="0" w:evenVBand="0" w:oddHBand="0" w:evenHBand="0" w:firstRowFirstColumn="0" w:firstRowLastColumn="0" w:lastRowFirstColumn="0" w:lastRowLastColumn="0"/>
                  <w:rPr>
                    <w:rFonts w:cs="Times New Roman"/>
                    <w:sz w:val="18"/>
                    <w:lang w:val="es-HN" w:eastAsia="es-HN"/>
                  </w:rPr>
                </w:pPr>
                <w:r w:rsidRPr="007A0D65">
                  <w:rPr>
                    <w:rFonts w:cs="Times New Roman"/>
                    <w:sz w:val="18"/>
                    <w:lang w:val="es-HN" w:eastAsia="es-HN"/>
                  </w:rPr>
                  <w:t>(L.)</w:t>
                </w:r>
              </w:p>
            </w:tc>
          </w:tr>
          <w:tr w:rsidR="00E3694F" w:rsidRPr="00D63155" w14:paraId="3ACBCC03" w14:textId="77777777" w:rsidTr="00714401">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967" w:type="dxa"/>
                <w:tcBorders>
                  <w:top w:val="none" w:sz="0" w:space="0" w:color="auto"/>
                  <w:left w:val="none" w:sz="0" w:space="0" w:color="auto"/>
                  <w:bottom w:val="none" w:sz="0" w:space="0" w:color="auto"/>
                  <w:right w:val="none" w:sz="0" w:space="0" w:color="auto"/>
                </w:tcBorders>
                <w:shd w:val="clear" w:color="auto" w:fill="FFFFFF" w:themeFill="background1"/>
                <w:hideMark/>
              </w:tcPr>
              <w:p w14:paraId="3775AC1B" w14:textId="77777777" w:rsidR="00E3694F" w:rsidRPr="00D63155" w:rsidRDefault="00E3694F" w:rsidP="002E271F">
                <w:pPr>
                  <w:rPr>
                    <w:rFonts w:cs="Times New Roman"/>
                    <w:sz w:val="16"/>
                    <w:szCs w:val="16"/>
                    <w:lang w:val="es-HN" w:eastAsia="es-HN"/>
                  </w:rPr>
                </w:pPr>
              </w:p>
            </w:tc>
            <w:tc>
              <w:tcPr>
                <w:tcW w:w="4253" w:type="dxa"/>
                <w:tcBorders>
                  <w:top w:val="none" w:sz="0" w:space="0" w:color="auto"/>
                  <w:left w:val="none" w:sz="0" w:space="0" w:color="auto"/>
                  <w:bottom w:val="none" w:sz="0" w:space="0" w:color="auto"/>
                  <w:right w:val="none" w:sz="0" w:space="0" w:color="auto"/>
                </w:tcBorders>
                <w:shd w:val="clear" w:color="auto" w:fill="FFFFFF" w:themeFill="background1"/>
                <w:hideMark/>
              </w:tcPr>
              <w:p w14:paraId="38586745"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2409" w:type="dxa"/>
                <w:tcBorders>
                  <w:top w:val="none" w:sz="0" w:space="0" w:color="auto"/>
                  <w:left w:val="none" w:sz="0" w:space="0" w:color="auto"/>
                  <w:bottom w:val="none" w:sz="0" w:space="0" w:color="auto"/>
                  <w:right w:val="none" w:sz="0" w:space="0" w:color="auto"/>
                </w:tcBorders>
                <w:shd w:val="clear" w:color="auto" w:fill="FFFFFF" w:themeFill="background1"/>
              </w:tcPr>
              <w:p w14:paraId="327E8547"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E3694F" w:rsidRPr="00D63155" w14:paraId="0E1DBD0B" w14:textId="77777777" w:rsidTr="00714401">
            <w:trPr>
              <w:cnfStyle w:val="000000010000" w:firstRow="0" w:lastRow="0" w:firstColumn="0" w:lastColumn="0" w:oddVBand="0" w:evenVBand="0" w:oddHBand="0" w:evenHBand="1"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967" w:type="dxa"/>
                <w:tcBorders>
                  <w:top w:val="none" w:sz="0" w:space="0" w:color="auto"/>
                  <w:left w:val="none" w:sz="0" w:space="0" w:color="auto"/>
                  <w:bottom w:val="none" w:sz="0" w:space="0" w:color="auto"/>
                  <w:right w:val="none" w:sz="0" w:space="0" w:color="auto"/>
                </w:tcBorders>
                <w:shd w:val="clear" w:color="auto" w:fill="FFFFFF" w:themeFill="background1"/>
              </w:tcPr>
              <w:p w14:paraId="375E530D" w14:textId="77777777" w:rsidR="00E3694F" w:rsidRPr="00D63155" w:rsidRDefault="00E3694F" w:rsidP="002E271F">
                <w:pPr>
                  <w:rPr>
                    <w:rFonts w:cs="Times New Roman"/>
                    <w:sz w:val="16"/>
                    <w:szCs w:val="16"/>
                    <w:lang w:val="es-HN" w:eastAsia="es-HN"/>
                  </w:rPr>
                </w:pPr>
              </w:p>
            </w:tc>
            <w:tc>
              <w:tcPr>
                <w:tcW w:w="4253" w:type="dxa"/>
                <w:tcBorders>
                  <w:top w:val="none" w:sz="0" w:space="0" w:color="auto"/>
                  <w:left w:val="none" w:sz="0" w:space="0" w:color="auto"/>
                  <w:bottom w:val="none" w:sz="0" w:space="0" w:color="auto"/>
                  <w:right w:val="none" w:sz="0" w:space="0" w:color="auto"/>
                </w:tcBorders>
                <w:shd w:val="clear" w:color="auto" w:fill="FFFFFF" w:themeFill="background1"/>
                <w:hideMark/>
              </w:tcPr>
              <w:p w14:paraId="38A4E9E6" w14:textId="77777777" w:rsidR="00E3694F" w:rsidRPr="00D63155" w:rsidRDefault="00E3694F"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2409" w:type="dxa"/>
                <w:tcBorders>
                  <w:top w:val="none" w:sz="0" w:space="0" w:color="auto"/>
                  <w:left w:val="none" w:sz="0" w:space="0" w:color="auto"/>
                  <w:bottom w:val="none" w:sz="0" w:space="0" w:color="auto"/>
                  <w:right w:val="none" w:sz="0" w:space="0" w:color="auto"/>
                </w:tcBorders>
                <w:shd w:val="clear" w:color="auto" w:fill="FFFFFF" w:themeFill="background1"/>
              </w:tcPr>
              <w:p w14:paraId="29ADDDAB" w14:textId="77777777" w:rsidR="00E3694F" w:rsidRPr="00D63155" w:rsidRDefault="00E3694F" w:rsidP="002E271F">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r w:rsidR="00E3694F" w:rsidRPr="00D63155" w14:paraId="7E2EFD61" w14:textId="77777777" w:rsidTr="00714401">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2967" w:type="dxa"/>
                <w:tcBorders>
                  <w:top w:val="none" w:sz="0" w:space="0" w:color="auto"/>
                  <w:left w:val="none" w:sz="0" w:space="0" w:color="auto"/>
                  <w:bottom w:val="none" w:sz="0" w:space="0" w:color="auto"/>
                  <w:right w:val="none" w:sz="0" w:space="0" w:color="auto"/>
                </w:tcBorders>
                <w:shd w:val="clear" w:color="auto" w:fill="FFFFFF" w:themeFill="background1"/>
              </w:tcPr>
              <w:p w14:paraId="25EA1342" w14:textId="77777777" w:rsidR="00E3694F" w:rsidRPr="00D63155" w:rsidRDefault="00E3694F" w:rsidP="002E271F">
                <w:pPr>
                  <w:rPr>
                    <w:rFonts w:cs="Times New Roman"/>
                    <w:sz w:val="16"/>
                    <w:szCs w:val="16"/>
                    <w:lang w:val="es-HN" w:eastAsia="es-HN"/>
                  </w:rPr>
                </w:pPr>
              </w:p>
            </w:tc>
            <w:tc>
              <w:tcPr>
                <w:tcW w:w="4253" w:type="dxa"/>
                <w:tcBorders>
                  <w:top w:val="none" w:sz="0" w:space="0" w:color="auto"/>
                  <w:left w:val="none" w:sz="0" w:space="0" w:color="auto"/>
                  <w:bottom w:val="none" w:sz="0" w:space="0" w:color="auto"/>
                  <w:right w:val="none" w:sz="0" w:space="0" w:color="auto"/>
                </w:tcBorders>
                <w:shd w:val="clear" w:color="auto" w:fill="FFFFFF" w:themeFill="background1"/>
                <w:hideMark/>
              </w:tcPr>
              <w:p w14:paraId="1FF190AA"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2409" w:type="dxa"/>
                <w:tcBorders>
                  <w:top w:val="none" w:sz="0" w:space="0" w:color="auto"/>
                  <w:left w:val="none" w:sz="0" w:space="0" w:color="auto"/>
                  <w:bottom w:val="none" w:sz="0" w:space="0" w:color="auto"/>
                  <w:right w:val="none" w:sz="0" w:space="0" w:color="auto"/>
                </w:tcBorders>
                <w:shd w:val="clear" w:color="auto" w:fill="FFFFFF" w:themeFill="background1"/>
              </w:tcPr>
              <w:p w14:paraId="11477A64" w14:textId="77777777" w:rsidR="00E3694F" w:rsidRPr="00D63155" w:rsidRDefault="00E3694F" w:rsidP="002E271F">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bl>
        <w:p w14:paraId="79E68B34" w14:textId="74A16B94" w:rsidR="004D4B75" w:rsidRDefault="00E3694F" w:rsidP="00ED04DF">
          <w:pPr>
            <w:rPr>
              <w:rFonts w:eastAsiaTheme="minorHAnsi"/>
              <w:lang w:eastAsia="es-MX"/>
            </w:rPr>
          </w:pPr>
          <w:r w:rsidRPr="008D11DF">
            <w:rPr>
              <w:i/>
              <w:iCs/>
              <w:lang w:val="es-HN"/>
            </w:rPr>
            <w:t>*</w:t>
          </w:r>
          <w:r w:rsidRPr="00714401">
            <w:rPr>
              <w:i/>
              <w:iCs/>
              <w:sz w:val="16"/>
              <w:lang w:val="es-HN"/>
            </w:rPr>
            <w:t>Agregar tantas filas como sean necesarias para completar la información.</w:t>
          </w:r>
        </w:p>
      </w:sdtContent>
    </w:sdt>
    <w:p w14:paraId="484CEF76" w14:textId="77777777" w:rsidR="004D4B75" w:rsidRPr="004D4B75" w:rsidRDefault="004D4B75" w:rsidP="004D4B75">
      <w:pPr>
        <w:rPr>
          <w:rFonts w:eastAsiaTheme="minorHAnsi"/>
          <w:lang w:eastAsia="es-MX"/>
        </w:rPr>
      </w:pPr>
    </w:p>
    <w:p w14:paraId="407EDD60" w14:textId="442C2301" w:rsidR="004D4B75" w:rsidRPr="00931965" w:rsidRDefault="004D4B75" w:rsidP="004D4B75">
      <w:pPr>
        <w:outlineLvl w:val="0"/>
        <w:rPr>
          <w:b/>
          <w:szCs w:val="24"/>
          <w:u w:color="C00000"/>
        </w:rPr>
      </w:pPr>
      <w:bookmarkStart w:id="20" w:name="_Toc87954862"/>
      <w:r>
        <w:rPr>
          <w:b/>
          <w:sz w:val="24"/>
          <w:szCs w:val="24"/>
          <w:u w:color="C00000"/>
          <w:lang w:val="es-HN"/>
        </w:rPr>
        <w:t>3.7</w:t>
      </w:r>
      <w:r w:rsidRPr="00931965">
        <w:rPr>
          <w:b/>
          <w:sz w:val="24"/>
          <w:szCs w:val="24"/>
          <w:u w:color="C00000"/>
          <w:lang w:val="es-HN"/>
        </w:rPr>
        <w:t xml:space="preserve">. </w:t>
      </w:r>
      <w:r w:rsidRPr="00931965">
        <w:rPr>
          <w:b/>
          <w:szCs w:val="24"/>
          <w:u w:color="C00000"/>
        </w:rPr>
        <w:t>Presupuesto de Construcción</w:t>
      </w:r>
      <w:bookmarkEnd w:id="20"/>
    </w:p>
    <w:p w14:paraId="5DFF95BF" w14:textId="77777777" w:rsidR="004D4B75" w:rsidRPr="00931965" w:rsidRDefault="004D4B75" w:rsidP="004D4B75">
      <w:pPr>
        <w:rPr>
          <w:i/>
          <w:iCs/>
          <w:lang w:val="es-HN"/>
        </w:rPr>
      </w:pPr>
      <w:r w:rsidRPr="00931965">
        <w:rPr>
          <w:i/>
          <w:iCs/>
          <w:sz w:val="24"/>
          <w:szCs w:val="24"/>
          <w:lang w:val="es-HN"/>
        </w:rPr>
        <w:t xml:space="preserve">En este apartado debe detallar </w:t>
      </w:r>
      <w:r w:rsidRPr="00931965">
        <w:rPr>
          <w:rFonts w:cstheme="minorHAnsi"/>
          <w:i/>
          <w:sz w:val="24"/>
          <w:szCs w:val="24"/>
        </w:rPr>
        <w:t>todas las obras de adecuación e instalación con sus respectivos costos</w:t>
      </w:r>
      <w:r w:rsidRPr="00931965">
        <w:rPr>
          <w:i/>
          <w:iCs/>
          <w:sz w:val="24"/>
          <w:szCs w:val="24"/>
          <w:lang w:val="es-HN"/>
        </w:rPr>
        <w:t>.</w:t>
      </w:r>
      <w:r w:rsidRPr="00931965">
        <w:rPr>
          <w:i/>
          <w:iCs/>
          <w:lang w:val="es-HN"/>
        </w:rPr>
        <w:t xml:space="preserve"> </w:t>
      </w:r>
      <w:r w:rsidRPr="00931965">
        <w:rPr>
          <w:i/>
          <w:iCs/>
          <w:color w:val="FF0000"/>
          <w:lang w:val="es-HN"/>
        </w:rPr>
        <w:t xml:space="preserve">Suprima este texto al momento de imprimir o presentar la versión final del documento. El formato de letra cursiva empleado en las indicaciones de cada sección debe convertirse a presentación normal en la versión final del documento. </w:t>
      </w:r>
    </w:p>
    <w:p w14:paraId="3120B37A" w14:textId="77777777" w:rsidR="004D4B75" w:rsidRPr="00931965" w:rsidRDefault="004D4B75" w:rsidP="004D4B75"/>
    <w:p w14:paraId="4E922929" w14:textId="77777777" w:rsidR="004D4B75" w:rsidRPr="00931965" w:rsidRDefault="004D4B75" w:rsidP="004D4B75">
      <w:pPr>
        <w:keepNext/>
        <w:jc w:val="center"/>
        <w:rPr>
          <w:b/>
          <w:bCs/>
          <w:i/>
          <w:iCs/>
          <w:sz w:val="20"/>
          <w:szCs w:val="12"/>
        </w:rPr>
      </w:pPr>
      <w:r w:rsidRPr="00931965">
        <w:rPr>
          <w:i/>
          <w:iCs/>
          <w:sz w:val="20"/>
          <w:szCs w:val="12"/>
        </w:rPr>
        <w:t xml:space="preserve">Tabla 2 </w:t>
      </w:r>
      <w:r w:rsidRPr="00931965">
        <w:rPr>
          <w:b/>
          <w:bCs/>
          <w:i/>
          <w:iCs/>
          <w:sz w:val="20"/>
          <w:szCs w:val="12"/>
        </w:rPr>
        <w:t xml:space="preserve">Presupuesto de Construcción   </w:t>
      </w:r>
    </w:p>
    <w:p w14:paraId="5841DB91" w14:textId="77777777" w:rsidR="004D4B75" w:rsidRPr="00931965" w:rsidRDefault="004D4B75" w:rsidP="004D4B75"/>
    <w:tbl>
      <w:tblPr>
        <w:tblStyle w:val="Cuadrculaclara-nfasis52"/>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44"/>
        <w:gridCol w:w="728"/>
        <w:gridCol w:w="743"/>
        <w:gridCol w:w="3664"/>
      </w:tblGrid>
      <w:tr w:rsidR="004D4B75" w:rsidRPr="00931965" w14:paraId="53C42BF6" w14:textId="77777777" w:rsidTr="00C8378B">
        <w:trPr>
          <w:cnfStyle w:val="100000000000" w:firstRow="1" w:lastRow="0" w:firstColumn="0" w:lastColumn="0" w:oddVBand="0" w:evenVBand="0" w:oddHBand="0"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71912310" w14:textId="77777777" w:rsidR="004D4B75" w:rsidRPr="00931965" w:rsidRDefault="004D4B75" w:rsidP="00C8378B">
            <w:pPr>
              <w:jc w:val="center"/>
              <w:rPr>
                <w:rFonts w:cs="Times New Roman"/>
                <w:b w:val="0"/>
                <w:bCs w:val="0"/>
                <w:lang w:val="es-HN" w:eastAsia="es-HN"/>
              </w:rPr>
            </w:pPr>
            <w:r w:rsidRPr="00931965">
              <w:rPr>
                <w:rFonts w:cs="Times New Roman"/>
                <w:b w:val="0"/>
                <w:bCs w:val="0"/>
                <w:lang w:val="es-HN" w:eastAsia="es-HN"/>
              </w:rPr>
              <w:t xml:space="preserve">Tipo de Instalación </w:t>
            </w:r>
          </w:p>
        </w:tc>
        <w:tc>
          <w:tcPr>
            <w:tcW w:w="1471" w:type="dxa"/>
            <w:gridSpan w:val="2"/>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67FB1166" w14:textId="77777777" w:rsidR="004D4B75" w:rsidRPr="00931965" w:rsidRDefault="004D4B75" w:rsidP="00C8378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lang w:val="es-HN" w:eastAsia="es-HN"/>
              </w:rPr>
            </w:pPr>
            <w:r w:rsidRPr="00931965">
              <w:rPr>
                <w:rFonts w:cs="Times New Roman"/>
                <w:b w:val="0"/>
                <w:bCs w:val="0"/>
                <w:lang w:val="es-HN" w:eastAsia="es-HN"/>
              </w:rPr>
              <w:t xml:space="preserve">Fecha de realización </w:t>
            </w:r>
          </w:p>
        </w:tc>
        <w:tc>
          <w:tcPr>
            <w:tcW w:w="3664"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25D7682C" w14:textId="77777777" w:rsidR="004D4B75" w:rsidRPr="00931965" w:rsidRDefault="004D4B75" w:rsidP="00C8378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i/>
                <w:lang w:val="es-HN" w:eastAsia="es-HN"/>
              </w:rPr>
            </w:pPr>
            <w:r w:rsidRPr="00931965">
              <w:rPr>
                <w:rFonts w:cs="Times New Roman"/>
                <w:b w:val="0"/>
                <w:bCs w:val="0"/>
                <w:lang w:val="es-HN" w:eastAsia="es-HN"/>
              </w:rPr>
              <w:t>Costo total de la instalación  (L.)</w:t>
            </w:r>
          </w:p>
        </w:tc>
      </w:tr>
      <w:tr w:rsidR="004D4B75" w:rsidRPr="00931965" w14:paraId="130017CE" w14:textId="77777777" w:rsidTr="00C8378B">
        <w:trPr>
          <w:cnfStyle w:val="000000100000" w:firstRow="0" w:lastRow="0" w:firstColumn="0" w:lastColumn="0" w:oddVBand="0" w:evenVBand="0" w:oddHBand="1"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vMerge/>
            <w:tcBorders>
              <w:top w:val="single" w:sz="2" w:space="0" w:color="auto"/>
              <w:left w:val="single" w:sz="2" w:space="0" w:color="auto"/>
              <w:bottom w:val="single" w:sz="2" w:space="0" w:color="auto"/>
              <w:right w:val="single" w:sz="2" w:space="0" w:color="auto"/>
            </w:tcBorders>
            <w:vAlign w:val="center"/>
          </w:tcPr>
          <w:p w14:paraId="27D75D40" w14:textId="77777777" w:rsidR="004D4B75" w:rsidRPr="00931965" w:rsidRDefault="004D4B75" w:rsidP="00C8378B">
            <w:pPr>
              <w:jc w:val="center"/>
              <w:rPr>
                <w:rFonts w:cs="Times New Roman"/>
                <w:b w:val="0"/>
                <w:bCs w:val="0"/>
                <w:sz w:val="18"/>
                <w:lang w:val="es-HN" w:eastAsia="es-HN"/>
              </w:rPr>
            </w:pPr>
          </w:p>
        </w:tc>
        <w:tc>
          <w:tcPr>
            <w:tcW w:w="72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C2134C6" w14:textId="77777777" w:rsidR="004D4B75" w:rsidRPr="00931965" w:rsidRDefault="004D4B75" w:rsidP="00C8378B">
            <w:pPr>
              <w:jc w:val="center"/>
              <w:cnfStyle w:val="000000100000" w:firstRow="0" w:lastRow="0" w:firstColumn="0" w:lastColumn="0" w:oddVBand="0" w:evenVBand="0" w:oddHBand="1" w:evenHBand="0" w:firstRowFirstColumn="0" w:firstRowLastColumn="0" w:lastRowFirstColumn="0" w:lastRowLastColumn="0"/>
              <w:rPr>
                <w:rFonts w:cs="Times New Roman"/>
                <w:sz w:val="20"/>
                <w:lang w:val="es-HN" w:eastAsia="es-HN"/>
              </w:rPr>
            </w:pPr>
            <w:r w:rsidRPr="00931965">
              <w:rPr>
                <w:rFonts w:cs="Times New Roman"/>
                <w:sz w:val="20"/>
                <w:lang w:val="es-HN" w:eastAsia="es-HN"/>
              </w:rPr>
              <w:t xml:space="preserve">Inicio </w:t>
            </w:r>
          </w:p>
        </w:tc>
        <w:tc>
          <w:tcPr>
            <w:tcW w:w="74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F23F35" w14:textId="77777777" w:rsidR="004D4B75" w:rsidRPr="00931965" w:rsidRDefault="004D4B75" w:rsidP="00C8378B">
            <w:pPr>
              <w:jc w:val="center"/>
              <w:cnfStyle w:val="000000100000" w:firstRow="0" w:lastRow="0" w:firstColumn="0" w:lastColumn="0" w:oddVBand="0" w:evenVBand="0" w:oddHBand="1" w:evenHBand="0" w:firstRowFirstColumn="0" w:firstRowLastColumn="0" w:lastRowFirstColumn="0" w:lastRowLastColumn="0"/>
              <w:rPr>
                <w:rFonts w:cs="Times New Roman"/>
                <w:sz w:val="20"/>
                <w:lang w:val="es-HN" w:eastAsia="es-HN"/>
              </w:rPr>
            </w:pPr>
            <w:r w:rsidRPr="00931965">
              <w:rPr>
                <w:rFonts w:cs="Times New Roman"/>
                <w:sz w:val="20"/>
                <w:lang w:val="es-HN" w:eastAsia="es-HN"/>
              </w:rPr>
              <w:t xml:space="preserve">Fin </w:t>
            </w:r>
          </w:p>
        </w:tc>
        <w:tc>
          <w:tcPr>
            <w:tcW w:w="3664" w:type="dxa"/>
            <w:vMerge/>
            <w:tcBorders>
              <w:left w:val="single" w:sz="2" w:space="0" w:color="auto"/>
              <w:bottom w:val="single" w:sz="2" w:space="0" w:color="auto"/>
            </w:tcBorders>
            <w:vAlign w:val="center"/>
          </w:tcPr>
          <w:p w14:paraId="186FC5B3" w14:textId="77777777" w:rsidR="004D4B75" w:rsidRPr="00931965" w:rsidRDefault="004D4B75" w:rsidP="00C8378B">
            <w:pPr>
              <w:jc w:val="center"/>
              <w:cnfStyle w:val="000000100000" w:firstRow="0" w:lastRow="0" w:firstColumn="0" w:lastColumn="0" w:oddVBand="0" w:evenVBand="0" w:oddHBand="1" w:evenHBand="0" w:firstRowFirstColumn="0" w:firstRowLastColumn="0" w:lastRowFirstColumn="0" w:lastRowLastColumn="0"/>
              <w:rPr>
                <w:rFonts w:cs="Times New Roman"/>
                <w:sz w:val="18"/>
                <w:lang w:val="es-HN" w:eastAsia="es-HN"/>
              </w:rPr>
            </w:pPr>
          </w:p>
        </w:tc>
      </w:tr>
      <w:tr w:rsidR="004D4B75" w:rsidRPr="00931965" w14:paraId="61FB7F0E" w14:textId="77777777" w:rsidTr="00C8378B">
        <w:trPr>
          <w:cnfStyle w:val="000000010000" w:firstRow="0" w:lastRow="0" w:firstColumn="0" w:lastColumn="0" w:oddVBand="0" w:evenVBand="0" w:oddHBand="0" w:evenHBand="1"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none" w:sz="0" w:space="0" w:color="auto"/>
              <w:left w:val="none" w:sz="0" w:space="0" w:color="auto"/>
              <w:bottom w:val="none" w:sz="0" w:space="0" w:color="auto"/>
              <w:right w:val="none" w:sz="0" w:space="0" w:color="auto"/>
            </w:tcBorders>
            <w:shd w:val="clear" w:color="auto" w:fill="auto"/>
            <w:hideMark/>
          </w:tcPr>
          <w:p w14:paraId="059E0106" w14:textId="77777777" w:rsidR="004D4B75" w:rsidRPr="00931965" w:rsidRDefault="004D4B75" w:rsidP="00C8378B">
            <w:pPr>
              <w:rPr>
                <w:rFonts w:cs="Times New Roman"/>
                <w:b w:val="0"/>
                <w:bCs w:val="0"/>
                <w:sz w:val="16"/>
                <w:szCs w:val="16"/>
                <w:lang w:val="es-HN" w:eastAsia="es-HN"/>
              </w:rPr>
            </w:pPr>
          </w:p>
        </w:tc>
        <w:tc>
          <w:tcPr>
            <w:tcW w:w="728" w:type="dxa"/>
            <w:tcBorders>
              <w:top w:val="none" w:sz="0" w:space="0" w:color="auto"/>
              <w:left w:val="none" w:sz="0" w:space="0" w:color="auto"/>
              <w:bottom w:val="none" w:sz="0" w:space="0" w:color="auto"/>
              <w:right w:val="none" w:sz="0" w:space="0" w:color="auto"/>
            </w:tcBorders>
            <w:shd w:val="clear" w:color="auto" w:fill="auto"/>
            <w:hideMark/>
          </w:tcPr>
          <w:p w14:paraId="1999E5B9" w14:textId="77777777" w:rsidR="004D4B75" w:rsidRPr="00931965"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931965">
              <w:rPr>
                <w:rFonts w:cs="Times New Roman"/>
                <w:sz w:val="16"/>
                <w:szCs w:val="16"/>
                <w:lang w:val="es-HN" w:eastAsia="es-HN"/>
              </w:rPr>
              <w:t> </w:t>
            </w:r>
          </w:p>
        </w:tc>
        <w:tc>
          <w:tcPr>
            <w:tcW w:w="743" w:type="dxa"/>
            <w:tcBorders>
              <w:top w:val="none" w:sz="0" w:space="0" w:color="auto"/>
              <w:left w:val="none" w:sz="0" w:space="0" w:color="auto"/>
              <w:bottom w:val="none" w:sz="0" w:space="0" w:color="auto"/>
              <w:right w:val="none" w:sz="0" w:space="0" w:color="auto"/>
            </w:tcBorders>
            <w:shd w:val="clear" w:color="auto" w:fill="auto"/>
          </w:tcPr>
          <w:p w14:paraId="400EB9EE" w14:textId="77777777" w:rsidR="004D4B75" w:rsidRPr="00931965"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3664" w:type="dxa"/>
            <w:tcBorders>
              <w:top w:val="none" w:sz="0" w:space="0" w:color="auto"/>
              <w:left w:val="none" w:sz="0" w:space="0" w:color="auto"/>
              <w:bottom w:val="none" w:sz="0" w:space="0" w:color="auto"/>
              <w:right w:val="none" w:sz="0" w:space="0" w:color="auto"/>
            </w:tcBorders>
            <w:shd w:val="clear" w:color="auto" w:fill="auto"/>
            <w:hideMark/>
          </w:tcPr>
          <w:p w14:paraId="0FFFC37E" w14:textId="77777777" w:rsidR="004D4B75" w:rsidRPr="00931965"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931965">
              <w:rPr>
                <w:rFonts w:cs="Times New Roman"/>
                <w:sz w:val="16"/>
                <w:szCs w:val="16"/>
                <w:lang w:val="es-HN" w:eastAsia="es-HN"/>
              </w:rPr>
              <w:t> </w:t>
            </w:r>
          </w:p>
        </w:tc>
      </w:tr>
      <w:tr w:rsidR="004D4B75" w:rsidRPr="00931965" w14:paraId="0661C5C6" w14:textId="77777777" w:rsidTr="00C8378B">
        <w:trPr>
          <w:cnfStyle w:val="000000100000" w:firstRow="0" w:lastRow="0" w:firstColumn="0" w:lastColumn="0" w:oddVBand="0" w:evenVBand="0" w:oddHBand="1"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single" w:sz="2" w:space="0" w:color="auto"/>
              <w:left w:val="single" w:sz="2" w:space="0" w:color="auto"/>
              <w:bottom w:val="single" w:sz="2" w:space="0" w:color="auto"/>
              <w:right w:val="single" w:sz="2" w:space="0" w:color="auto"/>
            </w:tcBorders>
            <w:shd w:val="clear" w:color="auto" w:fill="auto"/>
          </w:tcPr>
          <w:p w14:paraId="08462477" w14:textId="77777777" w:rsidR="004D4B75" w:rsidRPr="005A06C1" w:rsidRDefault="004D4B75" w:rsidP="00C8378B">
            <w:pPr>
              <w:rPr>
                <w:rFonts w:cs="Times New Roman"/>
                <w:sz w:val="16"/>
                <w:szCs w:val="16"/>
                <w:lang w:val="es-HN" w:eastAsia="es-HN"/>
              </w:rPr>
            </w:pPr>
          </w:p>
        </w:tc>
        <w:tc>
          <w:tcPr>
            <w:tcW w:w="728" w:type="dxa"/>
            <w:tcBorders>
              <w:top w:val="single" w:sz="2" w:space="0" w:color="auto"/>
              <w:left w:val="single" w:sz="2" w:space="0" w:color="auto"/>
              <w:bottom w:val="single" w:sz="2" w:space="0" w:color="auto"/>
              <w:right w:val="single" w:sz="2" w:space="0" w:color="auto"/>
            </w:tcBorders>
            <w:shd w:val="clear" w:color="auto" w:fill="auto"/>
          </w:tcPr>
          <w:p w14:paraId="05F19DAF" w14:textId="77777777" w:rsidR="004D4B75" w:rsidRPr="005A06C1" w:rsidRDefault="004D4B75"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43" w:type="dxa"/>
            <w:tcBorders>
              <w:top w:val="single" w:sz="2" w:space="0" w:color="auto"/>
              <w:left w:val="single" w:sz="2" w:space="0" w:color="auto"/>
              <w:bottom w:val="single" w:sz="2" w:space="0" w:color="auto"/>
              <w:right w:val="single" w:sz="2" w:space="0" w:color="auto"/>
            </w:tcBorders>
            <w:shd w:val="clear" w:color="auto" w:fill="auto"/>
          </w:tcPr>
          <w:p w14:paraId="213AFBBF" w14:textId="77777777" w:rsidR="004D4B75" w:rsidRPr="005A06C1" w:rsidRDefault="004D4B75"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3664" w:type="dxa"/>
            <w:tcBorders>
              <w:top w:val="single" w:sz="2" w:space="0" w:color="auto"/>
              <w:left w:val="single" w:sz="2" w:space="0" w:color="auto"/>
              <w:bottom w:val="single" w:sz="2" w:space="0" w:color="auto"/>
              <w:right w:val="single" w:sz="2" w:space="0" w:color="auto"/>
            </w:tcBorders>
            <w:shd w:val="clear" w:color="auto" w:fill="auto"/>
          </w:tcPr>
          <w:p w14:paraId="6ED89890" w14:textId="77777777" w:rsidR="004D4B75" w:rsidRPr="005A06C1" w:rsidRDefault="004D4B75"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4D4B75" w:rsidRPr="00931965" w14:paraId="307F6CDE" w14:textId="77777777" w:rsidTr="00C8378B">
        <w:trPr>
          <w:cnfStyle w:val="000000010000" w:firstRow="0" w:lastRow="0" w:firstColumn="0" w:lastColumn="0" w:oddVBand="0" w:evenVBand="0" w:oddHBand="0" w:evenHBand="1"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none" w:sz="0" w:space="0" w:color="auto"/>
              <w:left w:val="none" w:sz="0" w:space="0" w:color="auto"/>
              <w:bottom w:val="none" w:sz="0" w:space="0" w:color="auto"/>
              <w:right w:val="none" w:sz="0" w:space="0" w:color="auto"/>
            </w:tcBorders>
            <w:shd w:val="clear" w:color="auto" w:fill="auto"/>
          </w:tcPr>
          <w:p w14:paraId="6FED0156" w14:textId="77777777" w:rsidR="004D4B75" w:rsidRPr="00931965" w:rsidRDefault="004D4B75" w:rsidP="00C8378B">
            <w:pPr>
              <w:rPr>
                <w:rFonts w:cs="Times New Roman"/>
                <w:b w:val="0"/>
                <w:bCs w:val="0"/>
                <w:sz w:val="16"/>
                <w:szCs w:val="16"/>
                <w:lang w:val="es-HN" w:eastAsia="es-HN"/>
              </w:rPr>
            </w:pPr>
          </w:p>
        </w:tc>
        <w:tc>
          <w:tcPr>
            <w:tcW w:w="728" w:type="dxa"/>
            <w:tcBorders>
              <w:top w:val="none" w:sz="0" w:space="0" w:color="auto"/>
              <w:left w:val="none" w:sz="0" w:space="0" w:color="auto"/>
              <w:bottom w:val="none" w:sz="0" w:space="0" w:color="auto"/>
              <w:right w:val="none" w:sz="0" w:space="0" w:color="auto"/>
            </w:tcBorders>
            <w:shd w:val="clear" w:color="auto" w:fill="auto"/>
            <w:hideMark/>
          </w:tcPr>
          <w:p w14:paraId="72593A39" w14:textId="77777777" w:rsidR="004D4B75" w:rsidRPr="00931965"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931965">
              <w:rPr>
                <w:rFonts w:cs="Times New Roman"/>
                <w:sz w:val="16"/>
                <w:szCs w:val="16"/>
                <w:lang w:val="es-HN" w:eastAsia="es-HN"/>
              </w:rPr>
              <w:t> </w:t>
            </w:r>
          </w:p>
        </w:tc>
        <w:tc>
          <w:tcPr>
            <w:tcW w:w="743" w:type="dxa"/>
            <w:tcBorders>
              <w:top w:val="none" w:sz="0" w:space="0" w:color="auto"/>
              <w:left w:val="none" w:sz="0" w:space="0" w:color="auto"/>
              <w:bottom w:val="none" w:sz="0" w:space="0" w:color="auto"/>
              <w:right w:val="none" w:sz="0" w:space="0" w:color="auto"/>
            </w:tcBorders>
            <w:shd w:val="clear" w:color="auto" w:fill="auto"/>
          </w:tcPr>
          <w:p w14:paraId="641B91D1" w14:textId="77777777" w:rsidR="004D4B75" w:rsidRPr="00931965"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3664" w:type="dxa"/>
            <w:tcBorders>
              <w:top w:val="none" w:sz="0" w:space="0" w:color="auto"/>
              <w:left w:val="none" w:sz="0" w:space="0" w:color="auto"/>
              <w:bottom w:val="none" w:sz="0" w:space="0" w:color="auto"/>
              <w:right w:val="none" w:sz="0" w:space="0" w:color="auto"/>
            </w:tcBorders>
            <w:shd w:val="clear" w:color="auto" w:fill="auto"/>
            <w:hideMark/>
          </w:tcPr>
          <w:p w14:paraId="10B5FB89" w14:textId="77777777" w:rsidR="004D4B75" w:rsidRPr="00931965"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931965">
              <w:rPr>
                <w:rFonts w:cs="Times New Roman"/>
                <w:sz w:val="16"/>
                <w:szCs w:val="16"/>
                <w:lang w:val="es-HN" w:eastAsia="es-HN"/>
              </w:rPr>
              <w:t> </w:t>
            </w:r>
          </w:p>
        </w:tc>
      </w:tr>
      <w:tr w:rsidR="004D4B75" w:rsidRPr="00931965" w14:paraId="7124BB0D" w14:textId="77777777" w:rsidTr="00C8378B">
        <w:trPr>
          <w:cnfStyle w:val="000000100000" w:firstRow="0" w:lastRow="0" w:firstColumn="0" w:lastColumn="0" w:oddVBand="0" w:evenVBand="0" w:oddHBand="1"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single" w:sz="2" w:space="0" w:color="auto"/>
              <w:left w:val="single" w:sz="2" w:space="0" w:color="auto"/>
              <w:bottom w:val="single" w:sz="2" w:space="0" w:color="auto"/>
              <w:right w:val="single" w:sz="2" w:space="0" w:color="auto"/>
            </w:tcBorders>
            <w:shd w:val="clear" w:color="auto" w:fill="auto"/>
          </w:tcPr>
          <w:p w14:paraId="23806009" w14:textId="77777777" w:rsidR="004D4B75" w:rsidRPr="005A06C1" w:rsidRDefault="004D4B75" w:rsidP="00C8378B">
            <w:pPr>
              <w:rPr>
                <w:rFonts w:cs="Times New Roman"/>
                <w:sz w:val="16"/>
                <w:szCs w:val="16"/>
                <w:lang w:val="es-HN" w:eastAsia="es-HN"/>
              </w:rPr>
            </w:pPr>
          </w:p>
        </w:tc>
        <w:tc>
          <w:tcPr>
            <w:tcW w:w="728" w:type="dxa"/>
            <w:tcBorders>
              <w:top w:val="single" w:sz="2" w:space="0" w:color="auto"/>
              <w:left w:val="single" w:sz="2" w:space="0" w:color="auto"/>
              <w:bottom w:val="single" w:sz="2" w:space="0" w:color="auto"/>
              <w:right w:val="single" w:sz="2" w:space="0" w:color="auto"/>
            </w:tcBorders>
            <w:shd w:val="clear" w:color="auto" w:fill="auto"/>
          </w:tcPr>
          <w:p w14:paraId="0EF0F584" w14:textId="77777777" w:rsidR="004D4B75" w:rsidRPr="005A06C1" w:rsidRDefault="004D4B75"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43" w:type="dxa"/>
            <w:tcBorders>
              <w:top w:val="single" w:sz="2" w:space="0" w:color="auto"/>
              <w:left w:val="single" w:sz="2" w:space="0" w:color="auto"/>
              <w:bottom w:val="single" w:sz="2" w:space="0" w:color="auto"/>
              <w:right w:val="single" w:sz="2" w:space="0" w:color="auto"/>
            </w:tcBorders>
            <w:shd w:val="clear" w:color="auto" w:fill="auto"/>
          </w:tcPr>
          <w:p w14:paraId="4D077DED" w14:textId="77777777" w:rsidR="004D4B75" w:rsidRPr="005A06C1" w:rsidRDefault="004D4B75"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3664" w:type="dxa"/>
            <w:tcBorders>
              <w:top w:val="single" w:sz="2" w:space="0" w:color="auto"/>
              <w:left w:val="single" w:sz="2" w:space="0" w:color="auto"/>
              <w:bottom w:val="single" w:sz="2" w:space="0" w:color="auto"/>
              <w:right w:val="single" w:sz="2" w:space="0" w:color="auto"/>
            </w:tcBorders>
            <w:shd w:val="clear" w:color="auto" w:fill="auto"/>
          </w:tcPr>
          <w:p w14:paraId="3376D70C" w14:textId="77777777" w:rsidR="004D4B75" w:rsidRPr="005A06C1" w:rsidRDefault="004D4B75"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4D4B75" w:rsidRPr="00931965" w14:paraId="2D2CD6E5" w14:textId="77777777" w:rsidTr="00C8378B">
        <w:trPr>
          <w:cnfStyle w:val="000000010000" w:firstRow="0" w:lastRow="0" w:firstColumn="0" w:lastColumn="0" w:oddVBand="0" w:evenVBand="0" w:oddHBand="0" w:evenHBand="1"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single" w:sz="2" w:space="0" w:color="auto"/>
              <w:left w:val="single" w:sz="2" w:space="0" w:color="auto"/>
              <w:bottom w:val="single" w:sz="2" w:space="0" w:color="auto"/>
              <w:right w:val="single" w:sz="2" w:space="0" w:color="auto"/>
            </w:tcBorders>
            <w:shd w:val="clear" w:color="auto" w:fill="auto"/>
          </w:tcPr>
          <w:p w14:paraId="2928DDCE" w14:textId="77777777" w:rsidR="004D4B75" w:rsidRPr="005A06C1" w:rsidRDefault="004D4B75" w:rsidP="00C8378B">
            <w:pPr>
              <w:rPr>
                <w:rFonts w:cs="Times New Roman"/>
                <w:sz w:val="16"/>
                <w:szCs w:val="16"/>
                <w:lang w:val="es-HN" w:eastAsia="es-HN"/>
              </w:rPr>
            </w:pPr>
          </w:p>
        </w:tc>
        <w:tc>
          <w:tcPr>
            <w:tcW w:w="728" w:type="dxa"/>
            <w:tcBorders>
              <w:top w:val="single" w:sz="2" w:space="0" w:color="auto"/>
              <w:left w:val="single" w:sz="2" w:space="0" w:color="auto"/>
              <w:bottom w:val="single" w:sz="2" w:space="0" w:color="auto"/>
              <w:right w:val="single" w:sz="2" w:space="0" w:color="auto"/>
            </w:tcBorders>
            <w:shd w:val="clear" w:color="auto" w:fill="auto"/>
          </w:tcPr>
          <w:p w14:paraId="1FD1F9E2" w14:textId="77777777" w:rsidR="004D4B75" w:rsidRPr="005A06C1"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743" w:type="dxa"/>
            <w:tcBorders>
              <w:top w:val="single" w:sz="2" w:space="0" w:color="auto"/>
              <w:left w:val="single" w:sz="2" w:space="0" w:color="auto"/>
              <w:bottom w:val="single" w:sz="2" w:space="0" w:color="auto"/>
              <w:right w:val="single" w:sz="2" w:space="0" w:color="auto"/>
            </w:tcBorders>
            <w:shd w:val="clear" w:color="auto" w:fill="auto"/>
          </w:tcPr>
          <w:p w14:paraId="556C28F8" w14:textId="77777777" w:rsidR="004D4B75" w:rsidRPr="005A06C1"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3664" w:type="dxa"/>
            <w:tcBorders>
              <w:top w:val="single" w:sz="2" w:space="0" w:color="auto"/>
              <w:left w:val="single" w:sz="2" w:space="0" w:color="auto"/>
              <w:bottom w:val="single" w:sz="2" w:space="0" w:color="auto"/>
              <w:right w:val="single" w:sz="2" w:space="0" w:color="auto"/>
            </w:tcBorders>
            <w:shd w:val="clear" w:color="auto" w:fill="auto"/>
          </w:tcPr>
          <w:p w14:paraId="316C9214" w14:textId="77777777" w:rsidR="004D4B75" w:rsidRPr="005A06C1" w:rsidRDefault="004D4B75"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bl>
    <w:p w14:paraId="2C3CC990" w14:textId="77777777" w:rsidR="004D4B75" w:rsidRPr="00931965" w:rsidRDefault="004D4B75" w:rsidP="004D4B75">
      <w:pPr>
        <w:rPr>
          <w:i/>
          <w:iCs/>
          <w:lang w:val="es-HN"/>
        </w:rPr>
      </w:pPr>
      <w:r w:rsidRPr="00931965">
        <w:rPr>
          <w:i/>
          <w:iCs/>
          <w:lang w:val="es-HN"/>
        </w:rPr>
        <w:t>*Agregar tantas filas como sean necesarias para completar la información.</w:t>
      </w:r>
    </w:p>
    <w:p w14:paraId="330D5FE5" w14:textId="77777777" w:rsidR="004D4B75" w:rsidRDefault="004D4B75" w:rsidP="004D4B75">
      <w:pPr>
        <w:rPr>
          <w:lang w:val="es-HN"/>
        </w:rPr>
      </w:pPr>
    </w:p>
    <w:p w14:paraId="2324B214" w14:textId="77777777" w:rsidR="004D4B75" w:rsidRDefault="004D4B75" w:rsidP="004D4B75">
      <w:pPr>
        <w:rPr>
          <w:lang w:val="es-HN"/>
        </w:rPr>
      </w:pPr>
    </w:p>
    <w:p w14:paraId="427597C9" w14:textId="1C19314A" w:rsidR="006300E3" w:rsidRPr="00931965" w:rsidRDefault="006300E3" w:rsidP="006300E3">
      <w:pPr>
        <w:outlineLvl w:val="0"/>
        <w:rPr>
          <w:b/>
          <w:sz w:val="24"/>
          <w:szCs w:val="24"/>
          <w:u w:color="C00000"/>
        </w:rPr>
      </w:pPr>
      <w:bookmarkStart w:id="21" w:name="_Toc81570247"/>
      <w:bookmarkStart w:id="22" w:name="_Toc87954863"/>
      <w:r w:rsidRPr="00931965">
        <w:rPr>
          <w:b/>
          <w:sz w:val="24"/>
          <w:u w:color="C00000"/>
          <w:lang w:val="es-HN"/>
        </w:rPr>
        <w:t>3</w:t>
      </w:r>
      <w:r>
        <w:rPr>
          <w:b/>
          <w:sz w:val="24"/>
          <w:u w:color="C00000"/>
          <w:lang w:val="es-HN"/>
        </w:rPr>
        <w:t>.8</w:t>
      </w:r>
      <w:r w:rsidRPr="00931965">
        <w:rPr>
          <w:b/>
          <w:sz w:val="24"/>
          <w:u w:color="C00000"/>
          <w:lang w:val="es-HN"/>
        </w:rPr>
        <w:t xml:space="preserve"> </w:t>
      </w:r>
      <w:r w:rsidRPr="00931965">
        <w:rPr>
          <w:b/>
          <w:szCs w:val="24"/>
          <w:u w:color="C00000"/>
        </w:rPr>
        <w:t>Presupuesto de Ejecución Industrial (Actividades de Operación)</w:t>
      </w:r>
      <w:bookmarkEnd w:id="21"/>
      <w:bookmarkEnd w:id="22"/>
    </w:p>
    <w:p w14:paraId="344CE458" w14:textId="77777777" w:rsidR="006300E3" w:rsidRPr="00931965" w:rsidRDefault="006300E3" w:rsidP="006300E3">
      <w:pPr>
        <w:rPr>
          <w:i/>
          <w:iCs/>
          <w:lang w:val="es-HN"/>
        </w:rPr>
      </w:pPr>
      <w:r w:rsidRPr="00931965">
        <w:rPr>
          <w:i/>
          <w:iCs/>
          <w:sz w:val="24"/>
          <w:szCs w:val="24"/>
          <w:lang w:val="es-HN"/>
        </w:rPr>
        <w:t xml:space="preserve">En este apartado debe detallar </w:t>
      </w:r>
      <w:r w:rsidRPr="00931965">
        <w:rPr>
          <w:rFonts w:cstheme="minorHAnsi"/>
          <w:i/>
          <w:sz w:val="24"/>
          <w:szCs w:val="24"/>
        </w:rPr>
        <w:t>todas las actividades de operación con sus respectivos costos</w:t>
      </w:r>
      <w:r w:rsidRPr="00931965">
        <w:rPr>
          <w:i/>
          <w:iCs/>
          <w:sz w:val="24"/>
          <w:szCs w:val="24"/>
          <w:lang w:val="es-HN"/>
        </w:rPr>
        <w:t>.</w:t>
      </w:r>
      <w:r w:rsidRPr="00931965">
        <w:rPr>
          <w:i/>
          <w:iCs/>
          <w:lang w:val="es-HN"/>
        </w:rPr>
        <w:t xml:space="preserve"> </w:t>
      </w:r>
      <w:r w:rsidRPr="00931965">
        <w:rPr>
          <w:i/>
          <w:iCs/>
          <w:color w:val="FF0000"/>
          <w:lang w:val="es-HN"/>
        </w:rPr>
        <w:t xml:space="preserve">Suprima este texto al momento de imprimir o presentar la versión final del documento. El formato de letra cursiva empleado en las indicaciones de cada sección debe convertirse a presentación normal en la versión final del documento. </w:t>
      </w:r>
    </w:p>
    <w:p w14:paraId="04E0D425" w14:textId="77777777" w:rsidR="006300E3" w:rsidRPr="00931965" w:rsidRDefault="006300E3" w:rsidP="006300E3">
      <w:pPr>
        <w:keepNext/>
        <w:rPr>
          <w:i/>
          <w:iCs/>
          <w:color w:val="44546A" w:themeColor="text2"/>
          <w:sz w:val="24"/>
          <w:szCs w:val="24"/>
        </w:rPr>
      </w:pPr>
    </w:p>
    <w:tbl>
      <w:tblPr>
        <w:tblStyle w:val="Cuadrculaclara-nfasis52"/>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44"/>
        <w:gridCol w:w="741"/>
        <w:gridCol w:w="730"/>
        <w:gridCol w:w="3664"/>
      </w:tblGrid>
      <w:tr w:rsidR="006300E3" w:rsidRPr="00931965" w14:paraId="477B2718" w14:textId="77777777" w:rsidTr="00C8378B">
        <w:trPr>
          <w:cnfStyle w:val="100000000000" w:firstRow="1" w:lastRow="0" w:firstColumn="0" w:lastColumn="0" w:oddVBand="0" w:evenVBand="0" w:oddHBand="0"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4037508E" w14:textId="77777777" w:rsidR="006300E3" w:rsidRPr="00931965" w:rsidRDefault="006300E3" w:rsidP="00C8378B">
            <w:pPr>
              <w:jc w:val="center"/>
              <w:rPr>
                <w:rFonts w:cs="Times New Roman"/>
                <w:b w:val="0"/>
                <w:bCs w:val="0"/>
                <w:lang w:val="es-HN" w:eastAsia="es-HN"/>
              </w:rPr>
            </w:pPr>
            <w:r w:rsidRPr="00931965">
              <w:rPr>
                <w:rFonts w:cs="Times New Roman"/>
                <w:b w:val="0"/>
                <w:bCs w:val="0"/>
                <w:lang w:val="es-HN" w:eastAsia="es-HN"/>
              </w:rPr>
              <w:t xml:space="preserve">Tipo de Actividad de Operación </w:t>
            </w:r>
          </w:p>
        </w:tc>
        <w:tc>
          <w:tcPr>
            <w:tcW w:w="1471" w:type="dxa"/>
            <w:gridSpan w:val="2"/>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251A2B82" w14:textId="77777777" w:rsidR="006300E3" w:rsidRPr="00931965" w:rsidRDefault="006300E3" w:rsidP="00C8378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lang w:val="es-HN" w:eastAsia="es-HN"/>
              </w:rPr>
            </w:pPr>
            <w:r w:rsidRPr="00931965">
              <w:rPr>
                <w:rFonts w:cs="Times New Roman"/>
                <w:b w:val="0"/>
                <w:bCs w:val="0"/>
                <w:lang w:val="es-HN" w:eastAsia="es-HN"/>
              </w:rPr>
              <w:t xml:space="preserve">Fecha de realización </w:t>
            </w:r>
          </w:p>
        </w:tc>
        <w:tc>
          <w:tcPr>
            <w:tcW w:w="3664" w:type="dxa"/>
            <w:vMerge w:val="restart"/>
            <w:tcBorders>
              <w:top w:val="none" w:sz="0" w:space="0" w:color="auto"/>
              <w:left w:val="none" w:sz="0" w:space="0" w:color="auto"/>
              <w:bottom w:val="none" w:sz="0" w:space="0" w:color="auto"/>
              <w:right w:val="none" w:sz="0" w:space="0" w:color="auto"/>
            </w:tcBorders>
            <w:shd w:val="clear" w:color="auto" w:fill="BDD6EE" w:themeFill="accent1" w:themeFillTint="66"/>
            <w:vAlign w:val="center"/>
            <w:hideMark/>
          </w:tcPr>
          <w:p w14:paraId="7803DE7C" w14:textId="77777777" w:rsidR="006300E3" w:rsidRPr="00931965" w:rsidRDefault="006300E3" w:rsidP="00C8378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i/>
                <w:lang w:val="es-HN" w:eastAsia="es-HN"/>
              </w:rPr>
            </w:pPr>
            <w:r w:rsidRPr="00931965">
              <w:rPr>
                <w:rFonts w:cs="Times New Roman"/>
                <w:b w:val="0"/>
                <w:bCs w:val="0"/>
                <w:lang w:val="es-HN" w:eastAsia="es-HN"/>
              </w:rPr>
              <w:t>Costo total de la actividad  (L.)</w:t>
            </w:r>
          </w:p>
        </w:tc>
      </w:tr>
      <w:tr w:rsidR="006300E3" w:rsidRPr="00931965" w14:paraId="0942302A" w14:textId="77777777" w:rsidTr="00C8378B">
        <w:trPr>
          <w:cnfStyle w:val="000000100000" w:firstRow="0" w:lastRow="0" w:firstColumn="0" w:lastColumn="0" w:oddVBand="0" w:evenVBand="0" w:oddHBand="1"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vMerge/>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A979ADC" w14:textId="77777777" w:rsidR="006300E3" w:rsidRPr="00931965" w:rsidRDefault="006300E3" w:rsidP="00C8378B">
            <w:pPr>
              <w:jc w:val="center"/>
              <w:rPr>
                <w:rFonts w:cs="Times New Roman"/>
                <w:b w:val="0"/>
                <w:bCs w:val="0"/>
                <w:lang w:val="es-HN" w:eastAsia="es-HN"/>
              </w:rPr>
            </w:pPr>
          </w:p>
        </w:tc>
        <w:tc>
          <w:tcPr>
            <w:tcW w:w="74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51CCD48" w14:textId="77777777" w:rsidR="006300E3" w:rsidRPr="00931965" w:rsidRDefault="006300E3" w:rsidP="00C8378B">
            <w:pPr>
              <w:jc w:val="center"/>
              <w:cnfStyle w:val="000000100000" w:firstRow="0" w:lastRow="0" w:firstColumn="0" w:lastColumn="0" w:oddVBand="0" w:evenVBand="0" w:oddHBand="1" w:evenHBand="0" w:firstRowFirstColumn="0" w:firstRowLastColumn="0" w:lastRowFirstColumn="0" w:lastRowLastColumn="0"/>
              <w:rPr>
                <w:rFonts w:cs="Times New Roman"/>
                <w:lang w:val="es-HN" w:eastAsia="es-HN"/>
              </w:rPr>
            </w:pPr>
            <w:r w:rsidRPr="00931965">
              <w:rPr>
                <w:rFonts w:cs="Times New Roman"/>
                <w:lang w:val="es-HN" w:eastAsia="es-HN"/>
              </w:rPr>
              <w:t>Inicio</w:t>
            </w:r>
          </w:p>
        </w:tc>
        <w:tc>
          <w:tcPr>
            <w:tcW w:w="73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FBF116" w14:textId="77777777" w:rsidR="006300E3" w:rsidRPr="00931965" w:rsidRDefault="006300E3" w:rsidP="00C8378B">
            <w:pPr>
              <w:jc w:val="center"/>
              <w:cnfStyle w:val="000000100000" w:firstRow="0" w:lastRow="0" w:firstColumn="0" w:lastColumn="0" w:oddVBand="0" w:evenVBand="0" w:oddHBand="1" w:evenHBand="0" w:firstRowFirstColumn="0" w:firstRowLastColumn="0" w:lastRowFirstColumn="0" w:lastRowLastColumn="0"/>
              <w:rPr>
                <w:rFonts w:cs="Times New Roman"/>
                <w:lang w:val="es-HN" w:eastAsia="es-HN"/>
              </w:rPr>
            </w:pPr>
            <w:r w:rsidRPr="00931965">
              <w:rPr>
                <w:rFonts w:cs="Times New Roman"/>
                <w:lang w:val="es-HN" w:eastAsia="es-HN"/>
              </w:rPr>
              <w:t>Fin</w:t>
            </w:r>
          </w:p>
        </w:tc>
        <w:tc>
          <w:tcPr>
            <w:tcW w:w="3664" w:type="dxa"/>
            <w:vMerge/>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85CC018" w14:textId="77777777" w:rsidR="006300E3" w:rsidRPr="00931965" w:rsidRDefault="006300E3" w:rsidP="00C8378B">
            <w:pPr>
              <w:jc w:val="center"/>
              <w:cnfStyle w:val="000000100000" w:firstRow="0" w:lastRow="0" w:firstColumn="0" w:lastColumn="0" w:oddVBand="0" w:evenVBand="0" w:oddHBand="1" w:evenHBand="0" w:firstRowFirstColumn="0" w:firstRowLastColumn="0" w:lastRowFirstColumn="0" w:lastRowLastColumn="0"/>
              <w:rPr>
                <w:rFonts w:cs="Times New Roman"/>
                <w:lang w:val="es-HN" w:eastAsia="es-HN"/>
              </w:rPr>
            </w:pPr>
          </w:p>
        </w:tc>
      </w:tr>
      <w:tr w:rsidR="006300E3" w:rsidRPr="00931965" w14:paraId="2C2F6A63" w14:textId="77777777" w:rsidTr="00C8378B">
        <w:trPr>
          <w:cnfStyle w:val="000000010000" w:firstRow="0" w:lastRow="0" w:firstColumn="0" w:lastColumn="0" w:oddVBand="0" w:evenVBand="0" w:oddHBand="0" w:evenHBand="1"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4B3E6DC2" w14:textId="77777777" w:rsidR="006300E3" w:rsidRPr="00931965" w:rsidRDefault="006300E3" w:rsidP="00C8378B">
            <w:pPr>
              <w:rPr>
                <w:rFonts w:cs="Times New Roman"/>
                <w:b w:val="0"/>
                <w:bCs w:val="0"/>
                <w:szCs w:val="16"/>
                <w:lang w:val="es-HN" w:eastAsia="es-HN"/>
              </w:rPr>
            </w:pPr>
          </w:p>
        </w:tc>
        <w:tc>
          <w:tcPr>
            <w:tcW w:w="741"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350595A7" w14:textId="77777777" w:rsidR="006300E3" w:rsidRPr="00931965" w:rsidRDefault="006300E3" w:rsidP="00C8378B">
            <w:pPr>
              <w:cnfStyle w:val="000000010000" w:firstRow="0" w:lastRow="0" w:firstColumn="0" w:lastColumn="0" w:oddVBand="0" w:evenVBand="0" w:oddHBand="0" w:evenHBand="1" w:firstRowFirstColumn="0" w:firstRowLastColumn="0" w:lastRowFirstColumn="0" w:lastRowLastColumn="0"/>
              <w:rPr>
                <w:rFonts w:cs="Times New Roman"/>
                <w:szCs w:val="16"/>
                <w:lang w:val="es-HN" w:eastAsia="es-HN"/>
              </w:rPr>
            </w:pPr>
            <w:r w:rsidRPr="00931965">
              <w:rPr>
                <w:rFonts w:cs="Times New Roman"/>
                <w:szCs w:val="16"/>
                <w:lang w:val="es-HN" w:eastAsia="es-HN"/>
              </w:rPr>
              <w:t> </w:t>
            </w:r>
          </w:p>
        </w:tc>
        <w:tc>
          <w:tcPr>
            <w:tcW w:w="730" w:type="dxa"/>
            <w:tcBorders>
              <w:top w:val="single" w:sz="2" w:space="0" w:color="auto"/>
              <w:left w:val="single" w:sz="2" w:space="0" w:color="auto"/>
              <w:bottom w:val="single" w:sz="2" w:space="0" w:color="auto"/>
              <w:right w:val="single" w:sz="2" w:space="0" w:color="auto"/>
            </w:tcBorders>
            <w:shd w:val="clear" w:color="auto" w:fill="FFFFFF" w:themeFill="background1"/>
          </w:tcPr>
          <w:p w14:paraId="324AE9E8" w14:textId="77777777" w:rsidR="006300E3" w:rsidRPr="00931965" w:rsidRDefault="006300E3" w:rsidP="00C8378B">
            <w:pPr>
              <w:cnfStyle w:val="000000010000" w:firstRow="0" w:lastRow="0" w:firstColumn="0" w:lastColumn="0" w:oddVBand="0" w:evenVBand="0" w:oddHBand="0" w:evenHBand="1" w:firstRowFirstColumn="0" w:firstRowLastColumn="0" w:lastRowFirstColumn="0" w:lastRowLastColumn="0"/>
              <w:rPr>
                <w:rFonts w:cs="Times New Roman"/>
                <w:szCs w:val="16"/>
                <w:lang w:val="es-HN" w:eastAsia="es-HN"/>
              </w:rPr>
            </w:pPr>
          </w:p>
        </w:tc>
        <w:tc>
          <w:tcPr>
            <w:tcW w:w="3664"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7EFC32A2" w14:textId="77777777" w:rsidR="006300E3" w:rsidRPr="00931965" w:rsidRDefault="006300E3" w:rsidP="00C8378B">
            <w:pPr>
              <w:cnfStyle w:val="000000010000" w:firstRow="0" w:lastRow="0" w:firstColumn="0" w:lastColumn="0" w:oddVBand="0" w:evenVBand="0" w:oddHBand="0" w:evenHBand="1" w:firstRowFirstColumn="0" w:firstRowLastColumn="0" w:lastRowFirstColumn="0" w:lastRowLastColumn="0"/>
              <w:rPr>
                <w:rFonts w:cs="Times New Roman"/>
                <w:szCs w:val="16"/>
                <w:lang w:val="es-HN" w:eastAsia="es-HN"/>
              </w:rPr>
            </w:pPr>
            <w:r w:rsidRPr="00931965">
              <w:rPr>
                <w:rFonts w:cs="Times New Roman"/>
                <w:szCs w:val="16"/>
                <w:lang w:val="es-HN" w:eastAsia="es-HN"/>
              </w:rPr>
              <w:t> </w:t>
            </w:r>
          </w:p>
        </w:tc>
      </w:tr>
      <w:tr w:rsidR="006300E3" w:rsidRPr="00931965" w14:paraId="63865307" w14:textId="77777777" w:rsidTr="00C8378B">
        <w:trPr>
          <w:cnfStyle w:val="000000100000" w:firstRow="0" w:lastRow="0" w:firstColumn="0" w:lastColumn="0" w:oddVBand="0" w:evenVBand="0" w:oddHBand="1"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none" w:sz="0" w:space="0" w:color="auto"/>
              <w:left w:val="none" w:sz="0" w:space="0" w:color="auto"/>
              <w:bottom w:val="none" w:sz="0" w:space="0" w:color="auto"/>
              <w:right w:val="none" w:sz="0" w:space="0" w:color="auto"/>
            </w:tcBorders>
            <w:shd w:val="clear" w:color="auto" w:fill="FFFFFF" w:themeFill="background1"/>
          </w:tcPr>
          <w:p w14:paraId="3211236B" w14:textId="77777777" w:rsidR="006300E3" w:rsidRPr="00931965" w:rsidRDefault="006300E3" w:rsidP="00C8378B">
            <w:pPr>
              <w:rPr>
                <w:rFonts w:cs="Times New Roman"/>
                <w:b w:val="0"/>
                <w:bCs w:val="0"/>
                <w:sz w:val="16"/>
                <w:szCs w:val="16"/>
                <w:lang w:val="es-HN" w:eastAsia="es-HN"/>
              </w:rPr>
            </w:pPr>
          </w:p>
        </w:tc>
        <w:tc>
          <w:tcPr>
            <w:tcW w:w="741" w:type="dxa"/>
            <w:tcBorders>
              <w:top w:val="none" w:sz="0" w:space="0" w:color="auto"/>
              <w:left w:val="none" w:sz="0" w:space="0" w:color="auto"/>
              <w:bottom w:val="none" w:sz="0" w:space="0" w:color="auto"/>
              <w:right w:val="none" w:sz="0" w:space="0" w:color="auto"/>
            </w:tcBorders>
            <w:shd w:val="clear" w:color="auto" w:fill="FFFFFF" w:themeFill="background1"/>
            <w:hideMark/>
          </w:tcPr>
          <w:p w14:paraId="56889656" w14:textId="77777777" w:rsidR="006300E3" w:rsidRPr="00931965" w:rsidRDefault="006300E3"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931965">
              <w:rPr>
                <w:rFonts w:cs="Times New Roman"/>
                <w:sz w:val="16"/>
                <w:szCs w:val="16"/>
                <w:lang w:val="es-HN" w:eastAsia="es-HN"/>
              </w:rPr>
              <w:t> </w:t>
            </w:r>
          </w:p>
        </w:tc>
        <w:tc>
          <w:tcPr>
            <w:tcW w:w="730" w:type="dxa"/>
            <w:tcBorders>
              <w:top w:val="none" w:sz="0" w:space="0" w:color="auto"/>
              <w:left w:val="none" w:sz="0" w:space="0" w:color="auto"/>
              <w:bottom w:val="none" w:sz="0" w:space="0" w:color="auto"/>
              <w:right w:val="none" w:sz="0" w:space="0" w:color="auto"/>
            </w:tcBorders>
            <w:shd w:val="clear" w:color="auto" w:fill="FFFFFF" w:themeFill="background1"/>
          </w:tcPr>
          <w:p w14:paraId="50FC529C" w14:textId="77777777" w:rsidR="006300E3" w:rsidRPr="00931965" w:rsidRDefault="006300E3"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3664" w:type="dxa"/>
            <w:tcBorders>
              <w:top w:val="none" w:sz="0" w:space="0" w:color="auto"/>
              <w:left w:val="none" w:sz="0" w:space="0" w:color="auto"/>
              <w:bottom w:val="none" w:sz="0" w:space="0" w:color="auto"/>
              <w:right w:val="none" w:sz="0" w:space="0" w:color="auto"/>
            </w:tcBorders>
            <w:shd w:val="clear" w:color="auto" w:fill="FFFFFF" w:themeFill="background1"/>
            <w:hideMark/>
          </w:tcPr>
          <w:p w14:paraId="7AF9FDB0" w14:textId="77777777" w:rsidR="006300E3" w:rsidRPr="00931965" w:rsidRDefault="006300E3"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931965">
              <w:rPr>
                <w:rFonts w:cs="Times New Roman"/>
                <w:sz w:val="16"/>
                <w:szCs w:val="16"/>
                <w:lang w:val="es-HN" w:eastAsia="es-HN"/>
              </w:rPr>
              <w:t> </w:t>
            </w:r>
          </w:p>
        </w:tc>
      </w:tr>
      <w:tr w:rsidR="006300E3" w:rsidRPr="00931965" w14:paraId="5437725A" w14:textId="77777777" w:rsidTr="00C8378B">
        <w:trPr>
          <w:cnfStyle w:val="000000010000" w:firstRow="0" w:lastRow="0" w:firstColumn="0" w:lastColumn="0" w:oddVBand="0" w:evenVBand="0" w:oddHBand="0" w:evenHBand="1"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none" w:sz="0" w:space="0" w:color="auto"/>
              <w:left w:val="none" w:sz="0" w:space="0" w:color="auto"/>
              <w:bottom w:val="none" w:sz="0" w:space="0" w:color="auto"/>
              <w:right w:val="none" w:sz="0" w:space="0" w:color="auto"/>
            </w:tcBorders>
            <w:shd w:val="clear" w:color="auto" w:fill="FFFFFF" w:themeFill="background1"/>
          </w:tcPr>
          <w:p w14:paraId="332C2AC1" w14:textId="77777777" w:rsidR="006300E3" w:rsidRPr="00931965" w:rsidRDefault="006300E3" w:rsidP="00C8378B">
            <w:pPr>
              <w:rPr>
                <w:rFonts w:cs="Times New Roman"/>
                <w:sz w:val="16"/>
                <w:szCs w:val="16"/>
                <w:lang w:val="es-HN" w:eastAsia="es-HN"/>
              </w:rPr>
            </w:pPr>
          </w:p>
        </w:tc>
        <w:tc>
          <w:tcPr>
            <w:tcW w:w="741" w:type="dxa"/>
            <w:tcBorders>
              <w:top w:val="none" w:sz="0" w:space="0" w:color="auto"/>
              <w:left w:val="none" w:sz="0" w:space="0" w:color="auto"/>
              <w:bottom w:val="none" w:sz="0" w:space="0" w:color="auto"/>
              <w:right w:val="none" w:sz="0" w:space="0" w:color="auto"/>
            </w:tcBorders>
            <w:shd w:val="clear" w:color="auto" w:fill="FFFFFF" w:themeFill="background1"/>
          </w:tcPr>
          <w:p w14:paraId="40710794" w14:textId="77777777" w:rsidR="006300E3" w:rsidRPr="00931965" w:rsidRDefault="006300E3"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730" w:type="dxa"/>
            <w:tcBorders>
              <w:top w:val="none" w:sz="0" w:space="0" w:color="auto"/>
              <w:left w:val="none" w:sz="0" w:space="0" w:color="auto"/>
              <w:bottom w:val="none" w:sz="0" w:space="0" w:color="auto"/>
              <w:right w:val="none" w:sz="0" w:space="0" w:color="auto"/>
            </w:tcBorders>
            <w:shd w:val="clear" w:color="auto" w:fill="FFFFFF" w:themeFill="background1"/>
          </w:tcPr>
          <w:p w14:paraId="4B3C8DF5" w14:textId="77777777" w:rsidR="006300E3" w:rsidRPr="00931965" w:rsidRDefault="006300E3"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3664" w:type="dxa"/>
            <w:tcBorders>
              <w:top w:val="none" w:sz="0" w:space="0" w:color="auto"/>
              <w:left w:val="none" w:sz="0" w:space="0" w:color="auto"/>
              <w:bottom w:val="none" w:sz="0" w:space="0" w:color="auto"/>
              <w:right w:val="none" w:sz="0" w:space="0" w:color="auto"/>
            </w:tcBorders>
            <w:shd w:val="clear" w:color="auto" w:fill="FFFFFF" w:themeFill="background1"/>
          </w:tcPr>
          <w:p w14:paraId="6D1EDDFF" w14:textId="77777777" w:rsidR="006300E3" w:rsidRPr="00931965" w:rsidRDefault="006300E3"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r w:rsidR="006300E3" w:rsidRPr="00931965" w14:paraId="0D0AB2EA" w14:textId="77777777" w:rsidTr="00C8378B">
        <w:trPr>
          <w:cnfStyle w:val="000000100000" w:firstRow="0" w:lastRow="0" w:firstColumn="0" w:lastColumn="0" w:oddVBand="0" w:evenVBand="0" w:oddHBand="1" w:evenHBand="0" w:firstRowFirstColumn="0" w:firstRowLastColumn="0" w:lastRowFirstColumn="0" w:lastRowLastColumn="0"/>
          <w:trHeight w:val="14"/>
          <w:jc w:val="center"/>
        </w:trPr>
        <w:tc>
          <w:tcPr>
            <w:cnfStyle w:val="001000000000" w:firstRow="0" w:lastRow="0" w:firstColumn="1" w:lastColumn="0" w:oddVBand="0" w:evenVBand="0" w:oddHBand="0" w:evenHBand="0" w:firstRowFirstColumn="0" w:firstRowLastColumn="0" w:lastRowFirstColumn="0" w:lastRowLastColumn="0"/>
            <w:tcW w:w="3644" w:type="dxa"/>
            <w:tcBorders>
              <w:top w:val="none" w:sz="0" w:space="0" w:color="auto"/>
              <w:left w:val="none" w:sz="0" w:space="0" w:color="auto"/>
              <w:bottom w:val="none" w:sz="0" w:space="0" w:color="auto"/>
              <w:right w:val="none" w:sz="0" w:space="0" w:color="auto"/>
            </w:tcBorders>
            <w:shd w:val="clear" w:color="auto" w:fill="auto"/>
          </w:tcPr>
          <w:p w14:paraId="6E2AC421" w14:textId="77777777" w:rsidR="006300E3" w:rsidRPr="00931965" w:rsidRDefault="006300E3" w:rsidP="00C8378B">
            <w:pPr>
              <w:rPr>
                <w:rFonts w:cs="Times New Roman"/>
                <w:sz w:val="16"/>
                <w:szCs w:val="16"/>
                <w:lang w:val="es-HN" w:eastAsia="es-HN"/>
              </w:rPr>
            </w:pPr>
          </w:p>
        </w:tc>
        <w:tc>
          <w:tcPr>
            <w:tcW w:w="741" w:type="dxa"/>
            <w:tcBorders>
              <w:top w:val="none" w:sz="0" w:space="0" w:color="auto"/>
              <w:left w:val="none" w:sz="0" w:space="0" w:color="auto"/>
              <w:bottom w:val="none" w:sz="0" w:space="0" w:color="auto"/>
              <w:right w:val="none" w:sz="0" w:space="0" w:color="auto"/>
            </w:tcBorders>
            <w:shd w:val="clear" w:color="auto" w:fill="auto"/>
          </w:tcPr>
          <w:p w14:paraId="79B3133B" w14:textId="77777777" w:rsidR="006300E3" w:rsidRPr="00931965" w:rsidRDefault="006300E3"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30" w:type="dxa"/>
            <w:tcBorders>
              <w:top w:val="none" w:sz="0" w:space="0" w:color="auto"/>
              <w:left w:val="none" w:sz="0" w:space="0" w:color="auto"/>
              <w:bottom w:val="none" w:sz="0" w:space="0" w:color="auto"/>
              <w:right w:val="none" w:sz="0" w:space="0" w:color="auto"/>
            </w:tcBorders>
            <w:shd w:val="clear" w:color="auto" w:fill="auto"/>
          </w:tcPr>
          <w:p w14:paraId="65F5B857" w14:textId="77777777" w:rsidR="006300E3" w:rsidRPr="00931965" w:rsidRDefault="006300E3"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3664" w:type="dxa"/>
            <w:tcBorders>
              <w:top w:val="none" w:sz="0" w:space="0" w:color="auto"/>
              <w:left w:val="none" w:sz="0" w:space="0" w:color="auto"/>
              <w:bottom w:val="none" w:sz="0" w:space="0" w:color="auto"/>
              <w:right w:val="none" w:sz="0" w:space="0" w:color="auto"/>
            </w:tcBorders>
            <w:shd w:val="clear" w:color="auto" w:fill="auto"/>
          </w:tcPr>
          <w:p w14:paraId="1EADCFD4" w14:textId="77777777" w:rsidR="006300E3" w:rsidRPr="00931965" w:rsidRDefault="006300E3"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bl>
    <w:p w14:paraId="6E7E65A4" w14:textId="77777777" w:rsidR="006300E3" w:rsidRPr="00931965" w:rsidRDefault="006300E3" w:rsidP="006300E3">
      <w:pPr>
        <w:rPr>
          <w:lang w:val="es-HN"/>
        </w:rPr>
      </w:pPr>
    </w:p>
    <w:p w14:paraId="74BA0922" w14:textId="3D43D487" w:rsidR="006300E3" w:rsidRPr="00BB7EED" w:rsidRDefault="006300E3" w:rsidP="006300E3">
      <w:pPr>
        <w:rPr>
          <w:lang w:val="es-HN"/>
        </w:rPr>
      </w:pPr>
      <w:r w:rsidRPr="00931965">
        <w:rPr>
          <w:i/>
          <w:iCs/>
          <w:lang w:val="es-HN"/>
        </w:rPr>
        <w:t>*Agregar tantas filas como sean necesarias para completar la información</w:t>
      </w:r>
    </w:p>
    <w:p w14:paraId="1FFD4C1A" w14:textId="77777777" w:rsidR="006300E3" w:rsidRDefault="006300E3" w:rsidP="006300E3">
      <w:pPr>
        <w:rPr>
          <w:i/>
          <w:iCs/>
          <w:color w:val="FF0000"/>
          <w:sz w:val="24"/>
          <w:szCs w:val="22"/>
          <w:lang w:val="es-HN"/>
        </w:rPr>
      </w:pPr>
    </w:p>
    <w:p w14:paraId="417F0903" w14:textId="48F32314" w:rsidR="002F6F9E" w:rsidRDefault="002F6F9E" w:rsidP="002F6F9E">
      <w:pPr>
        <w:pStyle w:val="Ttulo1"/>
        <w:rPr>
          <w:lang w:val="es-HN"/>
        </w:rPr>
      </w:pPr>
      <w:bookmarkStart w:id="23" w:name="_Toc72923160"/>
      <w:bookmarkStart w:id="24" w:name="_Toc87954864"/>
      <w:r>
        <w:rPr>
          <w:lang w:val="es-HN"/>
        </w:rPr>
        <w:t>4</w:t>
      </w:r>
      <w:r w:rsidRPr="00D63155">
        <w:rPr>
          <w:lang w:val="es-HN"/>
        </w:rPr>
        <w:t>.</w:t>
      </w:r>
      <w:r w:rsidRPr="003023C6">
        <w:rPr>
          <w:lang w:val="es-HN"/>
        </w:rPr>
        <w:t xml:space="preserve"> </w:t>
      </w:r>
      <w:bookmarkStart w:id="25" w:name="_Hlk59114353"/>
      <w:r w:rsidRPr="002F0050">
        <w:rPr>
          <w:lang w:val="es-HN"/>
        </w:rPr>
        <w:t>Estrategias de comunicación y difusión de información</w:t>
      </w:r>
      <w:bookmarkEnd w:id="23"/>
      <w:bookmarkEnd w:id="24"/>
      <w:r w:rsidRPr="002F0050">
        <w:rPr>
          <w:lang w:val="es-HN"/>
        </w:rPr>
        <w:t xml:space="preserve"> </w:t>
      </w:r>
      <w:bookmarkEnd w:id="25"/>
    </w:p>
    <w:p w14:paraId="41898B8F" w14:textId="77777777" w:rsidR="002F6F9E" w:rsidRPr="00014D97" w:rsidRDefault="002F6F9E" w:rsidP="002F6F9E">
      <w:pPr>
        <w:rPr>
          <w:i/>
          <w:iCs/>
          <w:sz w:val="24"/>
          <w:szCs w:val="22"/>
          <w:lang w:val="es-HN"/>
        </w:rPr>
      </w:pPr>
      <w:r w:rsidRPr="00014D97">
        <w:rPr>
          <w:i/>
          <w:iCs/>
          <w:sz w:val="24"/>
          <w:szCs w:val="22"/>
          <w:lang w:val="es-HN"/>
        </w:rPr>
        <w:t>En este apartado debe detallar cuáles serán las estrategias de comunicación y difusión que serán ejecutadas por la empresa. Estas acciones deben permitir dar viabilidad social y sostenibilidad al proyecto; se deben enfocar en un esfuerzo preventivo de conflictos, teniendo como base el incremento paulatino del relacionamiento entre la población y el proyecto para llegar a una participación ciudadana efectiva y propositiva antes de una participación ciudadana protocolar y potencialmente opositora. Es necesario determinar la distribución del tiempo, si se usará o no material de apoyo, si se entregará información escrita, entre otros aspectos. Una vez definida la estrategia debe responder de manera simple estas tres preguntas: ¿Para qué?, ¿Quién? y ¿Cómo?</w:t>
      </w:r>
    </w:p>
    <w:p w14:paraId="54BBD420" w14:textId="77777777" w:rsidR="002F6F9E" w:rsidRPr="00014D97" w:rsidRDefault="002F6F9E" w:rsidP="002F6F9E">
      <w:pPr>
        <w:rPr>
          <w:sz w:val="24"/>
          <w:szCs w:val="22"/>
          <w:lang w:val="es-HN"/>
        </w:rPr>
      </w:pPr>
    </w:p>
    <w:p w14:paraId="44C5AE09" w14:textId="77777777" w:rsidR="002F6F9E" w:rsidRPr="00014D97" w:rsidRDefault="002F6F9E" w:rsidP="002F6F9E">
      <w:pPr>
        <w:rPr>
          <w:i/>
          <w:iCs/>
          <w:color w:val="FF0000"/>
          <w:sz w:val="24"/>
          <w:szCs w:val="22"/>
          <w:lang w:val="es-HN"/>
        </w:rPr>
      </w:pPr>
      <w:r w:rsidRPr="00014D97">
        <w:rPr>
          <w:i/>
          <w:iCs/>
          <w:sz w:val="24"/>
          <w:szCs w:val="22"/>
          <w:lang w:val="es-HN"/>
        </w:rPr>
        <w:t>Para este apartado, los formatos, tablas, secciones y metodologías a detallar son de libre uso por cada empresa, sin embargo, de manera referencial, se recomienda utilizar las establecidas en la sección 4, Mecanismos e Instancias para el relacionamiento con los grupos de interés (pag. 65) de la Guía para la promoción de la Participación Ciudadana en el Sector Minero.</w:t>
      </w:r>
      <w:r w:rsidRPr="00014D97">
        <w:rPr>
          <w:sz w:val="24"/>
          <w:szCs w:val="22"/>
        </w:rPr>
        <w:t xml:space="preserve"> </w:t>
      </w:r>
      <w:r w:rsidRPr="00014D97">
        <w:rPr>
          <w:i/>
          <w:iCs/>
          <w:color w:val="FF0000"/>
          <w:sz w:val="24"/>
          <w:szCs w:val="22"/>
          <w:lang w:val="es-HN"/>
        </w:rPr>
        <w:t>Suprima este texto al momento de imprimir o presentar la versión final del documento. El formato de letra cursiva empleado en las indicaciones de cada sección debe convertirse a presentación normal al momento de presentar la versión final del documento.</w:t>
      </w:r>
    </w:p>
    <w:p w14:paraId="6EB26403" w14:textId="77777777" w:rsidR="002F6F9E" w:rsidRDefault="002F6F9E" w:rsidP="002F6F9E">
      <w:pPr>
        <w:pStyle w:val="Descripcin"/>
        <w:keepNext/>
        <w:spacing w:after="0"/>
        <w:jc w:val="center"/>
        <w:rPr>
          <w:sz w:val="20"/>
          <w:szCs w:val="12"/>
        </w:rPr>
      </w:pPr>
    </w:p>
    <w:p w14:paraId="4CB3B1A3" w14:textId="77777777" w:rsidR="002F6F9E" w:rsidRPr="00250D72" w:rsidRDefault="002F6F9E" w:rsidP="002F6F9E">
      <w:pPr>
        <w:pStyle w:val="Descripcin"/>
        <w:keepNext/>
        <w:spacing w:after="0"/>
        <w:jc w:val="center"/>
        <w:rPr>
          <w:b/>
          <w:bCs/>
          <w:color w:val="auto"/>
          <w:sz w:val="20"/>
          <w:szCs w:val="12"/>
        </w:rPr>
      </w:pPr>
      <w:r w:rsidRPr="00250D72">
        <w:rPr>
          <w:color w:val="auto"/>
          <w:sz w:val="20"/>
          <w:szCs w:val="12"/>
        </w:rPr>
        <w:t xml:space="preserve">Tabla 2 </w:t>
      </w:r>
      <w:r w:rsidRPr="00250D72">
        <w:rPr>
          <w:b/>
          <w:bCs/>
          <w:color w:val="auto"/>
          <w:sz w:val="20"/>
          <w:szCs w:val="12"/>
        </w:rPr>
        <w:t>Estrategias de comunicación y difusión de información</w:t>
      </w:r>
    </w:p>
    <w:tbl>
      <w:tblPr>
        <w:tblStyle w:val="Cuadrculaclara-nfasis5"/>
        <w:tblW w:w="0" w:type="auto"/>
        <w:tblLayout w:type="fixed"/>
        <w:tblLook w:val="04A0" w:firstRow="1" w:lastRow="0" w:firstColumn="1" w:lastColumn="0" w:noHBand="0" w:noVBand="1"/>
      </w:tblPr>
      <w:tblGrid>
        <w:gridCol w:w="2808"/>
        <w:gridCol w:w="1929"/>
        <w:gridCol w:w="1978"/>
        <w:gridCol w:w="1978"/>
      </w:tblGrid>
      <w:tr w:rsidR="002F6F9E" w:rsidRPr="00D63155" w14:paraId="37F39016" w14:textId="77777777" w:rsidTr="00C8378B">
        <w:trPr>
          <w:cnfStyle w:val="100000000000" w:firstRow="1" w:lastRow="0" w:firstColumn="0" w:lastColumn="0" w:oddVBand="0" w:evenVBand="0" w:oddHBand="0"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2808" w:type="dxa"/>
            <w:hideMark/>
          </w:tcPr>
          <w:p w14:paraId="24B29F72" w14:textId="77777777" w:rsidR="002F6F9E" w:rsidRPr="003278D6" w:rsidRDefault="002F6F9E" w:rsidP="00C8378B">
            <w:pPr>
              <w:rPr>
                <w:rFonts w:cs="Times New Roman"/>
                <w:sz w:val="24"/>
                <w:szCs w:val="24"/>
                <w:lang w:val="es-HN" w:eastAsia="es-HN"/>
              </w:rPr>
            </w:pPr>
            <w:r w:rsidRPr="003278D6">
              <w:rPr>
                <w:rFonts w:cs="Times New Roman"/>
                <w:sz w:val="24"/>
                <w:szCs w:val="24"/>
                <w:lang w:val="es-HN" w:eastAsia="es-HN"/>
              </w:rPr>
              <w:t xml:space="preserve">Estrategia metodológica </w:t>
            </w:r>
          </w:p>
        </w:tc>
        <w:tc>
          <w:tcPr>
            <w:tcW w:w="1929" w:type="dxa"/>
            <w:hideMark/>
          </w:tcPr>
          <w:p w14:paraId="739B9B19" w14:textId="77777777" w:rsidR="002F6F9E" w:rsidRPr="003278D6" w:rsidRDefault="002F6F9E" w:rsidP="00C8378B">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s-HN" w:eastAsia="es-HN"/>
              </w:rPr>
            </w:pPr>
            <w:r w:rsidRPr="003278D6">
              <w:rPr>
                <w:rFonts w:cs="Times New Roman"/>
                <w:sz w:val="24"/>
                <w:szCs w:val="24"/>
                <w:lang w:val="es-HN" w:eastAsia="es-HN"/>
              </w:rPr>
              <w:t>Para qué</w:t>
            </w:r>
          </w:p>
        </w:tc>
        <w:tc>
          <w:tcPr>
            <w:tcW w:w="1978" w:type="dxa"/>
            <w:hideMark/>
          </w:tcPr>
          <w:p w14:paraId="339A013F" w14:textId="77777777" w:rsidR="002F6F9E" w:rsidRPr="003278D6" w:rsidRDefault="002F6F9E" w:rsidP="00C8378B">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s-HN" w:eastAsia="es-HN"/>
              </w:rPr>
            </w:pPr>
            <w:r w:rsidRPr="003278D6">
              <w:rPr>
                <w:rFonts w:cs="Times New Roman"/>
                <w:sz w:val="24"/>
                <w:szCs w:val="24"/>
                <w:lang w:val="es-HN" w:eastAsia="es-HN"/>
              </w:rPr>
              <w:t>Con quienes</w:t>
            </w:r>
          </w:p>
        </w:tc>
        <w:tc>
          <w:tcPr>
            <w:tcW w:w="1978" w:type="dxa"/>
            <w:hideMark/>
          </w:tcPr>
          <w:p w14:paraId="362EAEC5" w14:textId="77777777" w:rsidR="002F6F9E" w:rsidRPr="003278D6" w:rsidRDefault="002F6F9E" w:rsidP="00C8378B">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s-HN" w:eastAsia="es-HN"/>
              </w:rPr>
            </w:pPr>
            <w:r w:rsidRPr="003278D6">
              <w:rPr>
                <w:rFonts w:cs="Times New Roman"/>
                <w:sz w:val="24"/>
                <w:szCs w:val="24"/>
                <w:lang w:val="es-HN" w:eastAsia="es-HN"/>
              </w:rPr>
              <w:t>Cómo</w:t>
            </w:r>
          </w:p>
        </w:tc>
      </w:tr>
      <w:tr w:rsidR="002F6F9E" w:rsidRPr="00D63155" w14:paraId="6BE917ED" w14:textId="77777777" w:rsidTr="00C8378B">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hideMark/>
          </w:tcPr>
          <w:p w14:paraId="15EB71A3" w14:textId="77777777" w:rsidR="002F6F9E" w:rsidRPr="00D63155" w:rsidRDefault="002F6F9E" w:rsidP="00C8378B">
            <w:pPr>
              <w:rPr>
                <w:rFonts w:cs="Times New Roman"/>
                <w:sz w:val="16"/>
                <w:szCs w:val="16"/>
                <w:lang w:val="es-HN" w:eastAsia="es-HN"/>
              </w:rPr>
            </w:pPr>
            <w:r>
              <w:rPr>
                <w:rFonts w:cs="Times New Roman"/>
                <w:sz w:val="16"/>
                <w:szCs w:val="16"/>
                <w:lang w:val="es-HN" w:eastAsia="es-HN"/>
              </w:rPr>
              <w:t>Estrategia1</w:t>
            </w:r>
          </w:p>
        </w:tc>
        <w:tc>
          <w:tcPr>
            <w:tcW w:w="1929" w:type="dxa"/>
            <w:shd w:val="clear" w:color="auto" w:fill="auto"/>
            <w:hideMark/>
          </w:tcPr>
          <w:p w14:paraId="0473454C"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978" w:type="dxa"/>
            <w:shd w:val="clear" w:color="auto" w:fill="auto"/>
            <w:hideMark/>
          </w:tcPr>
          <w:p w14:paraId="5536283C"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978" w:type="dxa"/>
            <w:shd w:val="clear" w:color="auto" w:fill="auto"/>
            <w:hideMark/>
          </w:tcPr>
          <w:p w14:paraId="19B2656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3B783B8A" w14:textId="77777777" w:rsidTr="00C8378B">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6847D46F" w14:textId="77777777" w:rsidR="002F6F9E" w:rsidRPr="00D63155" w:rsidRDefault="002F6F9E" w:rsidP="00C8378B">
            <w:pPr>
              <w:rPr>
                <w:rFonts w:cs="Times New Roman"/>
                <w:sz w:val="16"/>
                <w:szCs w:val="16"/>
                <w:lang w:val="es-HN" w:eastAsia="es-HN"/>
              </w:rPr>
            </w:pPr>
            <w:r w:rsidRPr="003278D6">
              <w:rPr>
                <w:rFonts w:cs="Times New Roman"/>
                <w:sz w:val="16"/>
                <w:szCs w:val="16"/>
                <w:lang w:val="es-HN" w:eastAsia="es-HN"/>
              </w:rPr>
              <w:t>Estrategia</w:t>
            </w:r>
            <w:r>
              <w:rPr>
                <w:rFonts w:cs="Times New Roman"/>
                <w:sz w:val="16"/>
                <w:szCs w:val="16"/>
                <w:lang w:val="es-HN" w:eastAsia="es-HN"/>
              </w:rPr>
              <w:t>2</w:t>
            </w:r>
          </w:p>
        </w:tc>
        <w:tc>
          <w:tcPr>
            <w:tcW w:w="1929" w:type="dxa"/>
            <w:shd w:val="clear" w:color="auto" w:fill="auto"/>
            <w:hideMark/>
          </w:tcPr>
          <w:p w14:paraId="26AD918C"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978" w:type="dxa"/>
            <w:shd w:val="clear" w:color="auto" w:fill="auto"/>
            <w:hideMark/>
          </w:tcPr>
          <w:p w14:paraId="6BB57EEC"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978" w:type="dxa"/>
            <w:shd w:val="clear" w:color="auto" w:fill="auto"/>
            <w:hideMark/>
          </w:tcPr>
          <w:p w14:paraId="2CD3267C"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267C52D8" w14:textId="77777777" w:rsidTr="00C8378B">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0E90E478" w14:textId="77777777" w:rsidR="002F6F9E" w:rsidRPr="00D63155" w:rsidRDefault="002F6F9E" w:rsidP="00C8378B">
            <w:pPr>
              <w:rPr>
                <w:rFonts w:cs="Times New Roman"/>
                <w:sz w:val="16"/>
                <w:szCs w:val="16"/>
                <w:lang w:val="es-HN" w:eastAsia="es-HN"/>
              </w:rPr>
            </w:pPr>
            <w:r w:rsidRPr="003278D6">
              <w:rPr>
                <w:rFonts w:cs="Times New Roman"/>
                <w:sz w:val="16"/>
                <w:szCs w:val="16"/>
                <w:lang w:val="es-HN" w:eastAsia="es-HN"/>
              </w:rPr>
              <w:t>Estrategia</w:t>
            </w:r>
            <w:r>
              <w:rPr>
                <w:rFonts w:cs="Times New Roman"/>
                <w:sz w:val="16"/>
                <w:szCs w:val="16"/>
                <w:lang w:val="es-HN" w:eastAsia="es-HN"/>
              </w:rPr>
              <w:t>3</w:t>
            </w:r>
          </w:p>
        </w:tc>
        <w:tc>
          <w:tcPr>
            <w:tcW w:w="1929" w:type="dxa"/>
            <w:shd w:val="clear" w:color="auto" w:fill="auto"/>
            <w:hideMark/>
          </w:tcPr>
          <w:p w14:paraId="67998012"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978" w:type="dxa"/>
            <w:shd w:val="clear" w:color="auto" w:fill="auto"/>
            <w:hideMark/>
          </w:tcPr>
          <w:p w14:paraId="06D32063"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978" w:type="dxa"/>
            <w:shd w:val="clear" w:color="auto" w:fill="auto"/>
            <w:hideMark/>
          </w:tcPr>
          <w:p w14:paraId="6C8E3461"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bl>
    <w:p w14:paraId="0A82E7A3" w14:textId="77777777" w:rsidR="002F6F9E" w:rsidRPr="003278D6" w:rsidRDefault="002F6F9E" w:rsidP="002F6F9E">
      <w:pPr>
        <w:rPr>
          <w:i/>
          <w:iCs/>
          <w:lang w:val="es-HN"/>
        </w:rPr>
      </w:pPr>
      <w:r w:rsidRPr="003278D6">
        <w:rPr>
          <w:i/>
          <w:iCs/>
          <w:lang w:val="es-HN"/>
        </w:rPr>
        <w:t>*Agregar tantas filas como sean necesarias para completar la información.</w:t>
      </w:r>
    </w:p>
    <w:p w14:paraId="5AFD1069" w14:textId="77777777" w:rsidR="002F6F9E" w:rsidRPr="00D63155" w:rsidRDefault="002F6F9E" w:rsidP="002F6F9E">
      <w:pPr>
        <w:rPr>
          <w:lang w:val="es-HN"/>
        </w:rPr>
      </w:pPr>
    </w:p>
    <w:p w14:paraId="396B6ED3" w14:textId="77777777" w:rsidR="002F6F9E" w:rsidRDefault="002F6F9E" w:rsidP="002F6F9E">
      <w:pPr>
        <w:pStyle w:val="Ttulo1"/>
        <w:rPr>
          <w:lang w:val="es-HN"/>
        </w:rPr>
      </w:pPr>
      <w:bookmarkStart w:id="26" w:name="_Toc72923161"/>
      <w:bookmarkStart w:id="27" w:name="_Toc87954865"/>
      <w:r w:rsidRPr="00D63155">
        <w:rPr>
          <w:lang w:val="es-HN"/>
        </w:rPr>
        <w:t xml:space="preserve">3. </w:t>
      </w:r>
      <w:r w:rsidRPr="002F0050">
        <w:rPr>
          <w:lang w:val="es-HN"/>
        </w:rPr>
        <w:t>Políticas de comunicaciones</w:t>
      </w:r>
      <w:r>
        <w:rPr>
          <w:lang w:val="es-HN"/>
        </w:rPr>
        <w:t xml:space="preserve"> y</w:t>
      </w:r>
      <w:r w:rsidRPr="002F0050">
        <w:rPr>
          <w:lang w:val="es-HN"/>
        </w:rPr>
        <w:t xml:space="preserve"> contrataciones locales</w:t>
      </w:r>
      <w:bookmarkEnd w:id="26"/>
      <w:bookmarkEnd w:id="27"/>
    </w:p>
    <w:p w14:paraId="698776F5" w14:textId="77777777" w:rsidR="002F6F9E" w:rsidRPr="00014D97" w:rsidRDefault="002F6F9E" w:rsidP="002F6F9E">
      <w:pPr>
        <w:rPr>
          <w:i/>
          <w:iCs/>
          <w:sz w:val="24"/>
          <w:szCs w:val="22"/>
          <w:lang w:val="es-HN"/>
        </w:rPr>
      </w:pPr>
      <w:r w:rsidRPr="00014D97">
        <w:rPr>
          <w:i/>
          <w:iCs/>
          <w:sz w:val="24"/>
          <w:szCs w:val="22"/>
          <w:lang w:val="es-HN"/>
        </w:rPr>
        <w:t xml:space="preserve">En este apartado debe detallar cuáles serán las políticas y principios de comportamiento que el titular de la concesión adoptará en su relación con los diferentes actores sociales que se encuentren ubicados en el área de influencia de la actividad minera y durante el ejercicio de esta. Por ejemplo: debe dar detalle cual será la política de compras locales y uso de recurso humano local, todo enmarcado en los valores de la cultura local. </w:t>
      </w:r>
    </w:p>
    <w:p w14:paraId="0CEB7AD6" w14:textId="77777777" w:rsidR="002F6F9E" w:rsidRPr="00014D97" w:rsidRDefault="002F6F9E" w:rsidP="002F6F9E">
      <w:pPr>
        <w:rPr>
          <w:sz w:val="24"/>
          <w:szCs w:val="22"/>
          <w:lang w:val="es-HN"/>
        </w:rPr>
      </w:pPr>
    </w:p>
    <w:p w14:paraId="40D41173" w14:textId="77777777" w:rsidR="002F6F9E" w:rsidRPr="00014D97" w:rsidRDefault="002F6F9E" w:rsidP="002F6F9E">
      <w:pPr>
        <w:rPr>
          <w:i/>
          <w:iCs/>
          <w:sz w:val="24"/>
          <w:szCs w:val="22"/>
          <w:lang w:val="es-HN"/>
        </w:rPr>
      </w:pPr>
      <w:r w:rsidRPr="00014D97">
        <w:rPr>
          <w:i/>
          <w:iCs/>
          <w:sz w:val="24"/>
          <w:szCs w:val="22"/>
          <w:lang w:val="es-HN"/>
        </w:rPr>
        <w:t>Para este apartado, los formatos, tablas, secciones y metodologías a detallar son de libre uso por cada empresa, sin embargo, de manera referencial, se recomienda utilizar las establecidas en la Guía para la promoción de la Participación Ciudadana en el Sector Minero.</w:t>
      </w:r>
      <w:r w:rsidRPr="00014D97">
        <w:rPr>
          <w:i/>
          <w:iCs/>
          <w:color w:val="FF0000"/>
          <w:sz w:val="24"/>
          <w:szCs w:val="22"/>
          <w:lang w:val="es-HN"/>
        </w:rPr>
        <w:t xml:space="preserve"> Suprima este texto al momento de imprimir o presentar la versión final del documento. El formato de letra cursiva empleado en las indicaciones de cada sección debe convertirse a presentación normal al momento de presentar la versión final del documento.</w:t>
      </w:r>
    </w:p>
    <w:p w14:paraId="22AE3AFA" w14:textId="77777777" w:rsidR="002F6F9E" w:rsidRDefault="002F6F9E" w:rsidP="002F6F9E">
      <w:pPr>
        <w:rPr>
          <w:lang w:val="es-HN"/>
        </w:rPr>
      </w:pPr>
    </w:p>
    <w:p w14:paraId="11194644" w14:textId="77777777" w:rsidR="002F6F9E" w:rsidRDefault="002F6F9E" w:rsidP="002F6F9E">
      <w:pPr>
        <w:pStyle w:val="Ttulo1"/>
        <w:rPr>
          <w:lang w:val="es-HN"/>
        </w:rPr>
      </w:pPr>
      <w:bookmarkStart w:id="28" w:name="_Toc72923162"/>
      <w:bookmarkStart w:id="29" w:name="_Toc87954866"/>
      <w:r>
        <w:rPr>
          <w:lang w:val="es-HN"/>
        </w:rPr>
        <w:t xml:space="preserve">4. </w:t>
      </w:r>
      <w:bookmarkStart w:id="30" w:name="_Hlk59114426"/>
      <w:r w:rsidRPr="002F0050">
        <w:rPr>
          <w:lang w:val="es-HN"/>
        </w:rPr>
        <w:t>Convenios</w:t>
      </w:r>
      <w:r>
        <w:rPr>
          <w:lang w:val="es-HN"/>
        </w:rPr>
        <w:t xml:space="preserve">/acuerdos a suscribir </w:t>
      </w:r>
      <w:bookmarkEnd w:id="30"/>
      <w:r w:rsidRPr="002F0050">
        <w:rPr>
          <w:lang w:val="es-HN"/>
        </w:rPr>
        <w:t>con las comunidades locales</w:t>
      </w:r>
      <w:bookmarkEnd w:id="28"/>
      <w:bookmarkEnd w:id="29"/>
    </w:p>
    <w:p w14:paraId="11A95016" w14:textId="77777777" w:rsidR="002F6F9E" w:rsidRPr="00014D97" w:rsidRDefault="002F6F9E" w:rsidP="002F6F9E">
      <w:pPr>
        <w:rPr>
          <w:i/>
          <w:iCs/>
          <w:sz w:val="24"/>
          <w:szCs w:val="22"/>
          <w:lang w:val="es-HN"/>
        </w:rPr>
      </w:pPr>
      <w:r w:rsidRPr="00014D97">
        <w:rPr>
          <w:i/>
          <w:iCs/>
          <w:sz w:val="24"/>
          <w:szCs w:val="22"/>
          <w:lang w:val="es-HN"/>
        </w:rPr>
        <w:t xml:space="preserve">En este apartado debe detallar si la empresa tiene proyectado o ha considerado la suscripción de convenios, actas, contratos o cualquier mecanismo que permita realizar alianzas con grupos de interés. En caso de tener proyectado realizar dicha actividad, se pide detallar cual es el grupo con el que se piensa realizar las alianzas y cuál es el fin perseguido.  </w:t>
      </w:r>
    </w:p>
    <w:p w14:paraId="27720401" w14:textId="77777777" w:rsidR="002F6F9E" w:rsidRPr="00014D97" w:rsidRDefault="002F6F9E" w:rsidP="002F6F9E">
      <w:pPr>
        <w:rPr>
          <w:i/>
          <w:iCs/>
          <w:sz w:val="24"/>
          <w:szCs w:val="22"/>
          <w:lang w:val="es-HN"/>
        </w:rPr>
      </w:pPr>
    </w:p>
    <w:p w14:paraId="5C10740D" w14:textId="77777777" w:rsidR="002F6F9E" w:rsidRDefault="002F6F9E" w:rsidP="002F6F9E">
      <w:pPr>
        <w:rPr>
          <w:i/>
          <w:iCs/>
          <w:color w:val="FF0000"/>
          <w:sz w:val="24"/>
          <w:szCs w:val="22"/>
          <w:lang w:val="es-HN"/>
        </w:rPr>
      </w:pPr>
      <w:r w:rsidRPr="00014D97">
        <w:rPr>
          <w:i/>
          <w:iCs/>
          <w:sz w:val="24"/>
          <w:szCs w:val="22"/>
          <w:lang w:val="es-HN"/>
        </w:rPr>
        <w:t>Para este apartado, los formatos, tablas, secciones y metodologías a detallar son de libre uso por cada empresa, sin embargo, de manera referencial, se recomienda utilizar las establecidas en la Guía para la promoción de la Participación Ciudadana en el Sector Minero.</w:t>
      </w:r>
      <w:r w:rsidRPr="00014D97">
        <w:rPr>
          <w:i/>
          <w:iCs/>
          <w:color w:val="FF0000"/>
          <w:sz w:val="24"/>
          <w:szCs w:val="22"/>
          <w:lang w:val="es-HN"/>
        </w:rPr>
        <w:t xml:space="preserve"> Suprima este texto al momento de imprimir o presentar la versión final del documento. El formato de letra cursiva empleado en las indicaciones de cada sección debe convertirse a presentación normal al momento de presentar la versión final del documento.</w:t>
      </w:r>
    </w:p>
    <w:p w14:paraId="7E4100D1" w14:textId="77777777" w:rsidR="002F6F9E" w:rsidRDefault="002F6F9E" w:rsidP="002F6F9E">
      <w:pPr>
        <w:rPr>
          <w:i/>
          <w:iCs/>
          <w:color w:val="FF0000"/>
          <w:sz w:val="24"/>
          <w:szCs w:val="22"/>
          <w:lang w:val="es-HN"/>
        </w:rPr>
      </w:pPr>
    </w:p>
    <w:p w14:paraId="1EC959EC" w14:textId="77777777" w:rsidR="002F6F9E" w:rsidRPr="00250D72" w:rsidRDefault="002F6F9E" w:rsidP="002F6F9E">
      <w:pPr>
        <w:pStyle w:val="Descripcin"/>
        <w:keepNext/>
        <w:spacing w:after="0"/>
        <w:jc w:val="center"/>
        <w:rPr>
          <w:b/>
          <w:bCs/>
          <w:color w:val="auto"/>
          <w:sz w:val="20"/>
          <w:szCs w:val="12"/>
        </w:rPr>
      </w:pPr>
      <w:r w:rsidRPr="00250D72">
        <w:rPr>
          <w:color w:val="auto"/>
          <w:sz w:val="20"/>
          <w:szCs w:val="12"/>
        </w:rPr>
        <w:t xml:space="preserve">Tabla 3 </w:t>
      </w:r>
      <w:r w:rsidRPr="00250D72">
        <w:rPr>
          <w:b/>
          <w:bCs/>
          <w:color w:val="auto"/>
          <w:sz w:val="20"/>
          <w:szCs w:val="12"/>
        </w:rPr>
        <w:t>Convenios/acuerdos a suscribir</w:t>
      </w:r>
    </w:p>
    <w:tbl>
      <w:tblPr>
        <w:tblStyle w:val="Cuadrculaclara-nfasis5"/>
        <w:tblW w:w="0" w:type="auto"/>
        <w:tblLayout w:type="fixed"/>
        <w:tblLook w:val="04A0" w:firstRow="1" w:lastRow="0" w:firstColumn="1" w:lastColumn="0" w:noHBand="0" w:noVBand="1"/>
      </w:tblPr>
      <w:tblGrid>
        <w:gridCol w:w="3415"/>
        <w:gridCol w:w="2954"/>
        <w:gridCol w:w="2312"/>
      </w:tblGrid>
      <w:tr w:rsidR="002F6F9E" w:rsidRPr="00D63155" w14:paraId="63FF7137" w14:textId="77777777" w:rsidTr="00C8378B">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D8B8049" w14:textId="77777777" w:rsidR="002F6F9E" w:rsidRPr="008D11DF" w:rsidRDefault="002F6F9E" w:rsidP="00C8378B">
            <w:pPr>
              <w:jc w:val="center"/>
              <w:rPr>
                <w:rFonts w:cs="Times New Roman"/>
                <w:sz w:val="20"/>
                <w:lang w:val="es-HN" w:eastAsia="es-HN"/>
              </w:rPr>
            </w:pPr>
            <w:r w:rsidRPr="008D11DF">
              <w:rPr>
                <w:rFonts w:cs="Times New Roman"/>
                <w:sz w:val="20"/>
                <w:lang w:val="es-HN" w:eastAsia="es-HN"/>
              </w:rPr>
              <w:t xml:space="preserve">Tipo de alianza </w:t>
            </w:r>
            <w:r w:rsidRPr="008D11DF">
              <w:rPr>
                <w:rFonts w:cs="Times New Roman"/>
                <w:sz w:val="12"/>
                <w:szCs w:val="12"/>
                <w:lang w:val="es-HN" w:eastAsia="es-HN"/>
              </w:rPr>
              <w:t>(convenios, actas, contratos, otros)</w:t>
            </w:r>
          </w:p>
        </w:tc>
        <w:tc>
          <w:tcPr>
            <w:tcW w:w="2954" w:type="dxa"/>
            <w:vAlign w:val="center"/>
            <w:hideMark/>
          </w:tcPr>
          <w:p w14:paraId="5BC54A48" w14:textId="77777777" w:rsidR="002F6F9E" w:rsidRPr="008D11DF" w:rsidRDefault="002F6F9E" w:rsidP="00C8378B">
            <w:pPr>
              <w:jc w:val="center"/>
              <w:cnfStyle w:val="100000000000" w:firstRow="1" w:lastRow="0" w:firstColumn="0" w:lastColumn="0" w:oddVBand="0" w:evenVBand="0" w:oddHBand="0" w:evenHBand="0" w:firstRowFirstColumn="0" w:firstRowLastColumn="0" w:lastRowFirstColumn="0" w:lastRowLastColumn="0"/>
              <w:rPr>
                <w:rFonts w:cs="Times New Roman"/>
                <w:sz w:val="20"/>
                <w:lang w:val="es-HN" w:eastAsia="es-HN"/>
              </w:rPr>
            </w:pPr>
            <w:r w:rsidRPr="008D11DF">
              <w:rPr>
                <w:rFonts w:cs="Times New Roman"/>
                <w:sz w:val="20"/>
                <w:lang w:val="es-HN" w:eastAsia="es-HN"/>
              </w:rPr>
              <w:t>Grupo con quien se suscribirá la alianza</w:t>
            </w:r>
          </w:p>
        </w:tc>
        <w:tc>
          <w:tcPr>
            <w:tcW w:w="2312" w:type="dxa"/>
            <w:vAlign w:val="center"/>
            <w:hideMark/>
          </w:tcPr>
          <w:p w14:paraId="3ABF9D39" w14:textId="77777777" w:rsidR="002F6F9E" w:rsidRPr="008D11DF" w:rsidRDefault="002F6F9E" w:rsidP="00C8378B">
            <w:pPr>
              <w:jc w:val="center"/>
              <w:cnfStyle w:val="100000000000" w:firstRow="1" w:lastRow="0" w:firstColumn="0" w:lastColumn="0" w:oddVBand="0" w:evenVBand="0" w:oddHBand="0" w:evenHBand="0" w:firstRowFirstColumn="0" w:firstRowLastColumn="0" w:lastRowFirstColumn="0" w:lastRowLastColumn="0"/>
              <w:rPr>
                <w:rFonts w:cs="Times New Roman"/>
                <w:sz w:val="20"/>
                <w:lang w:val="es-HN" w:eastAsia="es-HN"/>
              </w:rPr>
            </w:pPr>
            <w:r>
              <w:rPr>
                <w:rFonts w:cs="Times New Roman"/>
                <w:sz w:val="20"/>
                <w:lang w:val="es-HN" w:eastAsia="es-HN"/>
              </w:rPr>
              <w:t>Objetivo de la alianza</w:t>
            </w:r>
          </w:p>
        </w:tc>
      </w:tr>
      <w:tr w:rsidR="002F6F9E" w:rsidRPr="00D63155" w14:paraId="65394B13" w14:textId="77777777" w:rsidTr="00C8378B">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415" w:type="dxa"/>
            <w:hideMark/>
          </w:tcPr>
          <w:p w14:paraId="59A73F31" w14:textId="77777777" w:rsidR="002F6F9E" w:rsidRPr="00D63155" w:rsidRDefault="002F6F9E" w:rsidP="00C8378B">
            <w:pPr>
              <w:rPr>
                <w:rFonts w:cs="Times New Roman"/>
                <w:sz w:val="16"/>
                <w:szCs w:val="16"/>
                <w:lang w:val="es-HN" w:eastAsia="es-HN"/>
              </w:rPr>
            </w:pPr>
            <w:r>
              <w:rPr>
                <w:rFonts w:cs="Times New Roman"/>
                <w:sz w:val="16"/>
                <w:szCs w:val="16"/>
                <w:lang w:val="es-HN" w:eastAsia="es-HN"/>
              </w:rPr>
              <w:t>Alianza1</w:t>
            </w:r>
          </w:p>
        </w:tc>
        <w:tc>
          <w:tcPr>
            <w:tcW w:w="2954" w:type="dxa"/>
            <w:hideMark/>
          </w:tcPr>
          <w:p w14:paraId="00303071"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2312" w:type="dxa"/>
            <w:hideMark/>
          </w:tcPr>
          <w:p w14:paraId="53BF194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02CCEC80" w14:textId="77777777" w:rsidTr="00C8378B">
        <w:trPr>
          <w:cnfStyle w:val="000000010000" w:firstRow="0" w:lastRow="0" w:firstColumn="0" w:lastColumn="0" w:oddVBand="0" w:evenVBand="0" w:oddHBand="0" w:evenHBand="1"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415" w:type="dxa"/>
          </w:tcPr>
          <w:p w14:paraId="62020C6A" w14:textId="77777777" w:rsidR="002F6F9E" w:rsidRPr="00D63155" w:rsidRDefault="002F6F9E" w:rsidP="00C8378B">
            <w:pPr>
              <w:rPr>
                <w:rFonts w:cs="Times New Roman"/>
                <w:sz w:val="16"/>
                <w:szCs w:val="16"/>
                <w:lang w:val="es-HN" w:eastAsia="es-HN"/>
              </w:rPr>
            </w:pPr>
            <w:r w:rsidRPr="008D11DF">
              <w:rPr>
                <w:rFonts w:cs="Times New Roman"/>
                <w:sz w:val="16"/>
                <w:szCs w:val="16"/>
                <w:lang w:val="es-HN" w:eastAsia="es-HN"/>
              </w:rPr>
              <w:t>Alianza</w:t>
            </w:r>
            <w:r>
              <w:rPr>
                <w:rFonts w:cs="Times New Roman"/>
                <w:sz w:val="16"/>
                <w:szCs w:val="16"/>
                <w:lang w:val="es-HN" w:eastAsia="es-HN"/>
              </w:rPr>
              <w:t>2</w:t>
            </w:r>
          </w:p>
        </w:tc>
        <w:tc>
          <w:tcPr>
            <w:tcW w:w="2954" w:type="dxa"/>
            <w:hideMark/>
          </w:tcPr>
          <w:p w14:paraId="03A329A9"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2312" w:type="dxa"/>
            <w:hideMark/>
          </w:tcPr>
          <w:p w14:paraId="2581E222"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2FF138E7" w14:textId="77777777" w:rsidTr="00C8378B">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415" w:type="dxa"/>
          </w:tcPr>
          <w:p w14:paraId="0A999C2E" w14:textId="77777777" w:rsidR="002F6F9E" w:rsidRPr="00D63155" w:rsidRDefault="002F6F9E" w:rsidP="00C8378B">
            <w:pPr>
              <w:rPr>
                <w:rFonts w:cs="Times New Roman"/>
                <w:sz w:val="16"/>
                <w:szCs w:val="16"/>
                <w:lang w:val="es-HN" w:eastAsia="es-HN"/>
              </w:rPr>
            </w:pPr>
            <w:r w:rsidRPr="008D11DF">
              <w:rPr>
                <w:rFonts w:cs="Times New Roman"/>
                <w:sz w:val="16"/>
                <w:szCs w:val="16"/>
                <w:lang w:val="es-HN" w:eastAsia="es-HN"/>
              </w:rPr>
              <w:t>Alianza</w:t>
            </w:r>
            <w:r>
              <w:rPr>
                <w:rFonts w:cs="Times New Roman"/>
                <w:sz w:val="16"/>
                <w:szCs w:val="16"/>
                <w:lang w:val="es-HN" w:eastAsia="es-HN"/>
              </w:rPr>
              <w:t>3</w:t>
            </w:r>
          </w:p>
        </w:tc>
        <w:tc>
          <w:tcPr>
            <w:tcW w:w="2954" w:type="dxa"/>
            <w:hideMark/>
          </w:tcPr>
          <w:p w14:paraId="42095499"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2312" w:type="dxa"/>
            <w:hideMark/>
          </w:tcPr>
          <w:p w14:paraId="7AFF51C7"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bl>
    <w:p w14:paraId="5420C843" w14:textId="77777777" w:rsidR="002F6F9E" w:rsidRDefault="002F6F9E" w:rsidP="002F6F9E">
      <w:pPr>
        <w:rPr>
          <w:i/>
          <w:iCs/>
          <w:lang w:val="es-HN"/>
        </w:rPr>
      </w:pPr>
      <w:r w:rsidRPr="008D11DF">
        <w:rPr>
          <w:i/>
          <w:iCs/>
          <w:lang w:val="es-HN"/>
        </w:rPr>
        <w:t>*Agregar tantas filas como sean necesarias para completar la información.</w:t>
      </w:r>
    </w:p>
    <w:p w14:paraId="08AFA416" w14:textId="77777777" w:rsidR="002F6F9E" w:rsidRDefault="002F6F9E" w:rsidP="002F6F9E">
      <w:pPr>
        <w:rPr>
          <w:i/>
          <w:iCs/>
          <w:lang w:val="es-HN"/>
        </w:rPr>
      </w:pPr>
    </w:p>
    <w:p w14:paraId="55368920" w14:textId="77777777" w:rsidR="002F6F9E" w:rsidRPr="002F0050" w:rsidRDefault="002F6F9E" w:rsidP="002F6F9E">
      <w:pPr>
        <w:rPr>
          <w:lang w:val="es-HN"/>
        </w:rPr>
      </w:pPr>
    </w:p>
    <w:p w14:paraId="2837861D" w14:textId="77777777" w:rsidR="002F6F9E" w:rsidRDefault="002F6F9E" w:rsidP="002F6F9E">
      <w:pPr>
        <w:pStyle w:val="Ttulo1"/>
        <w:rPr>
          <w:lang w:val="es-HN"/>
        </w:rPr>
      </w:pPr>
      <w:bookmarkStart w:id="31" w:name="_Toc72923163"/>
      <w:bookmarkStart w:id="32" w:name="_Toc87954867"/>
      <w:r>
        <w:rPr>
          <w:lang w:val="es-HN"/>
        </w:rPr>
        <w:t xml:space="preserve">5. </w:t>
      </w:r>
      <w:r w:rsidRPr="002F0050">
        <w:rPr>
          <w:lang w:val="es-HN"/>
        </w:rPr>
        <w:t>Otras actividades</w:t>
      </w:r>
      <w:bookmarkEnd w:id="31"/>
      <w:bookmarkEnd w:id="32"/>
      <w:r w:rsidRPr="002F0050">
        <w:rPr>
          <w:lang w:val="es-HN"/>
        </w:rPr>
        <w:t xml:space="preserve"> </w:t>
      </w:r>
    </w:p>
    <w:p w14:paraId="7520D92E" w14:textId="77777777" w:rsidR="002F6F9E" w:rsidRPr="00C1173E" w:rsidRDefault="002F6F9E" w:rsidP="002F6F9E">
      <w:pPr>
        <w:rPr>
          <w:i/>
          <w:iCs/>
          <w:sz w:val="24"/>
          <w:szCs w:val="24"/>
          <w:lang w:val="es-HN"/>
        </w:rPr>
      </w:pPr>
      <w:r w:rsidRPr="00C1173E">
        <w:rPr>
          <w:i/>
          <w:iCs/>
          <w:sz w:val="24"/>
          <w:szCs w:val="24"/>
          <w:lang w:val="es-HN"/>
        </w:rPr>
        <w:t>En este apartado incluya cualquier otra actividad a realizar ante impactos socioeconómicos que podría generar el</w:t>
      </w:r>
    </w:p>
    <w:p w14:paraId="0838A0F7" w14:textId="77777777" w:rsidR="002F6F9E" w:rsidRPr="00C1173E" w:rsidRDefault="002F6F9E" w:rsidP="002F6F9E">
      <w:pPr>
        <w:rPr>
          <w:i/>
          <w:iCs/>
          <w:sz w:val="24"/>
          <w:szCs w:val="24"/>
          <w:lang w:val="es-HN"/>
        </w:rPr>
      </w:pPr>
      <w:r w:rsidRPr="00C1173E">
        <w:rPr>
          <w:i/>
          <w:iCs/>
          <w:sz w:val="24"/>
          <w:szCs w:val="24"/>
          <w:lang w:val="es-HN"/>
        </w:rPr>
        <w:t>proyecto de exploración</w:t>
      </w:r>
      <w:r>
        <w:rPr>
          <w:i/>
          <w:iCs/>
          <w:sz w:val="24"/>
          <w:szCs w:val="24"/>
          <w:lang w:val="es-HN"/>
        </w:rPr>
        <w:t>. Esta sección es un espacio abierto para indicar otras acciones qu</w:t>
      </w:r>
      <w:r w:rsidRPr="00C1173E">
        <w:rPr>
          <w:i/>
          <w:iCs/>
          <w:sz w:val="24"/>
          <w:szCs w:val="24"/>
          <w:lang w:val="es-HN"/>
        </w:rPr>
        <w:t xml:space="preserve">e considere importante ejecutar y que no </w:t>
      </w:r>
      <w:r>
        <w:rPr>
          <w:i/>
          <w:iCs/>
          <w:sz w:val="24"/>
          <w:szCs w:val="24"/>
          <w:lang w:val="es-HN"/>
        </w:rPr>
        <w:t xml:space="preserve">haya </w:t>
      </w:r>
      <w:r w:rsidRPr="00C1173E">
        <w:rPr>
          <w:i/>
          <w:iCs/>
          <w:sz w:val="24"/>
          <w:szCs w:val="24"/>
          <w:lang w:val="es-HN"/>
        </w:rPr>
        <w:t xml:space="preserve">sea </w:t>
      </w:r>
      <w:r>
        <w:rPr>
          <w:i/>
          <w:iCs/>
          <w:sz w:val="24"/>
          <w:szCs w:val="24"/>
          <w:lang w:val="es-HN"/>
        </w:rPr>
        <w:t>incluido en las secciones anteriores</w:t>
      </w:r>
      <w:r w:rsidRPr="00C1173E">
        <w:rPr>
          <w:i/>
          <w:iCs/>
          <w:sz w:val="24"/>
          <w:szCs w:val="24"/>
          <w:lang w:val="es-HN"/>
        </w:rPr>
        <w:t xml:space="preserve">. </w:t>
      </w:r>
    </w:p>
    <w:p w14:paraId="7F83E2E4" w14:textId="77777777" w:rsidR="002F6F9E" w:rsidRPr="00C1173E" w:rsidRDefault="002F6F9E" w:rsidP="002F6F9E">
      <w:pPr>
        <w:rPr>
          <w:i/>
          <w:iCs/>
          <w:sz w:val="24"/>
          <w:szCs w:val="24"/>
          <w:lang w:val="es-HN"/>
        </w:rPr>
      </w:pPr>
    </w:p>
    <w:p w14:paraId="01A449C1" w14:textId="77777777" w:rsidR="002F6F9E" w:rsidRPr="000412EB" w:rsidRDefault="002F6F9E" w:rsidP="002F6F9E">
      <w:pPr>
        <w:rPr>
          <w:i/>
          <w:iCs/>
          <w:lang w:val="es-HN"/>
        </w:rPr>
      </w:pPr>
      <w:r w:rsidRPr="00C1173E">
        <w:rPr>
          <w:i/>
          <w:iCs/>
          <w:sz w:val="24"/>
          <w:szCs w:val="24"/>
          <w:lang w:val="es-HN"/>
        </w:rPr>
        <w:t>Para este apartado, los formatos, tablas, secciones y metodologías a detallar son de libre uso por cada empresa, sin embargo, de manera referencial, se recomienda utilizar las establecidas en la Guía para la promoción de la Participación Ciudadana en el Sector Minero.</w:t>
      </w:r>
      <w:r w:rsidRPr="00C1173E">
        <w:rPr>
          <w:i/>
          <w:iCs/>
          <w:color w:val="FF0000"/>
          <w:sz w:val="24"/>
          <w:szCs w:val="24"/>
          <w:lang w:val="es-HN"/>
        </w:rPr>
        <w:t xml:space="preserve"> Suprima este texto al momento de imprimir o presentar la versión </w:t>
      </w:r>
      <w:r w:rsidRPr="00C1173E">
        <w:rPr>
          <w:i/>
          <w:iCs/>
          <w:color w:val="FF0000"/>
          <w:sz w:val="24"/>
          <w:szCs w:val="24"/>
          <w:lang w:val="es-HN"/>
        </w:rPr>
        <w:lastRenderedPageBreak/>
        <w:t>final del documento. El formato de letra cursiva empleado en las indicaciones de cada sección debe convertirse a presentación normal al momento de presentar la versión final del documento.</w:t>
      </w:r>
    </w:p>
    <w:p w14:paraId="16AE2D95" w14:textId="77777777" w:rsidR="002F6F9E" w:rsidRDefault="002F6F9E" w:rsidP="002F6F9E">
      <w:pPr>
        <w:rPr>
          <w:lang w:val="es-HN"/>
        </w:rPr>
      </w:pPr>
    </w:p>
    <w:p w14:paraId="33177703" w14:textId="77777777" w:rsidR="002F6F9E" w:rsidRDefault="002F6F9E" w:rsidP="002F6F9E">
      <w:pPr>
        <w:rPr>
          <w:lang w:val="es-HN"/>
        </w:rPr>
      </w:pPr>
    </w:p>
    <w:p w14:paraId="263D70D1" w14:textId="77777777" w:rsidR="002F6F9E" w:rsidRDefault="002F6F9E" w:rsidP="002F6F9E">
      <w:pPr>
        <w:rPr>
          <w:lang w:val="es-HN"/>
        </w:rPr>
      </w:pPr>
    </w:p>
    <w:p w14:paraId="1E1DBF08" w14:textId="77777777" w:rsidR="002F6F9E" w:rsidRDefault="002F6F9E" w:rsidP="002F6F9E">
      <w:pPr>
        <w:rPr>
          <w:lang w:val="es-HN"/>
        </w:rPr>
      </w:pPr>
    </w:p>
    <w:p w14:paraId="76366178" w14:textId="77777777" w:rsidR="002F6F9E" w:rsidRDefault="002F6F9E" w:rsidP="002F6F9E">
      <w:pPr>
        <w:rPr>
          <w:lang w:val="es-HN"/>
        </w:rPr>
      </w:pPr>
    </w:p>
    <w:p w14:paraId="1F462CB3" w14:textId="77777777" w:rsidR="002F6F9E" w:rsidRDefault="002F6F9E" w:rsidP="002F6F9E">
      <w:pPr>
        <w:rPr>
          <w:lang w:val="es-HN"/>
        </w:rPr>
      </w:pPr>
    </w:p>
    <w:p w14:paraId="622D80B4" w14:textId="77777777" w:rsidR="002F6F9E" w:rsidRDefault="002F6F9E" w:rsidP="002F6F9E">
      <w:pPr>
        <w:rPr>
          <w:lang w:val="es-HN"/>
        </w:rPr>
      </w:pPr>
    </w:p>
    <w:p w14:paraId="06AF63A5" w14:textId="77777777" w:rsidR="002F6F9E" w:rsidRDefault="002F6F9E" w:rsidP="002F6F9E">
      <w:pPr>
        <w:rPr>
          <w:lang w:val="es-HN"/>
        </w:rPr>
      </w:pPr>
    </w:p>
    <w:p w14:paraId="118E53C9" w14:textId="77777777" w:rsidR="002F6F9E" w:rsidRDefault="002F6F9E" w:rsidP="002F6F9E">
      <w:pPr>
        <w:rPr>
          <w:lang w:val="es-HN"/>
        </w:rPr>
      </w:pPr>
    </w:p>
    <w:p w14:paraId="1C310B41" w14:textId="77777777" w:rsidR="002F6F9E" w:rsidRDefault="002F6F9E" w:rsidP="002F6F9E">
      <w:pPr>
        <w:rPr>
          <w:lang w:val="es-HN"/>
        </w:rPr>
      </w:pPr>
    </w:p>
    <w:p w14:paraId="20899029" w14:textId="77777777" w:rsidR="002F6F9E" w:rsidRDefault="002F6F9E" w:rsidP="002F6F9E">
      <w:pPr>
        <w:rPr>
          <w:lang w:val="es-HN"/>
        </w:rPr>
      </w:pPr>
    </w:p>
    <w:p w14:paraId="586C3CAD" w14:textId="77777777" w:rsidR="002F6F9E" w:rsidRDefault="002F6F9E" w:rsidP="002F6F9E">
      <w:pPr>
        <w:rPr>
          <w:lang w:val="es-HN"/>
        </w:rPr>
      </w:pPr>
    </w:p>
    <w:p w14:paraId="4B609323" w14:textId="77777777" w:rsidR="002F6F9E" w:rsidRDefault="002F6F9E" w:rsidP="002F6F9E">
      <w:pPr>
        <w:rPr>
          <w:lang w:val="es-HN"/>
        </w:rPr>
      </w:pPr>
    </w:p>
    <w:p w14:paraId="52F97AD5" w14:textId="77777777" w:rsidR="002F6F9E" w:rsidRDefault="002F6F9E" w:rsidP="002F6F9E">
      <w:pPr>
        <w:rPr>
          <w:lang w:val="es-HN"/>
        </w:rPr>
      </w:pPr>
    </w:p>
    <w:p w14:paraId="47EA2468" w14:textId="77777777" w:rsidR="002F6F9E" w:rsidRDefault="002F6F9E" w:rsidP="002F6F9E">
      <w:pPr>
        <w:rPr>
          <w:lang w:val="es-HN"/>
        </w:rPr>
      </w:pPr>
    </w:p>
    <w:p w14:paraId="7C837A40" w14:textId="77777777" w:rsidR="002F6F9E" w:rsidRDefault="002F6F9E" w:rsidP="002F6F9E">
      <w:pPr>
        <w:rPr>
          <w:lang w:val="es-HN"/>
        </w:rPr>
      </w:pPr>
    </w:p>
    <w:p w14:paraId="5AF5EC99" w14:textId="77777777" w:rsidR="002F6F9E" w:rsidRDefault="002F6F9E" w:rsidP="002F6F9E">
      <w:pPr>
        <w:rPr>
          <w:lang w:val="es-HN"/>
        </w:rPr>
      </w:pPr>
    </w:p>
    <w:p w14:paraId="27829375" w14:textId="77777777" w:rsidR="002F6F9E" w:rsidRDefault="002F6F9E" w:rsidP="002F6F9E">
      <w:pPr>
        <w:rPr>
          <w:lang w:val="es-HN"/>
        </w:rPr>
      </w:pPr>
    </w:p>
    <w:p w14:paraId="575FBC3B" w14:textId="77777777" w:rsidR="002F6F9E" w:rsidRDefault="002F6F9E" w:rsidP="002F6F9E">
      <w:pPr>
        <w:rPr>
          <w:lang w:val="es-HN"/>
        </w:rPr>
      </w:pPr>
    </w:p>
    <w:p w14:paraId="0EC4FD47" w14:textId="77777777" w:rsidR="002F6F9E" w:rsidRDefault="002F6F9E" w:rsidP="002F6F9E">
      <w:pPr>
        <w:rPr>
          <w:lang w:val="es-HN"/>
        </w:rPr>
      </w:pPr>
    </w:p>
    <w:p w14:paraId="3635381A" w14:textId="77777777" w:rsidR="002F6F9E" w:rsidRDefault="002F6F9E" w:rsidP="002F6F9E">
      <w:pPr>
        <w:rPr>
          <w:lang w:val="es-HN"/>
        </w:rPr>
      </w:pPr>
    </w:p>
    <w:p w14:paraId="32B616D6" w14:textId="77777777" w:rsidR="002F6F9E" w:rsidRDefault="002F6F9E" w:rsidP="002F6F9E">
      <w:pPr>
        <w:rPr>
          <w:lang w:val="es-HN"/>
        </w:rPr>
      </w:pPr>
    </w:p>
    <w:p w14:paraId="0E96DDF8" w14:textId="77777777" w:rsidR="002F6F9E" w:rsidRDefault="002F6F9E" w:rsidP="002F6F9E">
      <w:pPr>
        <w:rPr>
          <w:lang w:val="es-HN"/>
        </w:rPr>
      </w:pPr>
    </w:p>
    <w:p w14:paraId="4CCE3ED9" w14:textId="77777777" w:rsidR="002F6F9E" w:rsidRDefault="002F6F9E" w:rsidP="002F6F9E">
      <w:pPr>
        <w:rPr>
          <w:lang w:val="es-HN"/>
        </w:rPr>
      </w:pPr>
    </w:p>
    <w:p w14:paraId="1F4DD6D0" w14:textId="77777777" w:rsidR="002F6F9E" w:rsidRDefault="002F6F9E" w:rsidP="002F6F9E">
      <w:pPr>
        <w:rPr>
          <w:lang w:val="es-HN"/>
        </w:rPr>
      </w:pPr>
    </w:p>
    <w:p w14:paraId="0836A416" w14:textId="77777777" w:rsidR="002F6F9E" w:rsidRDefault="002F6F9E" w:rsidP="002F6F9E">
      <w:pPr>
        <w:rPr>
          <w:lang w:val="es-HN"/>
        </w:rPr>
      </w:pPr>
    </w:p>
    <w:p w14:paraId="33418E26" w14:textId="77777777" w:rsidR="002F6F9E" w:rsidRDefault="002F6F9E" w:rsidP="002F6F9E">
      <w:pPr>
        <w:rPr>
          <w:lang w:val="es-HN"/>
        </w:rPr>
      </w:pPr>
    </w:p>
    <w:p w14:paraId="74F71D72" w14:textId="77777777" w:rsidR="002F6F9E" w:rsidRDefault="002F6F9E" w:rsidP="002F6F9E">
      <w:pPr>
        <w:rPr>
          <w:lang w:val="es-HN"/>
        </w:rPr>
      </w:pPr>
    </w:p>
    <w:p w14:paraId="47318FDB" w14:textId="77777777" w:rsidR="002F6F9E" w:rsidRDefault="002F6F9E" w:rsidP="002F6F9E">
      <w:pPr>
        <w:rPr>
          <w:lang w:val="es-HN"/>
        </w:rPr>
        <w:sectPr w:rsidR="002F6F9E" w:rsidSect="001019A1">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pgNumType w:start="0"/>
          <w:cols w:space="708"/>
          <w:titlePg/>
          <w:docGrid w:linePitch="360"/>
        </w:sectPr>
      </w:pPr>
    </w:p>
    <w:p w14:paraId="53689EB2" w14:textId="77777777" w:rsidR="002F6F9E" w:rsidRDefault="002F6F9E" w:rsidP="002F6F9E">
      <w:pPr>
        <w:pStyle w:val="Ttulo1"/>
        <w:rPr>
          <w:lang w:val="es-HN"/>
        </w:rPr>
      </w:pPr>
      <w:bookmarkStart w:id="34" w:name="_Toc72923164"/>
      <w:bookmarkStart w:id="35" w:name="_Toc87954868"/>
      <w:r>
        <w:rPr>
          <w:lang w:val="es-HN"/>
        </w:rPr>
        <w:lastRenderedPageBreak/>
        <w:t xml:space="preserve">6. </w:t>
      </w:r>
      <w:r w:rsidRPr="002F0050">
        <w:rPr>
          <w:lang w:val="es-HN"/>
        </w:rPr>
        <w:t>Cronograma de las actividades a realizar</w:t>
      </w:r>
      <w:bookmarkEnd w:id="34"/>
      <w:bookmarkEnd w:id="35"/>
    </w:p>
    <w:p w14:paraId="6F9D0035" w14:textId="77777777" w:rsidR="002F6F9E" w:rsidRPr="000412EB" w:rsidRDefault="002F6F9E" w:rsidP="002F6F9E">
      <w:pPr>
        <w:rPr>
          <w:i/>
          <w:iCs/>
          <w:lang w:val="es-HN"/>
        </w:rPr>
      </w:pPr>
      <w:r w:rsidRPr="00F8272B">
        <w:rPr>
          <w:i/>
          <w:iCs/>
          <w:lang w:val="es-HN"/>
        </w:rPr>
        <w:t xml:space="preserve">En este apartado debe indicar el tiempo de duración </w:t>
      </w:r>
      <w:r>
        <w:rPr>
          <w:i/>
          <w:iCs/>
          <w:lang w:val="es-HN"/>
        </w:rPr>
        <w:t xml:space="preserve">y las actividades a desarrollar por cada estrategia, es decir, debe detallar las acciones a implementar para la efectividad de la estrategia. Las actividades deben estar dadas en meses. </w:t>
      </w:r>
      <w:r w:rsidRPr="00F8272B">
        <w:rPr>
          <w:i/>
          <w:iCs/>
          <w:lang w:val="es-HN"/>
        </w:rPr>
        <w:t>Considere que en la etapa de Exploración el programa de actividades debe ajustarse a un periodo inicial de 2 años, el cual puede ser actualizado subsecuentemente en la Declaración Anual Consolidada</w:t>
      </w:r>
      <w:r>
        <w:rPr>
          <w:i/>
          <w:iCs/>
          <w:lang w:val="es-HN"/>
        </w:rPr>
        <w:t xml:space="preserve">. </w:t>
      </w:r>
      <w:r w:rsidRPr="00C1173E">
        <w:rPr>
          <w:i/>
          <w:iCs/>
          <w:color w:val="FF0000"/>
          <w:sz w:val="24"/>
          <w:szCs w:val="24"/>
          <w:lang w:val="es-HN"/>
        </w:rPr>
        <w:t>Suprima este texto al momento de imprimir o presentar la versión final del documento. El formato de letra cursiva empleado en las indicaciones de cada sección debe convertirse a presentación normal al momento de presentar la versión final del documento.</w:t>
      </w:r>
    </w:p>
    <w:p w14:paraId="751DE085" w14:textId="77777777" w:rsidR="002F6F9E" w:rsidRDefault="002F6F9E" w:rsidP="002F6F9E">
      <w:pPr>
        <w:rPr>
          <w:i/>
          <w:iCs/>
          <w:lang w:val="es-HN"/>
        </w:rPr>
      </w:pPr>
    </w:p>
    <w:p w14:paraId="163B447B" w14:textId="77777777" w:rsidR="002F6F9E" w:rsidRPr="00F8272B" w:rsidRDefault="002F6F9E" w:rsidP="002F6F9E">
      <w:pPr>
        <w:rPr>
          <w:i/>
          <w:iCs/>
          <w:lang w:val="es-HN"/>
        </w:rPr>
      </w:pPr>
    </w:p>
    <w:p w14:paraId="7ABEE764" w14:textId="77777777" w:rsidR="002F6F9E" w:rsidRPr="00250D72" w:rsidRDefault="002F6F9E" w:rsidP="002F6F9E">
      <w:pPr>
        <w:pStyle w:val="Descripcin"/>
        <w:keepNext/>
        <w:spacing w:after="0"/>
        <w:jc w:val="center"/>
        <w:rPr>
          <w:b/>
          <w:bCs/>
          <w:color w:val="auto"/>
          <w:sz w:val="20"/>
          <w:szCs w:val="12"/>
        </w:rPr>
      </w:pPr>
      <w:r w:rsidRPr="00250D72">
        <w:rPr>
          <w:color w:val="auto"/>
          <w:lang w:val="es-HN"/>
        </w:rPr>
        <w:t xml:space="preserve"> </w:t>
      </w:r>
      <w:r w:rsidRPr="00250D72">
        <w:rPr>
          <w:color w:val="auto"/>
          <w:sz w:val="20"/>
          <w:szCs w:val="12"/>
        </w:rPr>
        <w:t xml:space="preserve">Tabla 4 </w:t>
      </w:r>
      <w:r w:rsidRPr="00250D72">
        <w:rPr>
          <w:b/>
          <w:bCs/>
          <w:color w:val="auto"/>
          <w:sz w:val="20"/>
          <w:szCs w:val="12"/>
        </w:rPr>
        <w:t>Cronograma de actividades para el año 1</w:t>
      </w:r>
    </w:p>
    <w:tbl>
      <w:tblPr>
        <w:tblStyle w:val="Cuadrculaclara-nfasis5"/>
        <w:tblW w:w="13132" w:type="dxa"/>
        <w:tblLayout w:type="fixed"/>
        <w:tblLook w:val="04A0" w:firstRow="1" w:lastRow="0" w:firstColumn="1" w:lastColumn="0" w:noHBand="0" w:noVBand="1"/>
      </w:tblPr>
      <w:tblGrid>
        <w:gridCol w:w="1691"/>
        <w:gridCol w:w="709"/>
        <w:gridCol w:w="709"/>
        <w:gridCol w:w="850"/>
        <w:gridCol w:w="851"/>
        <w:gridCol w:w="709"/>
        <w:gridCol w:w="752"/>
        <w:gridCol w:w="1136"/>
        <w:gridCol w:w="1088"/>
        <w:gridCol w:w="993"/>
        <w:gridCol w:w="1417"/>
        <w:gridCol w:w="1134"/>
        <w:gridCol w:w="1085"/>
        <w:gridCol w:w="8"/>
      </w:tblGrid>
      <w:tr w:rsidR="002F6F9E" w:rsidRPr="00D63155" w14:paraId="42A11AEB" w14:textId="77777777" w:rsidTr="00C837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2" w:type="dxa"/>
            <w:gridSpan w:val="14"/>
            <w:hideMark/>
          </w:tcPr>
          <w:p w14:paraId="08BFD6D3" w14:textId="77777777" w:rsidR="002F6F9E" w:rsidRPr="00090595" w:rsidRDefault="002F6F9E" w:rsidP="00C8378B">
            <w:pPr>
              <w:jc w:val="center"/>
              <w:rPr>
                <w:rFonts w:cs="Times New Roman"/>
                <w:sz w:val="16"/>
                <w:szCs w:val="16"/>
                <w:lang w:val="es-HN" w:eastAsia="es-HN"/>
              </w:rPr>
            </w:pPr>
            <w:r w:rsidRPr="00090595">
              <w:rPr>
                <w:rFonts w:cs="Times New Roman"/>
                <w:sz w:val="16"/>
                <w:szCs w:val="16"/>
                <w:lang w:val="es-HN" w:eastAsia="es-HN"/>
              </w:rPr>
              <w:t>AÑO 1</w:t>
            </w:r>
          </w:p>
        </w:tc>
      </w:tr>
      <w:tr w:rsidR="002F6F9E" w:rsidRPr="00D63155" w14:paraId="469026A7" w14:textId="77777777" w:rsidTr="00C8378B">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vAlign w:val="center"/>
            <w:hideMark/>
          </w:tcPr>
          <w:p w14:paraId="3992810A" w14:textId="77777777" w:rsidR="002F6F9E" w:rsidRPr="00F8272B" w:rsidRDefault="002F6F9E" w:rsidP="00C8378B">
            <w:pPr>
              <w:jc w:val="center"/>
              <w:rPr>
                <w:rFonts w:cs="Times New Roman"/>
                <w:sz w:val="12"/>
                <w:szCs w:val="16"/>
                <w:lang w:val="es-HN" w:eastAsia="es-HN"/>
              </w:rPr>
            </w:pPr>
            <w:r>
              <w:rPr>
                <w:rFonts w:cs="Times New Roman"/>
                <w:sz w:val="12"/>
                <w:szCs w:val="16"/>
                <w:lang w:val="es-HN" w:eastAsia="es-HN"/>
              </w:rPr>
              <w:t>Estrategia1</w:t>
            </w:r>
          </w:p>
        </w:tc>
        <w:tc>
          <w:tcPr>
            <w:tcW w:w="709" w:type="dxa"/>
            <w:hideMark/>
          </w:tcPr>
          <w:p w14:paraId="446D240A"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01</w:t>
            </w:r>
          </w:p>
        </w:tc>
        <w:tc>
          <w:tcPr>
            <w:tcW w:w="709" w:type="dxa"/>
            <w:hideMark/>
          </w:tcPr>
          <w:p w14:paraId="2A0C7172"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02</w:t>
            </w:r>
          </w:p>
        </w:tc>
        <w:tc>
          <w:tcPr>
            <w:tcW w:w="850" w:type="dxa"/>
            <w:hideMark/>
          </w:tcPr>
          <w:p w14:paraId="3A68E5C6"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03</w:t>
            </w:r>
          </w:p>
        </w:tc>
        <w:tc>
          <w:tcPr>
            <w:tcW w:w="851" w:type="dxa"/>
            <w:hideMark/>
          </w:tcPr>
          <w:p w14:paraId="6543C215"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04</w:t>
            </w:r>
          </w:p>
        </w:tc>
        <w:tc>
          <w:tcPr>
            <w:tcW w:w="709" w:type="dxa"/>
            <w:hideMark/>
          </w:tcPr>
          <w:p w14:paraId="737981B5"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05</w:t>
            </w:r>
          </w:p>
        </w:tc>
        <w:tc>
          <w:tcPr>
            <w:tcW w:w="752" w:type="dxa"/>
            <w:hideMark/>
          </w:tcPr>
          <w:p w14:paraId="1771F40B"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06</w:t>
            </w:r>
          </w:p>
        </w:tc>
        <w:tc>
          <w:tcPr>
            <w:tcW w:w="1136" w:type="dxa"/>
            <w:hideMark/>
          </w:tcPr>
          <w:p w14:paraId="09AC0412"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07</w:t>
            </w:r>
          </w:p>
        </w:tc>
        <w:tc>
          <w:tcPr>
            <w:tcW w:w="1088" w:type="dxa"/>
            <w:hideMark/>
          </w:tcPr>
          <w:p w14:paraId="2724D140"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08</w:t>
            </w:r>
          </w:p>
        </w:tc>
        <w:tc>
          <w:tcPr>
            <w:tcW w:w="993" w:type="dxa"/>
            <w:hideMark/>
          </w:tcPr>
          <w:p w14:paraId="4A7C4C41"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09</w:t>
            </w:r>
          </w:p>
        </w:tc>
        <w:tc>
          <w:tcPr>
            <w:tcW w:w="1417" w:type="dxa"/>
            <w:hideMark/>
          </w:tcPr>
          <w:p w14:paraId="1D8648CF"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10</w:t>
            </w:r>
          </w:p>
        </w:tc>
        <w:tc>
          <w:tcPr>
            <w:tcW w:w="1134" w:type="dxa"/>
            <w:hideMark/>
          </w:tcPr>
          <w:p w14:paraId="43A3F5F4"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11</w:t>
            </w:r>
          </w:p>
        </w:tc>
        <w:tc>
          <w:tcPr>
            <w:tcW w:w="1085" w:type="dxa"/>
            <w:hideMark/>
          </w:tcPr>
          <w:p w14:paraId="041F79CC"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12</w:t>
            </w:r>
          </w:p>
        </w:tc>
      </w:tr>
      <w:tr w:rsidR="002F6F9E" w:rsidRPr="00D63155" w14:paraId="0F65AFF3" w14:textId="77777777" w:rsidTr="00C8378B">
        <w:trPr>
          <w:gridAfter w:val="1"/>
          <w:cnfStyle w:val="000000010000" w:firstRow="0" w:lastRow="0" w:firstColumn="0" w:lastColumn="0" w:oddVBand="0" w:evenVBand="0" w:oddHBand="0" w:evenHBand="1"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hideMark/>
          </w:tcPr>
          <w:p w14:paraId="2327C091" w14:textId="77777777" w:rsidR="002F6F9E" w:rsidRPr="00DC1057" w:rsidRDefault="002F6F9E" w:rsidP="00C8378B">
            <w:pPr>
              <w:rPr>
                <w:rFonts w:cs="Times New Roman"/>
                <w:b w:val="0"/>
                <w:bCs w:val="0"/>
                <w:sz w:val="12"/>
                <w:szCs w:val="12"/>
                <w:lang w:val="es-HN" w:eastAsia="es-HN"/>
              </w:rPr>
            </w:pPr>
            <w:r w:rsidRPr="00DC1057">
              <w:rPr>
                <w:rFonts w:cs="Times New Roman"/>
                <w:b w:val="0"/>
                <w:bCs w:val="0"/>
                <w:sz w:val="12"/>
                <w:szCs w:val="12"/>
                <w:lang w:val="es-HN" w:eastAsia="es-HN"/>
              </w:rPr>
              <w:t>Actividad1 de Estrategia1</w:t>
            </w:r>
          </w:p>
        </w:tc>
        <w:tc>
          <w:tcPr>
            <w:tcW w:w="709" w:type="dxa"/>
            <w:hideMark/>
          </w:tcPr>
          <w:p w14:paraId="471343B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491A3A9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0" w:type="dxa"/>
            <w:hideMark/>
          </w:tcPr>
          <w:p w14:paraId="0E46B502"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1" w:type="dxa"/>
            <w:hideMark/>
          </w:tcPr>
          <w:p w14:paraId="499AD4C2"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53E0F7CF"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52" w:type="dxa"/>
            <w:hideMark/>
          </w:tcPr>
          <w:p w14:paraId="788F9829"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6" w:type="dxa"/>
            <w:hideMark/>
          </w:tcPr>
          <w:p w14:paraId="37CD668A"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8" w:type="dxa"/>
            <w:hideMark/>
          </w:tcPr>
          <w:p w14:paraId="5DE3898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993" w:type="dxa"/>
            <w:hideMark/>
          </w:tcPr>
          <w:p w14:paraId="7D20189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417" w:type="dxa"/>
            <w:hideMark/>
          </w:tcPr>
          <w:p w14:paraId="535C7887"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4" w:type="dxa"/>
            <w:hideMark/>
          </w:tcPr>
          <w:p w14:paraId="1D88AFE2"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5" w:type="dxa"/>
            <w:hideMark/>
          </w:tcPr>
          <w:p w14:paraId="1FD0269A"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12E0C8AD" w14:textId="77777777" w:rsidTr="00C8378B">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shd w:val="clear" w:color="auto" w:fill="auto"/>
          </w:tcPr>
          <w:p w14:paraId="4B1BB420" w14:textId="77777777" w:rsidR="002F6F9E" w:rsidRPr="00DC1057" w:rsidRDefault="002F6F9E" w:rsidP="00C8378B">
            <w:pPr>
              <w:rPr>
                <w:rFonts w:cs="Times New Roman"/>
                <w:b w:val="0"/>
                <w:bCs w:val="0"/>
                <w:sz w:val="12"/>
                <w:szCs w:val="12"/>
                <w:lang w:val="es-HN" w:eastAsia="es-HN"/>
              </w:rPr>
            </w:pPr>
            <w:r w:rsidRPr="00DC1057">
              <w:rPr>
                <w:rFonts w:cs="Times New Roman"/>
                <w:b w:val="0"/>
                <w:bCs w:val="0"/>
                <w:sz w:val="12"/>
                <w:szCs w:val="12"/>
                <w:lang w:val="es-HN" w:eastAsia="es-HN"/>
              </w:rPr>
              <w:t>Actividad2 de Estrategia1</w:t>
            </w:r>
          </w:p>
        </w:tc>
        <w:tc>
          <w:tcPr>
            <w:tcW w:w="709" w:type="dxa"/>
            <w:shd w:val="clear" w:color="auto" w:fill="auto"/>
          </w:tcPr>
          <w:p w14:paraId="00DA07F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09" w:type="dxa"/>
            <w:shd w:val="clear" w:color="auto" w:fill="auto"/>
          </w:tcPr>
          <w:p w14:paraId="47706E7D"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850" w:type="dxa"/>
            <w:shd w:val="clear" w:color="auto" w:fill="auto"/>
          </w:tcPr>
          <w:p w14:paraId="3F4B907F"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851" w:type="dxa"/>
            <w:shd w:val="clear" w:color="auto" w:fill="auto"/>
          </w:tcPr>
          <w:p w14:paraId="50F32A5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09" w:type="dxa"/>
            <w:shd w:val="clear" w:color="auto" w:fill="auto"/>
          </w:tcPr>
          <w:p w14:paraId="1BABE2B0"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52" w:type="dxa"/>
            <w:shd w:val="clear" w:color="auto" w:fill="auto"/>
          </w:tcPr>
          <w:p w14:paraId="2C242B51"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36" w:type="dxa"/>
            <w:shd w:val="clear" w:color="auto" w:fill="auto"/>
          </w:tcPr>
          <w:p w14:paraId="029E90CE"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088" w:type="dxa"/>
            <w:shd w:val="clear" w:color="auto" w:fill="auto"/>
          </w:tcPr>
          <w:p w14:paraId="1825E22A"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993" w:type="dxa"/>
            <w:shd w:val="clear" w:color="auto" w:fill="auto"/>
          </w:tcPr>
          <w:p w14:paraId="00622900"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417" w:type="dxa"/>
            <w:shd w:val="clear" w:color="auto" w:fill="auto"/>
          </w:tcPr>
          <w:p w14:paraId="50CB90E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34" w:type="dxa"/>
            <w:shd w:val="clear" w:color="auto" w:fill="auto"/>
          </w:tcPr>
          <w:p w14:paraId="2C82FF0F"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085" w:type="dxa"/>
            <w:shd w:val="clear" w:color="auto" w:fill="auto"/>
          </w:tcPr>
          <w:p w14:paraId="387F9E1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2F6F9E" w:rsidRPr="00D63155" w14:paraId="6FAC0600" w14:textId="77777777" w:rsidTr="00C8378B">
        <w:trPr>
          <w:gridAfter w:val="1"/>
          <w:cnfStyle w:val="000000010000" w:firstRow="0" w:lastRow="0" w:firstColumn="0" w:lastColumn="0" w:oddVBand="0" w:evenVBand="0" w:oddHBand="0" w:evenHBand="1"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hideMark/>
          </w:tcPr>
          <w:p w14:paraId="547F530A" w14:textId="77777777" w:rsidR="002F6F9E" w:rsidRPr="00DC1057" w:rsidRDefault="002F6F9E" w:rsidP="00C8378B">
            <w:pPr>
              <w:rPr>
                <w:rFonts w:cs="Times New Roman"/>
                <w:b w:val="0"/>
                <w:bCs w:val="0"/>
                <w:sz w:val="12"/>
                <w:szCs w:val="12"/>
                <w:lang w:val="es-HN" w:eastAsia="es-HN"/>
              </w:rPr>
            </w:pPr>
            <w:r w:rsidRPr="00DC1057">
              <w:rPr>
                <w:rFonts w:cs="Times New Roman"/>
                <w:b w:val="0"/>
                <w:bCs w:val="0"/>
                <w:sz w:val="12"/>
                <w:szCs w:val="12"/>
                <w:lang w:val="es-HN" w:eastAsia="es-HN"/>
              </w:rPr>
              <w:t>Actividad3 de Estrategia1</w:t>
            </w:r>
          </w:p>
        </w:tc>
        <w:tc>
          <w:tcPr>
            <w:tcW w:w="709" w:type="dxa"/>
            <w:hideMark/>
          </w:tcPr>
          <w:p w14:paraId="33A17755"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546BC36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0" w:type="dxa"/>
            <w:hideMark/>
          </w:tcPr>
          <w:p w14:paraId="45344A3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1" w:type="dxa"/>
            <w:hideMark/>
          </w:tcPr>
          <w:p w14:paraId="02100D3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3CD83D77"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52" w:type="dxa"/>
            <w:hideMark/>
          </w:tcPr>
          <w:p w14:paraId="4EBADE71"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6" w:type="dxa"/>
            <w:hideMark/>
          </w:tcPr>
          <w:p w14:paraId="71F4683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8" w:type="dxa"/>
            <w:hideMark/>
          </w:tcPr>
          <w:p w14:paraId="484F1E03"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993" w:type="dxa"/>
            <w:hideMark/>
          </w:tcPr>
          <w:p w14:paraId="1E3F21B3"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417" w:type="dxa"/>
            <w:hideMark/>
          </w:tcPr>
          <w:p w14:paraId="76FC83E0"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4" w:type="dxa"/>
            <w:hideMark/>
          </w:tcPr>
          <w:p w14:paraId="505C1CE3"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5" w:type="dxa"/>
            <w:hideMark/>
          </w:tcPr>
          <w:p w14:paraId="78CD1BAF"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6019C0A4" w14:textId="77777777" w:rsidTr="00C8378B">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vAlign w:val="center"/>
            <w:hideMark/>
          </w:tcPr>
          <w:p w14:paraId="356F30E7" w14:textId="77777777" w:rsidR="002F6F9E" w:rsidRPr="00DC1057" w:rsidRDefault="002F6F9E" w:rsidP="00C8378B">
            <w:pPr>
              <w:jc w:val="center"/>
              <w:rPr>
                <w:rFonts w:cs="Times New Roman"/>
                <w:sz w:val="12"/>
                <w:szCs w:val="12"/>
                <w:lang w:val="es-HN" w:eastAsia="es-HN"/>
              </w:rPr>
            </w:pPr>
            <w:r w:rsidRPr="00DC1057">
              <w:rPr>
                <w:rFonts w:cs="Times New Roman"/>
                <w:sz w:val="12"/>
                <w:szCs w:val="12"/>
                <w:lang w:val="es-HN" w:eastAsia="es-HN"/>
              </w:rPr>
              <w:t>Estrategia</w:t>
            </w:r>
            <w:r>
              <w:rPr>
                <w:rFonts w:cs="Times New Roman"/>
                <w:sz w:val="12"/>
                <w:szCs w:val="12"/>
                <w:lang w:val="es-HN" w:eastAsia="es-HN"/>
              </w:rPr>
              <w:t>2</w:t>
            </w:r>
          </w:p>
        </w:tc>
        <w:tc>
          <w:tcPr>
            <w:tcW w:w="709" w:type="dxa"/>
            <w:hideMark/>
          </w:tcPr>
          <w:p w14:paraId="05B3CDFC"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5DF1FBA3"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0" w:type="dxa"/>
            <w:hideMark/>
          </w:tcPr>
          <w:p w14:paraId="274F73CF"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1" w:type="dxa"/>
            <w:hideMark/>
          </w:tcPr>
          <w:p w14:paraId="2E1A8CA4"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4B922B2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52" w:type="dxa"/>
            <w:hideMark/>
          </w:tcPr>
          <w:p w14:paraId="418E13CA"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6" w:type="dxa"/>
            <w:hideMark/>
          </w:tcPr>
          <w:p w14:paraId="029A1510"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8" w:type="dxa"/>
            <w:hideMark/>
          </w:tcPr>
          <w:p w14:paraId="6C26B0C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993" w:type="dxa"/>
            <w:hideMark/>
          </w:tcPr>
          <w:p w14:paraId="23586AFC"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417" w:type="dxa"/>
            <w:hideMark/>
          </w:tcPr>
          <w:p w14:paraId="120D01DE"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4" w:type="dxa"/>
            <w:hideMark/>
          </w:tcPr>
          <w:p w14:paraId="180D5D9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5" w:type="dxa"/>
            <w:hideMark/>
          </w:tcPr>
          <w:p w14:paraId="53CC4FAF"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645EF1FD" w14:textId="77777777" w:rsidTr="00C8378B">
        <w:trPr>
          <w:gridAfter w:val="1"/>
          <w:cnfStyle w:val="000000010000" w:firstRow="0" w:lastRow="0" w:firstColumn="0" w:lastColumn="0" w:oddVBand="0" w:evenVBand="0" w:oddHBand="0" w:evenHBand="1"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shd w:val="clear" w:color="auto" w:fill="auto"/>
          </w:tcPr>
          <w:p w14:paraId="57004C23" w14:textId="77777777" w:rsidR="002F6F9E" w:rsidRPr="00DC1057" w:rsidRDefault="002F6F9E" w:rsidP="00C8378B">
            <w:pPr>
              <w:jc w:val="left"/>
              <w:rPr>
                <w:rFonts w:cs="Times New Roman"/>
                <w:b w:val="0"/>
                <w:bCs w:val="0"/>
                <w:sz w:val="12"/>
                <w:szCs w:val="12"/>
                <w:lang w:val="es-HN" w:eastAsia="es-HN"/>
              </w:rPr>
            </w:pPr>
            <w:r w:rsidRPr="00DC1057">
              <w:rPr>
                <w:rFonts w:cs="Times New Roman"/>
                <w:b w:val="0"/>
                <w:bCs w:val="0"/>
                <w:sz w:val="12"/>
                <w:szCs w:val="12"/>
                <w:lang w:val="es-HN" w:eastAsia="es-HN"/>
              </w:rPr>
              <w:t>Actividad1 de Estrategia2</w:t>
            </w:r>
          </w:p>
        </w:tc>
        <w:tc>
          <w:tcPr>
            <w:tcW w:w="709" w:type="dxa"/>
            <w:shd w:val="clear" w:color="auto" w:fill="auto"/>
          </w:tcPr>
          <w:p w14:paraId="4175BE85"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709" w:type="dxa"/>
            <w:shd w:val="clear" w:color="auto" w:fill="auto"/>
          </w:tcPr>
          <w:p w14:paraId="5D1ACC0E"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850" w:type="dxa"/>
            <w:shd w:val="clear" w:color="auto" w:fill="auto"/>
          </w:tcPr>
          <w:p w14:paraId="681329D2"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851" w:type="dxa"/>
            <w:shd w:val="clear" w:color="auto" w:fill="auto"/>
          </w:tcPr>
          <w:p w14:paraId="42385D57"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709" w:type="dxa"/>
            <w:shd w:val="clear" w:color="auto" w:fill="auto"/>
          </w:tcPr>
          <w:p w14:paraId="0761BCB5"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752" w:type="dxa"/>
            <w:shd w:val="clear" w:color="auto" w:fill="auto"/>
          </w:tcPr>
          <w:p w14:paraId="4B912706"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36" w:type="dxa"/>
            <w:shd w:val="clear" w:color="auto" w:fill="auto"/>
          </w:tcPr>
          <w:p w14:paraId="1A92DEA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088" w:type="dxa"/>
            <w:shd w:val="clear" w:color="auto" w:fill="auto"/>
          </w:tcPr>
          <w:p w14:paraId="0F74A5D5"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993" w:type="dxa"/>
            <w:shd w:val="clear" w:color="auto" w:fill="auto"/>
          </w:tcPr>
          <w:p w14:paraId="090A84D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417" w:type="dxa"/>
            <w:shd w:val="clear" w:color="auto" w:fill="auto"/>
          </w:tcPr>
          <w:p w14:paraId="7397093D"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34" w:type="dxa"/>
            <w:shd w:val="clear" w:color="auto" w:fill="auto"/>
          </w:tcPr>
          <w:p w14:paraId="044A60E6"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085" w:type="dxa"/>
            <w:shd w:val="clear" w:color="auto" w:fill="auto"/>
          </w:tcPr>
          <w:p w14:paraId="34741539"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r w:rsidR="002F6F9E" w:rsidRPr="00D63155" w14:paraId="1939560F" w14:textId="77777777" w:rsidTr="00C8378B">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shd w:val="clear" w:color="auto" w:fill="auto"/>
          </w:tcPr>
          <w:p w14:paraId="29765F49" w14:textId="77777777" w:rsidR="002F6F9E" w:rsidRPr="00DC1057" w:rsidRDefault="002F6F9E" w:rsidP="00C8378B">
            <w:pPr>
              <w:jc w:val="left"/>
              <w:rPr>
                <w:rFonts w:cs="Times New Roman"/>
                <w:b w:val="0"/>
                <w:bCs w:val="0"/>
                <w:sz w:val="12"/>
                <w:szCs w:val="12"/>
                <w:lang w:val="es-HN" w:eastAsia="es-HN"/>
              </w:rPr>
            </w:pPr>
            <w:r w:rsidRPr="00DC1057">
              <w:rPr>
                <w:rFonts w:cs="Times New Roman"/>
                <w:b w:val="0"/>
                <w:bCs w:val="0"/>
                <w:sz w:val="12"/>
                <w:szCs w:val="12"/>
                <w:lang w:val="es-HN" w:eastAsia="es-HN"/>
              </w:rPr>
              <w:t>Actividad2 de Estrategia2</w:t>
            </w:r>
          </w:p>
        </w:tc>
        <w:tc>
          <w:tcPr>
            <w:tcW w:w="709" w:type="dxa"/>
            <w:shd w:val="clear" w:color="auto" w:fill="auto"/>
          </w:tcPr>
          <w:p w14:paraId="3D324E5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09" w:type="dxa"/>
            <w:shd w:val="clear" w:color="auto" w:fill="auto"/>
          </w:tcPr>
          <w:p w14:paraId="4DF3F269"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850" w:type="dxa"/>
            <w:shd w:val="clear" w:color="auto" w:fill="auto"/>
          </w:tcPr>
          <w:p w14:paraId="22A796B0"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851" w:type="dxa"/>
            <w:shd w:val="clear" w:color="auto" w:fill="auto"/>
          </w:tcPr>
          <w:p w14:paraId="124CB109"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09" w:type="dxa"/>
            <w:shd w:val="clear" w:color="auto" w:fill="auto"/>
          </w:tcPr>
          <w:p w14:paraId="23306A9B"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52" w:type="dxa"/>
            <w:shd w:val="clear" w:color="auto" w:fill="auto"/>
          </w:tcPr>
          <w:p w14:paraId="137688F7"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36" w:type="dxa"/>
            <w:shd w:val="clear" w:color="auto" w:fill="auto"/>
          </w:tcPr>
          <w:p w14:paraId="4571183D"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088" w:type="dxa"/>
            <w:shd w:val="clear" w:color="auto" w:fill="auto"/>
          </w:tcPr>
          <w:p w14:paraId="1EBBB1F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993" w:type="dxa"/>
            <w:shd w:val="clear" w:color="auto" w:fill="auto"/>
          </w:tcPr>
          <w:p w14:paraId="21A6B6A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417" w:type="dxa"/>
            <w:shd w:val="clear" w:color="auto" w:fill="auto"/>
          </w:tcPr>
          <w:p w14:paraId="13BA1CC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34" w:type="dxa"/>
            <w:shd w:val="clear" w:color="auto" w:fill="auto"/>
          </w:tcPr>
          <w:p w14:paraId="65EEDEA6"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085" w:type="dxa"/>
            <w:shd w:val="clear" w:color="auto" w:fill="auto"/>
          </w:tcPr>
          <w:p w14:paraId="17E076C6"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2F6F9E" w:rsidRPr="00D63155" w14:paraId="72C411B1" w14:textId="77777777" w:rsidTr="00C8378B">
        <w:trPr>
          <w:gridAfter w:val="1"/>
          <w:cnfStyle w:val="000000010000" w:firstRow="0" w:lastRow="0" w:firstColumn="0" w:lastColumn="0" w:oddVBand="0" w:evenVBand="0" w:oddHBand="0" w:evenHBand="1"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shd w:val="clear" w:color="auto" w:fill="auto"/>
            <w:hideMark/>
          </w:tcPr>
          <w:p w14:paraId="47A745E8" w14:textId="77777777" w:rsidR="002F6F9E" w:rsidRPr="00DC1057" w:rsidRDefault="002F6F9E" w:rsidP="00C8378B">
            <w:pPr>
              <w:jc w:val="left"/>
              <w:rPr>
                <w:rFonts w:cs="Times New Roman"/>
                <w:b w:val="0"/>
                <w:bCs w:val="0"/>
                <w:sz w:val="12"/>
                <w:szCs w:val="12"/>
                <w:lang w:val="es-HN" w:eastAsia="es-HN"/>
              </w:rPr>
            </w:pPr>
            <w:r w:rsidRPr="00DC1057">
              <w:rPr>
                <w:rFonts w:cs="Times New Roman"/>
                <w:b w:val="0"/>
                <w:bCs w:val="0"/>
                <w:sz w:val="12"/>
                <w:szCs w:val="12"/>
                <w:lang w:val="es-HN" w:eastAsia="es-HN"/>
              </w:rPr>
              <w:t>Actividad3 de Estrategia2</w:t>
            </w:r>
          </w:p>
        </w:tc>
        <w:tc>
          <w:tcPr>
            <w:tcW w:w="709" w:type="dxa"/>
            <w:shd w:val="clear" w:color="auto" w:fill="auto"/>
            <w:noWrap/>
            <w:hideMark/>
          </w:tcPr>
          <w:p w14:paraId="7731A18E"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shd w:val="clear" w:color="auto" w:fill="auto"/>
            <w:noWrap/>
            <w:hideMark/>
          </w:tcPr>
          <w:p w14:paraId="460FC157"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0" w:type="dxa"/>
            <w:shd w:val="clear" w:color="auto" w:fill="auto"/>
            <w:noWrap/>
            <w:hideMark/>
          </w:tcPr>
          <w:p w14:paraId="65791114"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1" w:type="dxa"/>
            <w:shd w:val="clear" w:color="auto" w:fill="auto"/>
            <w:noWrap/>
            <w:hideMark/>
          </w:tcPr>
          <w:p w14:paraId="70910A5F"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shd w:val="clear" w:color="auto" w:fill="auto"/>
            <w:noWrap/>
            <w:hideMark/>
          </w:tcPr>
          <w:p w14:paraId="0747E41D"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52" w:type="dxa"/>
            <w:shd w:val="clear" w:color="auto" w:fill="auto"/>
            <w:noWrap/>
            <w:hideMark/>
          </w:tcPr>
          <w:p w14:paraId="6C06DAEA"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6" w:type="dxa"/>
            <w:shd w:val="clear" w:color="auto" w:fill="auto"/>
            <w:noWrap/>
            <w:hideMark/>
          </w:tcPr>
          <w:p w14:paraId="5E092D8E"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8" w:type="dxa"/>
            <w:shd w:val="clear" w:color="auto" w:fill="auto"/>
            <w:noWrap/>
            <w:hideMark/>
          </w:tcPr>
          <w:p w14:paraId="212585D1"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993" w:type="dxa"/>
            <w:shd w:val="clear" w:color="auto" w:fill="auto"/>
            <w:noWrap/>
            <w:hideMark/>
          </w:tcPr>
          <w:p w14:paraId="378B659D"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417" w:type="dxa"/>
            <w:shd w:val="clear" w:color="auto" w:fill="auto"/>
            <w:noWrap/>
            <w:hideMark/>
          </w:tcPr>
          <w:p w14:paraId="79C604D5"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4" w:type="dxa"/>
            <w:shd w:val="clear" w:color="auto" w:fill="auto"/>
            <w:noWrap/>
            <w:hideMark/>
          </w:tcPr>
          <w:p w14:paraId="3CB4668D"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5" w:type="dxa"/>
            <w:shd w:val="clear" w:color="auto" w:fill="auto"/>
            <w:noWrap/>
            <w:hideMark/>
          </w:tcPr>
          <w:p w14:paraId="6FCEFCC5"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bl>
    <w:p w14:paraId="66E7A484" w14:textId="77777777" w:rsidR="002F6F9E" w:rsidRPr="00D63155" w:rsidRDefault="002F6F9E" w:rsidP="002F6F9E">
      <w:pPr>
        <w:rPr>
          <w:i/>
          <w:lang w:val="es-HN"/>
        </w:rPr>
      </w:pPr>
      <w:bookmarkStart w:id="36" w:name="_Hlk59110984"/>
      <w:bookmarkStart w:id="37" w:name="_Toc14178163"/>
      <w:bookmarkStart w:id="38" w:name="_Toc14852700"/>
      <w:r w:rsidRPr="00D63155">
        <w:rPr>
          <w:i/>
          <w:lang w:val="es-HN"/>
        </w:rPr>
        <w:t xml:space="preserve">*Agregar tantas filas como sean necesarias para completar la información. </w:t>
      </w:r>
    </w:p>
    <w:bookmarkEnd w:id="36"/>
    <w:p w14:paraId="5F9F4779" w14:textId="77777777" w:rsidR="002F6F9E" w:rsidRDefault="002F6F9E" w:rsidP="002F6F9E">
      <w:pPr>
        <w:rPr>
          <w:lang w:val="es-HN"/>
        </w:rPr>
      </w:pPr>
    </w:p>
    <w:p w14:paraId="7C85DFE5" w14:textId="77777777" w:rsidR="002F6F9E" w:rsidRPr="00250D72" w:rsidRDefault="002F6F9E" w:rsidP="002F6F9E">
      <w:pPr>
        <w:pStyle w:val="Descripcin"/>
        <w:keepNext/>
        <w:spacing w:after="0"/>
        <w:jc w:val="center"/>
        <w:rPr>
          <w:b/>
          <w:bCs/>
          <w:color w:val="auto"/>
          <w:sz w:val="20"/>
          <w:szCs w:val="12"/>
        </w:rPr>
      </w:pPr>
      <w:r w:rsidRPr="00250D72">
        <w:rPr>
          <w:color w:val="auto"/>
          <w:sz w:val="20"/>
          <w:szCs w:val="12"/>
        </w:rPr>
        <w:t xml:space="preserve">Tabla 5 </w:t>
      </w:r>
      <w:r w:rsidRPr="00250D72">
        <w:rPr>
          <w:b/>
          <w:bCs/>
          <w:color w:val="auto"/>
          <w:sz w:val="20"/>
          <w:szCs w:val="12"/>
        </w:rPr>
        <w:t>Cronograma de actividades para el año 2</w:t>
      </w:r>
    </w:p>
    <w:tbl>
      <w:tblPr>
        <w:tblStyle w:val="Cuadrculaclara-nfasis5"/>
        <w:tblW w:w="13132" w:type="dxa"/>
        <w:tblLayout w:type="fixed"/>
        <w:tblLook w:val="04A0" w:firstRow="1" w:lastRow="0" w:firstColumn="1" w:lastColumn="0" w:noHBand="0" w:noVBand="1"/>
      </w:tblPr>
      <w:tblGrid>
        <w:gridCol w:w="1691"/>
        <w:gridCol w:w="709"/>
        <w:gridCol w:w="709"/>
        <w:gridCol w:w="850"/>
        <w:gridCol w:w="851"/>
        <w:gridCol w:w="709"/>
        <w:gridCol w:w="752"/>
        <w:gridCol w:w="1136"/>
        <w:gridCol w:w="1088"/>
        <w:gridCol w:w="993"/>
        <w:gridCol w:w="1417"/>
        <w:gridCol w:w="1134"/>
        <w:gridCol w:w="1085"/>
        <w:gridCol w:w="8"/>
      </w:tblGrid>
      <w:tr w:rsidR="002F6F9E" w:rsidRPr="00D63155" w14:paraId="7AFAD07D" w14:textId="77777777" w:rsidTr="00C837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32" w:type="dxa"/>
            <w:gridSpan w:val="14"/>
            <w:hideMark/>
          </w:tcPr>
          <w:p w14:paraId="36EB4675" w14:textId="77777777" w:rsidR="002F6F9E" w:rsidRPr="00090595" w:rsidRDefault="002F6F9E" w:rsidP="00C8378B">
            <w:pPr>
              <w:jc w:val="center"/>
              <w:rPr>
                <w:rFonts w:cs="Times New Roman"/>
                <w:sz w:val="16"/>
                <w:szCs w:val="16"/>
                <w:lang w:val="es-HN" w:eastAsia="es-HN"/>
              </w:rPr>
            </w:pPr>
            <w:r w:rsidRPr="00090595">
              <w:rPr>
                <w:rFonts w:cs="Times New Roman"/>
                <w:sz w:val="16"/>
                <w:szCs w:val="16"/>
                <w:lang w:val="es-HN" w:eastAsia="es-HN"/>
              </w:rPr>
              <w:t xml:space="preserve">AÑO </w:t>
            </w:r>
            <w:r>
              <w:rPr>
                <w:rFonts w:cs="Times New Roman"/>
                <w:sz w:val="16"/>
                <w:szCs w:val="16"/>
                <w:lang w:val="es-HN" w:eastAsia="es-HN"/>
              </w:rPr>
              <w:t>2</w:t>
            </w:r>
          </w:p>
        </w:tc>
      </w:tr>
      <w:tr w:rsidR="002F6F9E" w:rsidRPr="00D63155" w14:paraId="515CB0AB" w14:textId="77777777" w:rsidTr="00C8378B">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vAlign w:val="center"/>
            <w:hideMark/>
          </w:tcPr>
          <w:p w14:paraId="031D5163" w14:textId="77777777" w:rsidR="002F6F9E" w:rsidRPr="00F8272B" w:rsidRDefault="002F6F9E" w:rsidP="00C8378B">
            <w:pPr>
              <w:jc w:val="center"/>
              <w:rPr>
                <w:rFonts w:cs="Times New Roman"/>
                <w:sz w:val="12"/>
                <w:szCs w:val="16"/>
                <w:lang w:val="es-HN" w:eastAsia="es-HN"/>
              </w:rPr>
            </w:pPr>
            <w:r>
              <w:rPr>
                <w:rFonts w:cs="Times New Roman"/>
                <w:sz w:val="12"/>
                <w:szCs w:val="16"/>
                <w:lang w:val="es-HN" w:eastAsia="es-HN"/>
              </w:rPr>
              <w:t>Estrategia1</w:t>
            </w:r>
          </w:p>
        </w:tc>
        <w:tc>
          <w:tcPr>
            <w:tcW w:w="709" w:type="dxa"/>
            <w:hideMark/>
          </w:tcPr>
          <w:p w14:paraId="16C7EDC0"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01</w:t>
            </w:r>
          </w:p>
        </w:tc>
        <w:tc>
          <w:tcPr>
            <w:tcW w:w="709" w:type="dxa"/>
            <w:hideMark/>
          </w:tcPr>
          <w:p w14:paraId="0EF8ADBB"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02</w:t>
            </w:r>
          </w:p>
        </w:tc>
        <w:tc>
          <w:tcPr>
            <w:tcW w:w="850" w:type="dxa"/>
            <w:hideMark/>
          </w:tcPr>
          <w:p w14:paraId="752D9448"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03</w:t>
            </w:r>
          </w:p>
        </w:tc>
        <w:tc>
          <w:tcPr>
            <w:tcW w:w="851" w:type="dxa"/>
            <w:hideMark/>
          </w:tcPr>
          <w:p w14:paraId="709E7495"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04</w:t>
            </w:r>
          </w:p>
        </w:tc>
        <w:tc>
          <w:tcPr>
            <w:tcW w:w="709" w:type="dxa"/>
            <w:hideMark/>
          </w:tcPr>
          <w:p w14:paraId="09EB5DA9"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05</w:t>
            </w:r>
          </w:p>
        </w:tc>
        <w:tc>
          <w:tcPr>
            <w:tcW w:w="752" w:type="dxa"/>
            <w:hideMark/>
          </w:tcPr>
          <w:p w14:paraId="2574D4AB"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06</w:t>
            </w:r>
          </w:p>
        </w:tc>
        <w:tc>
          <w:tcPr>
            <w:tcW w:w="1136" w:type="dxa"/>
            <w:hideMark/>
          </w:tcPr>
          <w:p w14:paraId="0E0F6769"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07</w:t>
            </w:r>
          </w:p>
        </w:tc>
        <w:tc>
          <w:tcPr>
            <w:tcW w:w="1088" w:type="dxa"/>
            <w:hideMark/>
          </w:tcPr>
          <w:p w14:paraId="7FFEDEF6"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08</w:t>
            </w:r>
          </w:p>
        </w:tc>
        <w:tc>
          <w:tcPr>
            <w:tcW w:w="993" w:type="dxa"/>
            <w:hideMark/>
          </w:tcPr>
          <w:p w14:paraId="6FBC8FEE"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09</w:t>
            </w:r>
          </w:p>
        </w:tc>
        <w:tc>
          <w:tcPr>
            <w:tcW w:w="1417" w:type="dxa"/>
            <w:hideMark/>
          </w:tcPr>
          <w:p w14:paraId="2FEA9460"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10</w:t>
            </w:r>
          </w:p>
        </w:tc>
        <w:tc>
          <w:tcPr>
            <w:tcW w:w="1134" w:type="dxa"/>
            <w:hideMark/>
          </w:tcPr>
          <w:p w14:paraId="554AE48A"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11</w:t>
            </w:r>
          </w:p>
        </w:tc>
        <w:tc>
          <w:tcPr>
            <w:tcW w:w="1085" w:type="dxa"/>
            <w:hideMark/>
          </w:tcPr>
          <w:p w14:paraId="352E6EC8"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rFonts w:cs="Times New Roman"/>
                <w:b/>
                <w:bCs/>
                <w:sz w:val="14"/>
                <w:szCs w:val="16"/>
                <w:lang w:val="es-HN" w:eastAsia="es-HN"/>
              </w:rPr>
            </w:pPr>
            <w:r w:rsidRPr="00D63155">
              <w:rPr>
                <w:rFonts w:cs="Times New Roman"/>
                <w:b/>
                <w:bCs/>
                <w:sz w:val="14"/>
                <w:szCs w:val="16"/>
                <w:lang w:val="es-HN" w:eastAsia="es-HN"/>
              </w:rPr>
              <w:t>Mes 12</w:t>
            </w:r>
          </w:p>
        </w:tc>
      </w:tr>
      <w:tr w:rsidR="002F6F9E" w:rsidRPr="00D63155" w14:paraId="4F8BA3EF" w14:textId="77777777" w:rsidTr="00C8378B">
        <w:trPr>
          <w:gridAfter w:val="1"/>
          <w:cnfStyle w:val="000000010000" w:firstRow="0" w:lastRow="0" w:firstColumn="0" w:lastColumn="0" w:oddVBand="0" w:evenVBand="0" w:oddHBand="0" w:evenHBand="1"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hideMark/>
          </w:tcPr>
          <w:p w14:paraId="6BF26AEF" w14:textId="77777777" w:rsidR="002F6F9E" w:rsidRPr="00DC1057" w:rsidRDefault="002F6F9E" w:rsidP="00C8378B">
            <w:pPr>
              <w:rPr>
                <w:rFonts w:cs="Times New Roman"/>
                <w:b w:val="0"/>
                <w:bCs w:val="0"/>
                <w:sz w:val="12"/>
                <w:szCs w:val="12"/>
                <w:lang w:val="es-HN" w:eastAsia="es-HN"/>
              </w:rPr>
            </w:pPr>
            <w:r w:rsidRPr="00DC1057">
              <w:rPr>
                <w:rFonts w:cs="Times New Roman"/>
                <w:b w:val="0"/>
                <w:bCs w:val="0"/>
                <w:sz w:val="12"/>
                <w:szCs w:val="12"/>
                <w:lang w:val="es-HN" w:eastAsia="es-HN"/>
              </w:rPr>
              <w:t>Actividad1 de Estrategia1</w:t>
            </w:r>
          </w:p>
        </w:tc>
        <w:tc>
          <w:tcPr>
            <w:tcW w:w="709" w:type="dxa"/>
            <w:hideMark/>
          </w:tcPr>
          <w:p w14:paraId="4DFD325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0581BDAE"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0" w:type="dxa"/>
            <w:hideMark/>
          </w:tcPr>
          <w:p w14:paraId="5D566FE9"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1" w:type="dxa"/>
            <w:hideMark/>
          </w:tcPr>
          <w:p w14:paraId="58102438"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7E4A6BB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52" w:type="dxa"/>
            <w:hideMark/>
          </w:tcPr>
          <w:p w14:paraId="0813DAA6"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6" w:type="dxa"/>
            <w:hideMark/>
          </w:tcPr>
          <w:p w14:paraId="7CB7D390"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8" w:type="dxa"/>
            <w:hideMark/>
          </w:tcPr>
          <w:p w14:paraId="333C4389"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993" w:type="dxa"/>
            <w:hideMark/>
          </w:tcPr>
          <w:p w14:paraId="29F79AF0"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417" w:type="dxa"/>
            <w:hideMark/>
          </w:tcPr>
          <w:p w14:paraId="1AFFBD8F"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4" w:type="dxa"/>
            <w:hideMark/>
          </w:tcPr>
          <w:p w14:paraId="6017DEA7"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5" w:type="dxa"/>
            <w:hideMark/>
          </w:tcPr>
          <w:p w14:paraId="0EC5A65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7336C7C9" w14:textId="77777777" w:rsidTr="00C8378B">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shd w:val="clear" w:color="auto" w:fill="auto"/>
          </w:tcPr>
          <w:p w14:paraId="3B1CEE7A" w14:textId="77777777" w:rsidR="002F6F9E" w:rsidRPr="00DC1057" w:rsidRDefault="002F6F9E" w:rsidP="00C8378B">
            <w:pPr>
              <w:rPr>
                <w:rFonts w:cs="Times New Roman"/>
                <w:b w:val="0"/>
                <w:bCs w:val="0"/>
                <w:sz w:val="12"/>
                <w:szCs w:val="12"/>
                <w:lang w:val="es-HN" w:eastAsia="es-HN"/>
              </w:rPr>
            </w:pPr>
            <w:r w:rsidRPr="00DC1057">
              <w:rPr>
                <w:rFonts w:cs="Times New Roman"/>
                <w:b w:val="0"/>
                <w:bCs w:val="0"/>
                <w:sz w:val="12"/>
                <w:szCs w:val="12"/>
                <w:lang w:val="es-HN" w:eastAsia="es-HN"/>
              </w:rPr>
              <w:t>Actividad2 de Estrategia1</w:t>
            </w:r>
          </w:p>
        </w:tc>
        <w:tc>
          <w:tcPr>
            <w:tcW w:w="709" w:type="dxa"/>
            <w:shd w:val="clear" w:color="auto" w:fill="auto"/>
          </w:tcPr>
          <w:p w14:paraId="5FF59250"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09" w:type="dxa"/>
            <w:shd w:val="clear" w:color="auto" w:fill="auto"/>
          </w:tcPr>
          <w:p w14:paraId="6AFAF8A7"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850" w:type="dxa"/>
            <w:shd w:val="clear" w:color="auto" w:fill="auto"/>
          </w:tcPr>
          <w:p w14:paraId="3922069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851" w:type="dxa"/>
            <w:shd w:val="clear" w:color="auto" w:fill="auto"/>
          </w:tcPr>
          <w:p w14:paraId="6963CCA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09" w:type="dxa"/>
            <w:shd w:val="clear" w:color="auto" w:fill="auto"/>
          </w:tcPr>
          <w:p w14:paraId="34AF4843"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52" w:type="dxa"/>
            <w:shd w:val="clear" w:color="auto" w:fill="auto"/>
          </w:tcPr>
          <w:p w14:paraId="4373F626"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36" w:type="dxa"/>
            <w:shd w:val="clear" w:color="auto" w:fill="auto"/>
          </w:tcPr>
          <w:p w14:paraId="52B6F867"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088" w:type="dxa"/>
            <w:shd w:val="clear" w:color="auto" w:fill="auto"/>
          </w:tcPr>
          <w:p w14:paraId="50647723"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993" w:type="dxa"/>
            <w:shd w:val="clear" w:color="auto" w:fill="auto"/>
          </w:tcPr>
          <w:p w14:paraId="393B4CE3"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417" w:type="dxa"/>
            <w:shd w:val="clear" w:color="auto" w:fill="auto"/>
          </w:tcPr>
          <w:p w14:paraId="33016BC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34" w:type="dxa"/>
            <w:shd w:val="clear" w:color="auto" w:fill="auto"/>
          </w:tcPr>
          <w:p w14:paraId="58902D19"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085" w:type="dxa"/>
            <w:shd w:val="clear" w:color="auto" w:fill="auto"/>
          </w:tcPr>
          <w:p w14:paraId="2E1EEB54"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2F6F9E" w:rsidRPr="00D63155" w14:paraId="4CDD62DB" w14:textId="77777777" w:rsidTr="00C8378B">
        <w:trPr>
          <w:gridAfter w:val="1"/>
          <w:cnfStyle w:val="000000010000" w:firstRow="0" w:lastRow="0" w:firstColumn="0" w:lastColumn="0" w:oddVBand="0" w:evenVBand="0" w:oddHBand="0" w:evenHBand="1"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hideMark/>
          </w:tcPr>
          <w:p w14:paraId="179B54CC" w14:textId="77777777" w:rsidR="002F6F9E" w:rsidRPr="00DC1057" w:rsidRDefault="002F6F9E" w:rsidP="00C8378B">
            <w:pPr>
              <w:rPr>
                <w:rFonts w:cs="Times New Roman"/>
                <w:b w:val="0"/>
                <w:bCs w:val="0"/>
                <w:sz w:val="12"/>
                <w:szCs w:val="12"/>
                <w:lang w:val="es-HN" w:eastAsia="es-HN"/>
              </w:rPr>
            </w:pPr>
            <w:r w:rsidRPr="00DC1057">
              <w:rPr>
                <w:rFonts w:cs="Times New Roman"/>
                <w:b w:val="0"/>
                <w:bCs w:val="0"/>
                <w:sz w:val="12"/>
                <w:szCs w:val="12"/>
                <w:lang w:val="es-HN" w:eastAsia="es-HN"/>
              </w:rPr>
              <w:t>Actividad3 de Estrategia1</w:t>
            </w:r>
          </w:p>
        </w:tc>
        <w:tc>
          <w:tcPr>
            <w:tcW w:w="709" w:type="dxa"/>
            <w:hideMark/>
          </w:tcPr>
          <w:p w14:paraId="3D10C371"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47269BC5"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0" w:type="dxa"/>
            <w:hideMark/>
          </w:tcPr>
          <w:p w14:paraId="2F32A69D"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1" w:type="dxa"/>
            <w:hideMark/>
          </w:tcPr>
          <w:p w14:paraId="452EAAE7"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2A5F3FE7"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52" w:type="dxa"/>
            <w:hideMark/>
          </w:tcPr>
          <w:p w14:paraId="23234E8C"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6" w:type="dxa"/>
            <w:hideMark/>
          </w:tcPr>
          <w:p w14:paraId="1C890B3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8" w:type="dxa"/>
            <w:hideMark/>
          </w:tcPr>
          <w:p w14:paraId="50809D04"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993" w:type="dxa"/>
            <w:hideMark/>
          </w:tcPr>
          <w:p w14:paraId="71148056"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417" w:type="dxa"/>
            <w:hideMark/>
          </w:tcPr>
          <w:p w14:paraId="3A8C53EF"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4" w:type="dxa"/>
            <w:hideMark/>
          </w:tcPr>
          <w:p w14:paraId="347CD8D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5" w:type="dxa"/>
            <w:hideMark/>
          </w:tcPr>
          <w:p w14:paraId="34982C04"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3229901F" w14:textId="77777777" w:rsidTr="00C8378B">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vAlign w:val="center"/>
            <w:hideMark/>
          </w:tcPr>
          <w:p w14:paraId="64263762" w14:textId="77777777" w:rsidR="002F6F9E" w:rsidRPr="00DC1057" w:rsidRDefault="002F6F9E" w:rsidP="00C8378B">
            <w:pPr>
              <w:jc w:val="center"/>
              <w:rPr>
                <w:rFonts w:cs="Times New Roman"/>
                <w:sz w:val="12"/>
                <w:szCs w:val="12"/>
                <w:lang w:val="es-HN" w:eastAsia="es-HN"/>
              </w:rPr>
            </w:pPr>
            <w:r w:rsidRPr="00DC1057">
              <w:rPr>
                <w:rFonts w:cs="Times New Roman"/>
                <w:sz w:val="12"/>
                <w:szCs w:val="12"/>
                <w:lang w:val="es-HN" w:eastAsia="es-HN"/>
              </w:rPr>
              <w:t>Estrategia</w:t>
            </w:r>
            <w:r>
              <w:rPr>
                <w:rFonts w:cs="Times New Roman"/>
                <w:sz w:val="12"/>
                <w:szCs w:val="12"/>
                <w:lang w:val="es-HN" w:eastAsia="es-HN"/>
              </w:rPr>
              <w:t>2</w:t>
            </w:r>
          </w:p>
        </w:tc>
        <w:tc>
          <w:tcPr>
            <w:tcW w:w="709" w:type="dxa"/>
            <w:hideMark/>
          </w:tcPr>
          <w:p w14:paraId="2927A3EA"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70C7FE67"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0" w:type="dxa"/>
            <w:hideMark/>
          </w:tcPr>
          <w:p w14:paraId="4377B0AD"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1" w:type="dxa"/>
            <w:hideMark/>
          </w:tcPr>
          <w:p w14:paraId="61C1AF0B"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hideMark/>
          </w:tcPr>
          <w:p w14:paraId="5E651CCD"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52" w:type="dxa"/>
            <w:hideMark/>
          </w:tcPr>
          <w:p w14:paraId="680EBC36"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6" w:type="dxa"/>
            <w:hideMark/>
          </w:tcPr>
          <w:p w14:paraId="1857585C"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8" w:type="dxa"/>
            <w:hideMark/>
          </w:tcPr>
          <w:p w14:paraId="69E574BF"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993" w:type="dxa"/>
            <w:hideMark/>
          </w:tcPr>
          <w:p w14:paraId="22BCAD7D"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417" w:type="dxa"/>
            <w:hideMark/>
          </w:tcPr>
          <w:p w14:paraId="3B584FAE"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4" w:type="dxa"/>
            <w:hideMark/>
          </w:tcPr>
          <w:p w14:paraId="45F593B0"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5" w:type="dxa"/>
            <w:hideMark/>
          </w:tcPr>
          <w:p w14:paraId="792F99BB"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r w:rsidR="002F6F9E" w:rsidRPr="00D63155" w14:paraId="707D0839" w14:textId="77777777" w:rsidTr="00C8378B">
        <w:trPr>
          <w:gridAfter w:val="1"/>
          <w:cnfStyle w:val="000000010000" w:firstRow="0" w:lastRow="0" w:firstColumn="0" w:lastColumn="0" w:oddVBand="0" w:evenVBand="0" w:oddHBand="0" w:evenHBand="1"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shd w:val="clear" w:color="auto" w:fill="auto"/>
          </w:tcPr>
          <w:p w14:paraId="7F8AD265" w14:textId="77777777" w:rsidR="002F6F9E" w:rsidRPr="00DC1057" w:rsidRDefault="002F6F9E" w:rsidP="00C8378B">
            <w:pPr>
              <w:jc w:val="left"/>
              <w:rPr>
                <w:rFonts w:cs="Times New Roman"/>
                <w:b w:val="0"/>
                <w:bCs w:val="0"/>
                <w:sz w:val="12"/>
                <w:szCs w:val="12"/>
                <w:lang w:val="es-HN" w:eastAsia="es-HN"/>
              </w:rPr>
            </w:pPr>
            <w:r w:rsidRPr="00DC1057">
              <w:rPr>
                <w:rFonts w:cs="Times New Roman"/>
                <w:b w:val="0"/>
                <w:bCs w:val="0"/>
                <w:sz w:val="12"/>
                <w:szCs w:val="12"/>
                <w:lang w:val="es-HN" w:eastAsia="es-HN"/>
              </w:rPr>
              <w:t>Actividad1 de Estrategia2</w:t>
            </w:r>
          </w:p>
        </w:tc>
        <w:tc>
          <w:tcPr>
            <w:tcW w:w="709" w:type="dxa"/>
            <w:shd w:val="clear" w:color="auto" w:fill="auto"/>
          </w:tcPr>
          <w:p w14:paraId="0BB6646E"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709" w:type="dxa"/>
            <w:shd w:val="clear" w:color="auto" w:fill="auto"/>
          </w:tcPr>
          <w:p w14:paraId="6F378DA0"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850" w:type="dxa"/>
            <w:shd w:val="clear" w:color="auto" w:fill="auto"/>
          </w:tcPr>
          <w:p w14:paraId="41411FC5"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851" w:type="dxa"/>
            <w:shd w:val="clear" w:color="auto" w:fill="auto"/>
          </w:tcPr>
          <w:p w14:paraId="7A6CB117"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709" w:type="dxa"/>
            <w:shd w:val="clear" w:color="auto" w:fill="auto"/>
          </w:tcPr>
          <w:p w14:paraId="36D2A81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752" w:type="dxa"/>
            <w:shd w:val="clear" w:color="auto" w:fill="auto"/>
          </w:tcPr>
          <w:p w14:paraId="4A87EB40"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36" w:type="dxa"/>
            <w:shd w:val="clear" w:color="auto" w:fill="auto"/>
          </w:tcPr>
          <w:p w14:paraId="5B58CF1D"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088" w:type="dxa"/>
            <w:shd w:val="clear" w:color="auto" w:fill="auto"/>
          </w:tcPr>
          <w:p w14:paraId="790E75B5"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993" w:type="dxa"/>
            <w:shd w:val="clear" w:color="auto" w:fill="auto"/>
          </w:tcPr>
          <w:p w14:paraId="3AC6895B"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417" w:type="dxa"/>
            <w:shd w:val="clear" w:color="auto" w:fill="auto"/>
          </w:tcPr>
          <w:p w14:paraId="6D903169"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134" w:type="dxa"/>
            <w:shd w:val="clear" w:color="auto" w:fill="auto"/>
          </w:tcPr>
          <w:p w14:paraId="4FC482AD"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c>
          <w:tcPr>
            <w:tcW w:w="1085" w:type="dxa"/>
            <w:shd w:val="clear" w:color="auto" w:fill="auto"/>
          </w:tcPr>
          <w:p w14:paraId="40D618AA" w14:textId="77777777" w:rsidR="002F6F9E" w:rsidRPr="00D63155" w:rsidRDefault="002F6F9E" w:rsidP="00C8378B">
            <w:pPr>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p>
        </w:tc>
      </w:tr>
      <w:tr w:rsidR="002F6F9E" w:rsidRPr="00D63155" w14:paraId="2586991C" w14:textId="77777777" w:rsidTr="00C8378B">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shd w:val="clear" w:color="auto" w:fill="auto"/>
          </w:tcPr>
          <w:p w14:paraId="07B16414" w14:textId="77777777" w:rsidR="002F6F9E" w:rsidRPr="00DC1057" w:rsidRDefault="002F6F9E" w:rsidP="00C8378B">
            <w:pPr>
              <w:jc w:val="left"/>
              <w:rPr>
                <w:rFonts w:cs="Times New Roman"/>
                <w:b w:val="0"/>
                <w:bCs w:val="0"/>
                <w:sz w:val="12"/>
                <w:szCs w:val="12"/>
                <w:lang w:val="es-HN" w:eastAsia="es-HN"/>
              </w:rPr>
            </w:pPr>
            <w:r w:rsidRPr="00DC1057">
              <w:rPr>
                <w:rFonts w:cs="Times New Roman"/>
                <w:b w:val="0"/>
                <w:bCs w:val="0"/>
                <w:sz w:val="12"/>
                <w:szCs w:val="12"/>
                <w:lang w:val="es-HN" w:eastAsia="es-HN"/>
              </w:rPr>
              <w:t>Actividad2 de Estrategia2</w:t>
            </w:r>
          </w:p>
        </w:tc>
        <w:tc>
          <w:tcPr>
            <w:tcW w:w="709" w:type="dxa"/>
            <w:shd w:val="clear" w:color="auto" w:fill="auto"/>
          </w:tcPr>
          <w:p w14:paraId="3B590000"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09" w:type="dxa"/>
            <w:shd w:val="clear" w:color="auto" w:fill="auto"/>
          </w:tcPr>
          <w:p w14:paraId="6061C45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850" w:type="dxa"/>
            <w:shd w:val="clear" w:color="auto" w:fill="auto"/>
          </w:tcPr>
          <w:p w14:paraId="21B5E3E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851" w:type="dxa"/>
            <w:shd w:val="clear" w:color="auto" w:fill="auto"/>
          </w:tcPr>
          <w:p w14:paraId="59F49B10"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09" w:type="dxa"/>
            <w:shd w:val="clear" w:color="auto" w:fill="auto"/>
          </w:tcPr>
          <w:p w14:paraId="17ED8A9C"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752" w:type="dxa"/>
            <w:shd w:val="clear" w:color="auto" w:fill="auto"/>
          </w:tcPr>
          <w:p w14:paraId="0EEB3554"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36" w:type="dxa"/>
            <w:shd w:val="clear" w:color="auto" w:fill="auto"/>
          </w:tcPr>
          <w:p w14:paraId="706982E5"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088" w:type="dxa"/>
            <w:shd w:val="clear" w:color="auto" w:fill="auto"/>
          </w:tcPr>
          <w:p w14:paraId="1ACF91EA"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993" w:type="dxa"/>
            <w:shd w:val="clear" w:color="auto" w:fill="auto"/>
          </w:tcPr>
          <w:p w14:paraId="281D8843"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417" w:type="dxa"/>
            <w:shd w:val="clear" w:color="auto" w:fill="auto"/>
          </w:tcPr>
          <w:p w14:paraId="10014C68"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134" w:type="dxa"/>
            <w:shd w:val="clear" w:color="auto" w:fill="auto"/>
          </w:tcPr>
          <w:p w14:paraId="1CDCF1FF"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c>
          <w:tcPr>
            <w:tcW w:w="1085" w:type="dxa"/>
            <w:shd w:val="clear" w:color="auto" w:fill="auto"/>
          </w:tcPr>
          <w:p w14:paraId="633C90A9" w14:textId="77777777" w:rsidR="002F6F9E" w:rsidRPr="00D63155" w:rsidRDefault="002F6F9E" w:rsidP="00C8378B">
            <w:pPr>
              <w:cnfStyle w:val="000000100000" w:firstRow="0" w:lastRow="0" w:firstColumn="0" w:lastColumn="0" w:oddVBand="0" w:evenVBand="0" w:oddHBand="1" w:evenHBand="0" w:firstRowFirstColumn="0" w:firstRowLastColumn="0" w:lastRowFirstColumn="0" w:lastRowLastColumn="0"/>
              <w:rPr>
                <w:rFonts w:cs="Times New Roman"/>
                <w:sz w:val="16"/>
                <w:szCs w:val="16"/>
                <w:lang w:val="es-HN" w:eastAsia="es-HN"/>
              </w:rPr>
            </w:pPr>
          </w:p>
        </w:tc>
      </w:tr>
      <w:tr w:rsidR="002F6F9E" w:rsidRPr="00D63155" w14:paraId="53B09FFF" w14:textId="77777777" w:rsidTr="00C8378B">
        <w:trPr>
          <w:gridAfter w:val="1"/>
          <w:cnfStyle w:val="000000010000" w:firstRow="0" w:lastRow="0" w:firstColumn="0" w:lastColumn="0" w:oddVBand="0" w:evenVBand="0" w:oddHBand="0" w:evenHBand="1"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1691" w:type="dxa"/>
            <w:shd w:val="clear" w:color="auto" w:fill="auto"/>
            <w:hideMark/>
          </w:tcPr>
          <w:p w14:paraId="37AC885C" w14:textId="77777777" w:rsidR="002F6F9E" w:rsidRPr="00DC1057" w:rsidRDefault="002F6F9E" w:rsidP="00C8378B">
            <w:pPr>
              <w:jc w:val="left"/>
              <w:rPr>
                <w:rFonts w:cs="Times New Roman"/>
                <w:b w:val="0"/>
                <w:bCs w:val="0"/>
                <w:sz w:val="12"/>
                <w:szCs w:val="12"/>
                <w:lang w:val="es-HN" w:eastAsia="es-HN"/>
              </w:rPr>
            </w:pPr>
            <w:r w:rsidRPr="00DC1057">
              <w:rPr>
                <w:rFonts w:cs="Times New Roman"/>
                <w:b w:val="0"/>
                <w:bCs w:val="0"/>
                <w:sz w:val="12"/>
                <w:szCs w:val="12"/>
                <w:lang w:val="es-HN" w:eastAsia="es-HN"/>
              </w:rPr>
              <w:t>Actividad3 de Estrategia2</w:t>
            </w:r>
          </w:p>
        </w:tc>
        <w:tc>
          <w:tcPr>
            <w:tcW w:w="709" w:type="dxa"/>
            <w:shd w:val="clear" w:color="auto" w:fill="auto"/>
            <w:noWrap/>
            <w:hideMark/>
          </w:tcPr>
          <w:p w14:paraId="70F80C4F"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shd w:val="clear" w:color="auto" w:fill="auto"/>
            <w:noWrap/>
            <w:hideMark/>
          </w:tcPr>
          <w:p w14:paraId="76FD1933"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0" w:type="dxa"/>
            <w:shd w:val="clear" w:color="auto" w:fill="auto"/>
            <w:noWrap/>
            <w:hideMark/>
          </w:tcPr>
          <w:p w14:paraId="66BCA5F2"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851" w:type="dxa"/>
            <w:shd w:val="clear" w:color="auto" w:fill="auto"/>
            <w:noWrap/>
            <w:hideMark/>
          </w:tcPr>
          <w:p w14:paraId="6E372ED2"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09" w:type="dxa"/>
            <w:shd w:val="clear" w:color="auto" w:fill="auto"/>
            <w:noWrap/>
            <w:hideMark/>
          </w:tcPr>
          <w:p w14:paraId="560C1C6F"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752" w:type="dxa"/>
            <w:shd w:val="clear" w:color="auto" w:fill="auto"/>
            <w:noWrap/>
            <w:hideMark/>
          </w:tcPr>
          <w:p w14:paraId="29ABA8C4"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6" w:type="dxa"/>
            <w:shd w:val="clear" w:color="auto" w:fill="auto"/>
            <w:noWrap/>
            <w:hideMark/>
          </w:tcPr>
          <w:p w14:paraId="397623E5"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8" w:type="dxa"/>
            <w:shd w:val="clear" w:color="auto" w:fill="auto"/>
            <w:noWrap/>
            <w:hideMark/>
          </w:tcPr>
          <w:p w14:paraId="044BE6FB"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993" w:type="dxa"/>
            <w:shd w:val="clear" w:color="auto" w:fill="auto"/>
            <w:noWrap/>
            <w:hideMark/>
          </w:tcPr>
          <w:p w14:paraId="6EE8D60A"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417" w:type="dxa"/>
            <w:shd w:val="clear" w:color="auto" w:fill="auto"/>
            <w:noWrap/>
            <w:hideMark/>
          </w:tcPr>
          <w:p w14:paraId="756839F0"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134" w:type="dxa"/>
            <w:shd w:val="clear" w:color="auto" w:fill="auto"/>
            <w:noWrap/>
            <w:hideMark/>
          </w:tcPr>
          <w:p w14:paraId="3A839337"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c>
          <w:tcPr>
            <w:tcW w:w="1085" w:type="dxa"/>
            <w:shd w:val="clear" w:color="auto" w:fill="auto"/>
            <w:noWrap/>
            <w:hideMark/>
          </w:tcPr>
          <w:p w14:paraId="64B37587" w14:textId="77777777" w:rsidR="002F6F9E" w:rsidRPr="00D63155" w:rsidRDefault="002F6F9E" w:rsidP="00C8378B">
            <w:pPr>
              <w:jc w:val="left"/>
              <w:cnfStyle w:val="000000010000" w:firstRow="0" w:lastRow="0" w:firstColumn="0" w:lastColumn="0" w:oddVBand="0" w:evenVBand="0" w:oddHBand="0" w:evenHBand="1" w:firstRowFirstColumn="0" w:firstRowLastColumn="0" w:lastRowFirstColumn="0" w:lastRowLastColumn="0"/>
              <w:rPr>
                <w:rFonts w:cs="Times New Roman"/>
                <w:sz w:val="16"/>
                <w:szCs w:val="16"/>
                <w:lang w:val="es-HN" w:eastAsia="es-HN"/>
              </w:rPr>
            </w:pPr>
            <w:r w:rsidRPr="00D63155">
              <w:rPr>
                <w:rFonts w:cs="Times New Roman"/>
                <w:sz w:val="16"/>
                <w:szCs w:val="16"/>
                <w:lang w:val="es-HN" w:eastAsia="es-HN"/>
              </w:rPr>
              <w:t> </w:t>
            </w:r>
          </w:p>
        </w:tc>
      </w:tr>
    </w:tbl>
    <w:p w14:paraId="39F6DF51" w14:textId="77777777" w:rsidR="002F6F9E" w:rsidRPr="00D63155" w:rsidRDefault="002F6F9E" w:rsidP="002F6F9E">
      <w:pPr>
        <w:rPr>
          <w:i/>
          <w:lang w:val="es-HN"/>
        </w:rPr>
      </w:pPr>
      <w:r w:rsidRPr="00D63155">
        <w:rPr>
          <w:i/>
          <w:lang w:val="es-HN"/>
        </w:rPr>
        <w:t xml:space="preserve">*Agregar tantas filas como sean necesarias para completar la información. </w:t>
      </w:r>
    </w:p>
    <w:p w14:paraId="4EE1EC8F" w14:textId="77777777" w:rsidR="002F6F9E" w:rsidRDefault="002F6F9E" w:rsidP="002F6F9E">
      <w:pPr>
        <w:rPr>
          <w:lang w:val="es-HN"/>
        </w:rPr>
      </w:pPr>
    </w:p>
    <w:p w14:paraId="4C3D0463" w14:textId="77777777" w:rsidR="002F6F9E" w:rsidRDefault="002F6F9E" w:rsidP="002F6F9E">
      <w:pPr>
        <w:rPr>
          <w:lang w:val="es-HN"/>
        </w:rPr>
      </w:pPr>
    </w:p>
    <w:p w14:paraId="5BDE2D05" w14:textId="77777777" w:rsidR="002F6F9E" w:rsidRDefault="002F6F9E" w:rsidP="002F6F9E">
      <w:pPr>
        <w:rPr>
          <w:lang w:val="es-HN"/>
        </w:rPr>
      </w:pPr>
    </w:p>
    <w:p w14:paraId="7571F799" w14:textId="77777777" w:rsidR="002F6F9E" w:rsidRDefault="002F6F9E" w:rsidP="002F6F9E">
      <w:pPr>
        <w:rPr>
          <w:lang w:val="es-HN"/>
        </w:rPr>
      </w:pPr>
    </w:p>
    <w:p w14:paraId="3034A02B" w14:textId="77777777" w:rsidR="002F6F9E" w:rsidRDefault="002F6F9E" w:rsidP="002F6F9E">
      <w:pPr>
        <w:rPr>
          <w:lang w:val="es-HN"/>
        </w:rPr>
      </w:pPr>
    </w:p>
    <w:p w14:paraId="6DF16790" w14:textId="77777777" w:rsidR="002F6F9E" w:rsidRDefault="002F6F9E" w:rsidP="002F6F9E">
      <w:pPr>
        <w:rPr>
          <w:lang w:val="es-HN"/>
        </w:rPr>
      </w:pPr>
    </w:p>
    <w:p w14:paraId="611EE643" w14:textId="77777777" w:rsidR="002F6F9E" w:rsidRDefault="002F6F9E" w:rsidP="002F6F9E">
      <w:pPr>
        <w:rPr>
          <w:lang w:val="es-HN"/>
        </w:rPr>
        <w:sectPr w:rsidR="002F6F9E" w:rsidSect="00DC1057">
          <w:pgSz w:w="15840" w:h="12240" w:orient="landscape" w:code="1"/>
          <w:pgMar w:top="1701" w:right="1418" w:bottom="1701" w:left="1418" w:header="708" w:footer="708" w:gutter="0"/>
          <w:pgNumType w:start="0"/>
          <w:cols w:space="708"/>
          <w:titlePg/>
          <w:docGrid w:linePitch="360"/>
        </w:sectPr>
      </w:pPr>
    </w:p>
    <w:p w14:paraId="7974885B" w14:textId="77777777" w:rsidR="002F6F9E" w:rsidRPr="00D05B3C" w:rsidRDefault="002F6F9E" w:rsidP="002F6F9E">
      <w:pPr>
        <w:pStyle w:val="Ttulo1"/>
        <w:rPr>
          <w:lang w:val="es-HN"/>
        </w:rPr>
      </w:pPr>
      <w:bookmarkStart w:id="39" w:name="_Toc72923165"/>
      <w:bookmarkStart w:id="40" w:name="_Toc87954869"/>
      <w:r>
        <w:rPr>
          <w:lang w:val="es-HN"/>
        </w:rPr>
        <w:lastRenderedPageBreak/>
        <w:t>7</w:t>
      </w:r>
      <w:r w:rsidRPr="00D05B3C">
        <w:rPr>
          <w:lang w:val="es-HN"/>
        </w:rPr>
        <w:t xml:space="preserve"> Valorización económica de las medidas </w:t>
      </w:r>
      <w:bookmarkEnd w:id="37"/>
      <w:bookmarkEnd w:id="38"/>
      <w:r w:rsidRPr="00D05B3C">
        <w:rPr>
          <w:lang w:val="es-HN"/>
        </w:rPr>
        <w:t>socialización</w:t>
      </w:r>
      <w:bookmarkEnd w:id="39"/>
      <w:bookmarkEnd w:id="40"/>
    </w:p>
    <w:p w14:paraId="069FFA1B" w14:textId="77777777" w:rsidR="002F6F9E" w:rsidRPr="00E44F2B" w:rsidRDefault="002F6F9E" w:rsidP="002F6F9E">
      <w:pPr>
        <w:rPr>
          <w:i/>
          <w:iCs/>
          <w:color w:val="FF0000"/>
          <w:sz w:val="24"/>
          <w:szCs w:val="24"/>
          <w:lang w:val="es-HN"/>
        </w:rPr>
      </w:pPr>
      <w:bookmarkStart w:id="41" w:name="_Hlk59115231"/>
      <w:r w:rsidRPr="00C1173E">
        <w:rPr>
          <w:i/>
          <w:iCs/>
          <w:sz w:val="24"/>
          <w:szCs w:val="24"/>
          <w:lang w:val="es-HN"/>
        </w:rPr>
        <w:t>En este apartado indique el presupuesto total que resulta de la ejecución del plan. El valor para registrar en este apartado es una cifra en lempiras que suma todas las variables que intervienen en el Plan, sean de materiales o equipos, recurso humano u otras.</w:t>
      </w:r>
      <w:r w:rsidRPr="00C1173E">
        <w:rPr>
          <w:i/>
          <w:iCs/>
          <w:color w:val="FF0000"/>
          <w:sz w:val="24"/>
          <w:szCs w:val="24"/>
          <w:lang w:val="es-HN"/>
        </w:rPr>
        <w:t xml:space="preserve"> Suprima este texto al momento de imprimir o presentar la versión final del documento. El formato de letra cursiva empleado en las indicaciones de cada sección debe convertirse a presentación normal al momento de presentar la versión final del documento.</w:t>
      </w:r>
    </w:p>
    <w:bookmarkEnd w:id="41"/>
    <w:p w14:paraId="424A98C7" w14:textId="77777777" w:rsidR="002F6F9E" w:rsidRPr="00B012B0" w:rsidRDefault="002F6F9E" w:rsidP="002F6F9E">
      <w:pPr>
        <w:rPr>
          <w:i/>
          <w:iCs/>
          <w:lang w:val="es-HN"/>
        </w:rPr>
      </w:pPr>
    </w:p>
    <w:p w14:paraId="42D3E242" w14:textId="77777777" w:rsidR="002F6F9E" w:rsidRPr="00250D72" w:rsidRDefault="002F6F9E" w:rsidP="002F6F9E">
      <w:pPr>
        <w:pStyle w:val="Descripcin"/>
        <w:jc w:val="center"/>
        <w:rPr>
          <w:color w:val="auto"/>
          <w:sz w:val="20"/>
          <w:szCs w:val="14"/>
          <w:lang w:val="es-HN"/>
        </w:rPr>
      </w:pPr>
      <w:r w:rsidRPr="00250D72">
        <w:rPr>
          <w:color w:val="auto"/>
          <w:sz w:val="20"/>
          <w:szCs w:val="14"/>
        </w:rPr>
        <w:t xml:space="preserve">Tabla 6 </w:t>
      </w:r>
      <w:r w:rsidRPr="00250D72">
        <w:rPr>
          <w:color w:val="auto"/>
          <w:sz w:val="20"/>
          <w:szCs w:val="14"/>
          <w:lang w:val="es-HN"/>
        </w:rPr>
        <w:t xml:space="preserve">Presupuesto de medidas de socialización </w:t>
      </w:r>
    </w:p>
    <w:tbl>
      <w:tblPr>
        <w:tblStyle w:val="Cuadrculaclara-nfasis5"/>
        <w:tblW w:w="8894" w:type="dxa"/>
        <w:tblLook w:val="04A0" w:firstRow="1" w:lastRow="0" w:firstColumn="1" w:lastColumn="0" w:noHBand="0" w:noVBand="1"/>
      </w:tblPr>
      <w:tblGrid>
        <w:gridCol w:w="610"/>
        <w:gridCol w:w="2507"/>
        <w:gridCol w:w="5777"/>
      </w:tblGrid>
      <w:tr w:rsidR="002F6F9E" w:rsidRPr="00D63155" w14:paraId="0FA6343C" w14:textId="77777777" w:rsidTr="00C8378B">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Pr>
          <w:p w14:paraId="559BE141" w14:textId="77777777" w:rsidR="002F6F9E" w:rsidRPr="00D63155" w:rsidRDefault="002F6F9E" w:rsidP="00C8378B">
            <w:pPr>
              <w:jc w:val="center"/>
              <w:rPr>
                <w:b w:val="0"/>
                <w:lang w:val="es-HN"/>
              </w:rPr>
            </w:pPr>
            <w:r w:rsidRPr="00D63155">
              <w:rPr>
                <w:b w:val="0"/>
                <w:lang w:val="es-HN"/>
              </w:rPr>
              <w:t>No.</w:t>
            </w:r>
          </w:p>
        </w:tc>
        <w:tc>
          <w:tcPr>
            <w:tcW w:w="0" w:type="auto"/>
          </w:tcPr>
          <w:p w14:paraId="581D6E4D" w14:textId="77777777" w:rsidR="002F6F9E" w:rsidRPr="00D63155" w:rsidRDefault="002F6F9E" w:rsidP="00C8378B">
            <w:pPr>
              <w:jc w:val="center"/>
              <w:cnfStyle w:val="100000000000" w:firstRow="1" w:lastRow="0" w:firstColumn="0" w:lastColumn="0" w:oddVBand="0" w:evenVBand="0" w:oddHBand="0" w:evenHBand="0" w:firstRowFirstColumn="0" w:firstRowLastColumn="0" w:lastRowFirstColumn="0" w:lastRowLastColumn="0"/>
              <w:rPr>
                <w:b w:val="0"/>
                <w:lang w:val="es-HN"/>
              </w:rPr>
            </w:pPr>
            <w:r>
              <w:rPr>
                <w:b w:val="0"/>
                <w:lang w:val="es-HN"/>
              </w:rPr>
              <w:t>Nombre de la estrategia</w:t>
            </w:r>
          </w:p>
        </w:tc>
        <w:tc>
          <w:tcPr>
            <w:tcW w:w="0" w:type="auto"/>
          </w:tcPr>
          <w:p w14:paraId="7C1D6B31" w14:textId="77777777" w:rsidR="002F6F9E" w:rsidRPr="00D63155" w:rsidRDefault="002F6F9E" w:rsidP="00C8378B">
            <w:pPr>
              <w:jc w:val="center"/>
              <w:cnfStyle w:val="100000000000" w:firstRow="1" w:lastRow="0" w:firstColumn="0" w:lastColumn="0" w:oddVBand="0" w:evenVBand="0" w:oddHBand="0" w:evenHBand="0" w:firstRowFirstColumn="0" w:firstRowLastColumn="0" w:lastRowFirstColumn="0" w:lastRowLastColumn="0"/>
              <w:rPr>
                <w:b w:val="0"/>
                <w:lang w:val="es-HN"/>
              </w:rPr>
            </w:pPr>
            <w:r w:rsidRPr="00D63155">
              <w:rPr>
                <w:b w:val="0"/>
                <w:lang w:val="es-HN"/>
              </w:rPr>
              <w:t xml:space="preserve">Montos asignados individualmente por </w:t>
            </w:r>
            <w:r>
              <w:rPr>
                <w:b w:val="0"/>
                <w:lang w:val="es-HN"/>
              </w:rPr>
              <w:t>cada estrategia</w:t>
            </w:r>
            <w:r w:rsidRPr="00D63155">
              <w:rPr>
                <w:b w:val="0"/>
                <w:lang w:val="es-HN"/>
              </w:rPr>
              <w:t xml:space="preserve"> (L.)</w:t>
            </w:r>
          </w:p>
        </w:tc>
      </w:tr>
      <w:tr w:rsidR="002F6F9E" w:rsidRPr="00D63155" w14:paraId="5127DD15" w14:textId="77777777" w:rsidTr="00C8378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Pr>
          <w:p w14:paraId="762E97F8" w14:textId="77777777" w:rsidR="002F6F9E" w:rsidRPr="00D63155" w:rsidRDefault="002F6F9E" w:rsidP="00C8378B">
            <w:pPr>
              <w:jc w:val="center"/>
              <w:rPr>
                <w:b w:val="0"/>
                <w:lang w:val="es-HN"/>
              </w:rPr>
            </w:pPr>
            <w:r w:rsidRPr="00D63155">
              <w:rPr>
                <w:b w:val="0"/>
                <w:lang w:val="es-HN"/>
              </w:rPr>
              <w:t>1</w:t>
            </w:r>
          </w:p>
        </w:tc>
        <w:tc>
          <w:tcPr>
            <w:tcW w:w="0" w:type="auto"/>
          </w:tcPr>
          <w:p w14:paraId="7488EB71"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i/>
                <w:lang w:val="es-HN"/>
              </w:rPr>
            </w:pPr>
            <w:r>
              <w:rPr>
                <w:i/>
                <w:lang w:val="es-HN"/>
              </w:rPr>
              <w:t>Estrategia</w:t>
            </w:r>
            <w:r w:rsidRPr="00D63155">
              <w:rPr>
                <w:i/>
                <w:lang w:val="es-HN"/>
              </w:rPr>
              <w:t xml:space="preserve"> 1 </w:t>
            </w:r>
          </w:p>
        </w:tc>
        <w:tc>
          <w:tcPr>
            <w:tcW w:w="0" w:type="auto"/>
          </w:tcPr>
          <w:p w14:paraId="43BD530C"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i/>
                <w:lang w:val="es-HN"/>
              </w:rPr>
            </w:pPr>
            <w:r w:rsidRPr="00D63155">
              <w:rPr>
                <w:i/>
                <w:lang w:val="es-HN"/>
              </w:rPr>
              <w:t>L. 000.00</w:t>
            </w:r>
          </w:p>
        </w:tc>
      </w:tr>
      <w:tr w:rsidR="002F6F9E" w:rsidRPr="00D63155" w14:paraId="6A74C006" w14:textId="77777777" w:rsidTr="00C8378B">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tcPr>
          <w:p w14:paraId="015953C9" w14:textId="77777777" w:rsidR="002F6F9E" w:rsidRPr="00D63155" w:rsidRDefault="002F6F9E" w:rsidP="00C8378B">
            <w:pPr>
              <w:jc w:val="center"/>
              <w:rPr>
                <w:b w:val="0"/>
                <w:lang w:val="es-HN"/>
              </w:rPr>
            </w:pPr>
            <w:r w:rsidRPr="00D63155">
              <w:rPr>
                <w:b w:val="0"/>
                <w:lang w:val="es-HN"/>
              </w:rPr>
              <w:t>2</w:t>
            </w:r>
          </w:p>
        </w:tc>
        <w:tc>
          <w:tcPr>
            <w:tcW w:w="0" w:type="auto"/>
          </w:tcPr>
          <w:p w14:paraId="5AF001BC" w14:textId="77777777" w:rsidR="002F6F9E" w:rsidRPr="00D63155" w:rsidRDefault="002F6F9E" w:rsidP="00C8378B">
            <w:pPr>
              <w:jc w:val="center"/>
              <w:cnfStyle w:val="000000010000" w:firstRow="0" w:lastRow="0" w:firstColumn="0" w:lastColumn="0" w:oddVBand="0" w:evenVBand="0" w:oddHBand="0" w:evenHBand="1" w:firstRowFirstColumn="0" w:firstRowLastColumn="0" w:lastRowFirstColumn="0" w:lastRowLastColumn="0"/>
              <w:rPr>
                <w:i/>
                <w:lang w:val="es-HN"/>
              </w:rPr>
            </w:pPr>
            <w:r>
              <w:rPr>
                <w:i/>
                <w:lang w:val="es-HN"/>
              </w:rPr>
              <w:t>Estrategia 2</w:t>
            </w:r>
          </w:p>
        </w:tc>
        <w:tc>
          <w:tcPr>
            <w:tcW w:w="0" w:type="auto"/>
          </w:tcPr>
          <w:p w14:paraId="447F8095" w14:textId="77777777" w:rsidR="002F6F9E" w:rsidRPr="00D63155" w:rsidRDefault="002F6F9E" w:rsidP="00C8378B">
            <w:pPr>
              <w:jc w:val="center"/>
              <w:cnfStyle w:val="000000010000" w:firstRow="0" w:lastRow="0" w:firstColumn="0" w:lastColumn="0" w:oddVBand="0" w:evenVBand="0" w:oddHBand="0" w:evenHBand="1" w:firstRowFirstColumn="0" w:firstRowLastColumn="0" w:lastRowFirstColumn="0" w:lastRowLastColumn="0"/>
              <w:rPr>
                <w:i/>
                <w:lang w:val="es-HN"/>
              </w:rPr>
            </w:pPr>
            <w:r w:rsidRPr="00D63155">
              <w:rPr>
                <w:i/>
                <w:lang w:val="es-HN"/>
              </w:rPr>
              <w:t>L. 000.00</w:t>
            </w:r>
          </w:p>
        </w:tc>
      </w:tr>
      <w:tr w:rsidR="002F6F9E" w:rsidRPr="00D63155" w14:paraId="33FFDE18" w14:textId="77777777" w:rsidTr="00C8378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Pr>
          <w:p w14:paraId="1BF7959A" w14:textId="77777777" w:rsidR="002F6F9E" w:rsidRPr="00D63155" w:rsidRDefault="002F6F9E" w:rsidP="00C8378B">
            <w:pPr>
              <w:jc w:val="center"/>
              <w:rPr>
                <w:b w:val="0"/>
                <w:lang w:val="es-HN"/>
              </w:rPr>
            </w:pPr>
            <w:r>
              <w:rPr>
                <w:b w:val="0"/>
                <w:lang w:val="es-HN"/>
              </w:rPr>
              <w:t>3</w:t>
            </w:r>
          </w:p>
        </w:tc>
        <w:tc>
          <w:tcPr>
            <w:tcW w:w="0" w:type="auto"/>
          </w:tcPr>
          <w:p w14:paraId="0432EC3F" w14:textId="77777777" w:rsidR="002F6F9E" w:rsidRDefault="002F6F9E" w:rsidP="00C8378B">
            <w:pPr>
              <w:jc w:val="center"/>
              <w:cnfStyle w:val="000000100000" w:firstRow="0" w:lastRow="0" w:firstColumn="0" w:lastColumn="0" w:oddVBand="0" w:evenVBand="0" w:oddHBand="1" w:evenHBand="0" w:firstRowFirstColumn="0" w:firstRowLastColumn="0" w:lastRowFirstColumn="0" w:lastRowLastColumn="0"/>
              <w:rPr>
                <w:i/>
                <w:lang w:val="es-HN"/>
              </w:rPr>
            </w:pPr>
            <w:r>
              <w:rPr>
                <w:i/>
                <w:lang w:val="es-HN"/>
              </w:rPr>
              <w:t xml:space="preserve">Otras actividades </w:t>
            </w:r>
          </w:p>
        </w:tc>
        <w:tc>
          <w:tcPr>
            <w:tcW w:w="0" w:type="auto"/>
          </w:tcPr>
          <w:p w14:paraId="309DE250" w14:textId="77777777" w:rsidR="002F6F9E" w:rsidRPr="00D63155" w:rsidRDefault="002F6F9E" w:rsidP="00C8378B">
            <w:pPr>
              <w:jc w:val="center"/>
              <w:cnfStyle w:val="000000100000" w:firstRow="0" w:lastRow="0" w:firstColumn="0" w:lastColumn="0" w:oddVBand="0" w:evenVBand="0" w:oddHBand="1" w:evenHBand="0" w:firstRowFirstColumn="0" w:firstRowLastColumn="0" w:lastRowFirstColumn="0" w:lastRowLastColumn="0"/>
              <w:rPr>
                <w:i/>
                <w:lang w:val="es-HN"/>
              </w:rPr>
            </w:pPr>
            <w:r w:rsidRPr="00D63155">
              <w:rPr>
                <w:i/>
                <w:lang w:val="es-HN"/>
              </w:rPr>
              <w:t>L. 000.00</w:t>
            </w:r>
          </w:p>
        </w:tc>
      </w:tr>
      <w:tr w:rsidR="002F6F9E" w:rsidRPr="00D63155" w14:paraId="74F3C55D" w14:textId="77777777" w:rsidTr="00C8378B">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gridSpan w:val="2"/>
          </w:tcPr>
          <w:p w14:paraId="79F8200C" w14:textId="77777777" w:rsidR="002F6F9E" w:rsidRPr="00D63155" w:rsidRDefault="002F6F9E" w:rsidP="00C8378B">
            <w:pPr>
              <w:jc w:val="center"/>
              <w:rPr>
                <w:b w:val="0"/>
                <w:i/>
                <w:lang w:val="es-HN"/>
              </w:rPr>
            </w:pPr>
            <w:r w:rsidRPr="00D63155">
              <w:rPr>
                <w:b w:val="0"/>
                <w:i/>
                <w:lang w:val="es-HN"/>
              </w:rPr>
              <w:t xml:space="preserve">Monto total de inversión </w:t>
            </w:r>
          </w:p>
        </w:tc>
        <w:tc>
          <w:tcPr>
            <w:tcW w:w="0" w:type="auto"/>
          </w:tcPr>
          <w:p w14:paraId="3EF26AB0" w14:textId="77777777" w:rsidR="002F6F9E" w:rsidRPr="00D63155" w:rsidRDefault="002F6F9E" w:rsidP="00C8378B">
            <w:pPr>
              <w:jc w:val="center"/>
              <w:cnfStyle w:val="000000010000" w:firstRow="0" w:lastRow="0" w:firstColumn="0" w:lastColumn="0" w:oddVBand="0" w:evenVBand="0" w:oddHBand="0" w:evenHBand="1" w:firstRowFirstColumn="0" w:firstRowLastColumn="0" w:lastRowFirstColumn="0" w:lastRowLastColumn="0"/>
              <w:rPr>
                <w:i/>
                <w:lang w:val="es-HN"/>
              </w:rPr>
            </w:pPr>
            <w:r w:rsidRPr="00D63155">
              <w:rPr>
                <w:i/>
                <w:lang w:val="es-HN"/>
              </w:rPr>
              <w:t>L. 000.00</w:t>
            </w:r>
          </w:p>
        </w:tc>
      </w:tr>
    </w:tbl>
    <w:p w14:paraId="46E78269" w14:textId="77777777" w:rsidR="002F6F9E" w:rsidRPr="00D63155" w:rsidRDefault="002F6F9E" w:rsidP="002F6F9E">
      <w:pPr>
        <w:rPr>
          <w:i/>
          <w:lang w:val="es-HN"/>
        </w:rPr>
      </w:pPr>
      <w:r w:rsidRPr="00D63155">
        <w:rPr>
          <w:i/>
          <w:lang w:val="es-HN"/>
        </w:rPr>
        <w:t xml:space="preserve">*Agregar tantas filas como sean necesarias para completar la información. </w:t>
      </w:r>
    </w:p>
    <w:p w14:paraId="3A82D946" w14:textId="77777777" w:rsidR="002F6F9E" w:rsidRPr="00D63155" w:rsidRDefault="002F6F9E" w:rsidP="002F6F9E">
      <w:pPr>
        <w:rPr>
          <w:lang w:val="es-HN"/>
        </w:rPr>
      </w:pPr>
    </w:p>
    <w:p w14:paraId="48D6382F" w14:textId="77777777" w:rsidR="002F6F9E" w:rsidRPr="00D63155" w:rsidRDefault="002F6F9E" w:rsidP="002F6F9E">
      <w:pPr>
        <w:rPr>
          <w:lang w:val="es-HN"/>
        </w:rPr>
      </w:pPr>
    </w:p>
    <w:p w14:paraId="5D36302D" w14:textId="77777777" w:rsidR="002F6F9E" w:rsidRPr="00D63155" w:rsidRDefault="002F6F9E" w:rsidP="002F6F9E">
      <w:pPr>
        <w:rPr>
          <w:lang w:val="es-HN"/>
        </w:rPr>
      </w:pPr>
    </w:p>
    <w:p w14:paraId="02E304AB" w14:textId="77777777" w:rsidR="002F6F9E" w:rsidRDefault="002F6F9E" w:rsidP="002F6F9E">
      <w:pPr>
        <w:pStyle w:val="Ttulo1"/>
        <w:rPr>
          <w:lang w:val="es-HN"/>
        </w:rPr>
      </w:pPr>
      <w:bookmarkStart w:id="42" w:name="_Toc72923166"/>
      <w:bookmarkStart w:id="43" w:name="_Toc87954870"/>
      <w:r>
        <w:rPr>
          <w:lang w:val="es-HN"/>
        </w:rPr>
        <w:t>8</w:t>
      </w:r>
      <w:r w:rsidRPr="00D63155">
        <w:rPr>
          <w:lang w:val="es-HN"/>
        </w:rPr>
        <w:t>. Anexos</w:t>
      </w:r>
      <w:bookmarkEnd w:id="42"/>
      <w:bookmarkEnd w:id="43"/>
      <w:r w:rsidRPr="00D63155">
        <w:rPr>
          <w:lang w:val="es-HN"/>
        </w:rPr>
        <w:t xml:space="preserve"> </w:t>
      </w:r>
    </w:p>
    <w:p w14:paraId="5A36D130" w14:textId="77777777" w:rsidR="002F6F9E" w:rsidRPr="00E44F2B" w:rsidRDefault="002F6F9E" w:rsidP="002F6F9E">
      <w:pPr>
        <w:rPr>
          <w:i/>
          <w:iCs/>
          <w:color w:val="FF0000"/>
          <w:sz w:val="24"/>
          <w:szCs w:val="24"/>
          <w:lang w:val="es-HN"/>
        </w:rPr>
      </w:pPr>
      <w:r w:rsidRPr="00C1173E">
        <w:rPr>
          <w:i/>
          <w:iCs/>
          <w:sz w:val="24"/>
          <w:szCs w:val="24"/>
          <w:lang w:val="es-HN"/>
        </w:rPr>
        <w:t xml:space="preserve">En este apartado </w:t>
      </w:r>
      <w:r>
        <w:rPr>
          <w:i/>
          <w:iCs/>
          <w:sz w:val="24"/>
          <w:szCs w:val="24"/>
          <w:lang w:val="es-HN"/>
        </w:rPr>
        <w:t>debe señalar los documentos o soportes que son anexados al documento principal como ser:</w:t>
      </w:r>
      <w:r w:rsidRPr="00C1173E">
        <w:rPr>
          <w:i/>
          <w:iCs/>
          <w:color w:val="FF0000"/>
          <w:sz w:val="24"/>
          <w:szCs w:val="24"/>
          <w:lang w:val="es-HN"/>
        </w:rPr>
        <w:t xml:space="preserve"> </w:t>
      </w:r>
    </w:p>
    <w:p w14:paraId="0403F9B5" w14:textId="77777777" w:rsidR="002F6F9E" w:rsidRPr="00E44F2B" w:rsidRDefault="002F6F9E" w:rsidP="002F6F9E">
      <w:pPr>
        <w:rPr>
          <w:i/>
          <w:iCs/>
          <w:sz w:val="24"/>
          <w:lang w:val="es-HN"/>
        </w:rPr>
      </w:pPr>
      <w:r w:rsidRPr="00E44F2B">
        <w:rPr>
          <w:i/>
          <w:iCs/>
          <w:sz w:val="24"/>
          <w:lang w:val="es-HN"/>
        </w:rPr>
        <w:t xml:space="preserve">Informes </w:t>
      </w:r>
    </w:p>
    <w:p w14:paraId="278F4203" w14:textId="77777777" w:rsidR="002F6F9E" w:rsidRPr="00E44F2B" w:rsidRDefault="002F6F9E" w:rsidP="002F6F9E">
      <w:pPr>
        <w:rPr>
          <w:i/>
          <w:iCs/>
          <w:sz w:val="24"/>
          <w:lang w:val="es-HN"/>
        </w:rPr>
      </w:pPr>
      <w:r w:rsidRPr="00E44F2B">
        <w:rPr>
          <w:i/>
          <w:iCs/>
          <w:sz w:val="24"/>
          <w:lang w:val="es-HN"/>
        </w:rPr>
        <w:t>Mapas</w:t>
      </w:r>
    </w:p>
    <w:p w14:paraId="3DE43BD7" w14:textId="77777777" w:rsidR="002F6F9E" w:rsidRPr="00E44F2B" w:rsidRDefault="002F6F9E" w:rsidP="002F6F9E">
      <w:pPr>
        <w:rPr>
          <w:i/>
          <w:iCs/>
          <w:sz w:val="24"/>
          <w:lang w:val="es-HN"/>
        </w:rPr>
      </w:pPr>
      <w:r w:rsidRPr="00E44F2B">
        <w:rPr>
          <w:i/>
          <w:iCs/>
          <w:sz w:val="24"/>
          <w:lang w:val="es-HN"/>
        </w:rPr>
        <w:t>Ilustraciones</w:t>
      </w:r>
    </w:p>
    <w:p w14:paraId="77D87D45" w14:textId="77777777" w:rsidR="002F6F9E" w:rsidRPr="00E44F2B" w:rsidRDefault="002F6F9E" w:rsidP="002F6F9E">
      <w:pPr>
        <w:rPr>
          <w:i/>
          <w:iCs/>
          <w:sz w:val="24"/>
          <w:lang w:val="es-HN"/>
        </w:rPr>
      </w:pPr>
      <w:r w:rsidRPr="00E44F2B">
        <w:rPr>
          <w:i/>
          <w:iCs/>
          <w:sz w:val="24"/>
          <w:lang w:val="es-HN"/>
        </w:rPr>
        <w:t>Tablas</w:t>
      </w:r>
    </w:p>
    <w:p w14:paraId="474ABBEC" w14:textId="77777777" w:rsidR="002F6F9E" w:rsidRPr="00E44F2B" w:rsidRDefault="002F6F9E" w:rsidP="002F6F9E">
      <w:pPr>
        <w:rPr>
          <w:i/>
          <w:iCs/>
          <w:sz w:val="24"/>
          <w:lang w:val="es-HN"/>
        </w:rPr>
      </w:pPr>
      <w:r w:rsidRPr="00E44F2B">
        <w:rPr>
          <w:i/>
          <w:iCs/>
          <w:sz w:val="24"/>
          <w:lang w:val="es-HN"/>
        </w:rPr>
        <w:t>Gráficos</w:t>
      </w:r>
    </w:p>
    <w:p w14:paraId="50025643" w14:textId="77777777" w:rsidR="002F6F9E" w:rsidRDefault="002F6F9E" w:rsidP="002F6F9E">
      <w:pPr>
        <w:rPr>
          <w:i/>
          <w:iCs/>
          <w:color w:val="FF0000"/>
          <w:sz w:val="24"/>
          <w:szCs w:val="24"/>
          <w:lang w:val="es-HN"/>
        </w:rPr>
      </w:pPr>
    </w:p>
    <w:p w14:paraId="04B42315" w14:textId="77777777" w:rsidR="002F6F9E" w:rsidRPr="00E44F2B" w:rsidRDefault="002F6F9E" w:rsidP="002F6F9E">
      <w:pPr>
        <w:rPr>
          <w:i/>
          <w:iCs/>
          <w:sz w:val="24"/>
          <w:lang w:val="es-HN"/>
        </w:rPr>
      </w:pPr>
      <w:r w:rsidRPr="00C1173E">
        <w:rPr>
          <w:i/>
          <w:iCs/>
          <w:color w:val="FF0000"/>
          <w:sz w:val="24"/>
          <w:szCs w:val="24"/>
          <w:lang w:val="es-HN"/>
        </w:rPr>
        <w:t>Suprima este texto al momento de imprimir o presentar la versión final del documento. El formato de letra cursiva empleado en las indicaciones de cada sección debe convertirse a presentación normal al momento de presentar la versión final del documento.</w:t>
      </w:r>
    </w:p>
    <w:p w14:paraId="3AA4EA2B" w14:textId="77777777" w:rsidR="0072118A" w:rsidRPr="004D4B75" w:rsidRDefault="0072118A" w:rsidP="004D4B75">
      <w:pPr>
        <w:rPr>
          <w:rFonts w:eastAsiaTheme="minorHAnsi"/>
          <w:lang w:eastAsia="es-MX"/>
        </w:rPr>
      </w:pPr>
    </w:p>
    <w:sectPr w:rsidR="0072118A" w:rsidRPr="004D4B75" w:rsidSect="00F27F61">
      <w:headerReference w:type="default" r:id="rId18"/>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A495" w14:textId="77777777" w:rsidR="000C435F" w:rsidRDefault="000C435F" w:rsidP="001019A1">
      <w:r>
        <w:separator/>
      </w:r>
    </w:p>
  </w:endnote>
  <w:endnote w:type="continuationSeparator" w:id="0">
    <w:p w14:paraId="7F00ADF9" w14:textId="77777777" w:rsidR="000C435F" w:rsidRDefault="000C435F" w:rsidP="0010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A347" w14:textId="77777777" w:rsidR="00A32298" w:rsidRDefault="00A322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C961" w14:textId="77777777" w:rsidR="00A32298" w:rsidRDefault="00A3229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AC1D" w14:textId="77777777" w:rsidR="00A32298" w:rsidRDefault="00A322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1044F" w14:textId="77777777" w:rsidR="000C435F" w:rsidRDefault="000C435F" w:rsidP="001019A1">
      <w:r>
        <w:separator/>
      </w:r>
    </w:p>
  </w:footnote>
  <w:footnote w:type="continuationSeparator" w:id="0">
    <w:p w14:paraId="28A8FC79" w14:textId="77777777" w:rsidR="000C435F" w:rsidRDefault="000C435F" w:rsidP="00101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CE37" w14:textId="77777777" w:rsidR="00A32298" w:rsidRDefault="00A322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10060" w:type="dxa"/>
      <w:jc w:val="center"/>
      <w:tblLook w:val="04A0" w:firstRow="1" w:lastRow="0" w:firstColumn="1" w:lastColumn="0" w:noHBand="0" w:noVBand="1"/>
    </w:tblPr>
    <w:tblGrid>
      <w:gridCol w:w="2448"/>
      <w:gridCol w:w="3926"/>
      <w:gridCol w:w="2126"/>
      <w:gridCol w:w="1560"/>
    </w:tblGrid>
    <w:tr w:rsidR="002F6F9E" w:rsidRPr="000B2378" w14:paraId="4F488478" w14:textId="77777777" w:rsidTr="00E00A4E">
      <w:trPr>
        <w:trHeight w:val="163"/>
        <w:jc w:val="center"/>
      </w:trPr>
      <w:tc>
        <w:tcPr>
          <w:tcW w:w="2448" w:type="dxa"/>
          <w:vMerge w:val="restart"/>
        </w:tcPr>
        <w:p w14:paraId="0DB28ED6" w14:textId="77777777" w:rsidR="002F6F9E" w:rsidRPr="000B2378" w:rsidRDefault="002F6F9E" w:rsidP="00080C56">
          <w:pPr>
            <w:rPr>
              <w:sz w:val="14"/>
              <w:szCs w:val="24"/>
            </w:rPr>
          </w:pPr>
          <w:r w:rsidRPr="000B2378">
            <w:rPr>
              <w:noProof/>
              <w:sz w:val="14"/>
              <w:szCs w:val="24"/>
              <w:lang w:val="es-HN" w:eastAsia="es-HN"/>
            </w:rPr>
            <w:drawing>
              <wp:inline distT="0" distB="0" distL="0" distR="0" wp14:anchorId="39D724BF" wp14:editId="0DA9824A">
                <wp:extent cx="1190625" cy="430886"/>
                <wp:effectExtent l="0" t="0" r="0" b="7620"/>
                <wp:docPr id="4" name="Imagen 4" descr="C:\Users\Olvin Otero\Nextcloud2\Modernización\Logos e insumos graficos\Logos e insumos graficos\Logos INHGEOMIN\Instituto HondureÃ±o de GeologÃ­a y Minas (INHGEOMI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vin Otero\Nextcloud2\Modernización\Logos e insumos graficos\Logos e insumos graficos\Logos INHGEOMIN\Instituto HondureÃ±o de GeologÃ­a y Minas (INHGEOMI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2" cy="451108"/>
                        </a:xfrm>
                        <a:prstGeom prst="rect">
                          <a:avLst/>
                        </a:prstGeom>
                        <a:noFill/>
                        <a:ln>
                          <a:noFill/>
                        </a:ln>
                      </pic:spPr>
                    </pic:pic>
                  </a:graphicData>
                </a:graphic>
              </wp:inline>
            </w:drawing>
          </w:r>
        </w:p>
      </w:tc>
      <w:tc>
        <w:tcPr>
          <w:tcW w:w="3926" w:type="dxa"/>
          <w:vMerge w:val="restart"/>
          <w:vAlign w:val="center"/>
        </w:tcPr>
        <w:p w14:paraId="161E4FAF" w14:textId="77777777" w:rsidR="002F6F9E" w:rsidRPr="000B2378" w:rsidRDefault="002F6F9E" w:rsidP="00080C56">
          <w:pPr>
            <w:spacing w:after="160" w:line="259" w:lineRule="auto"/>
            <w:jc w:val="center"/>
            <w:rPr>
              <w:rFonts w:eastAsia="Calibri" w:cs="Times New Roman"/>
              <w:sz w:val="14"/>
              <w:szCs w:val="18"/>
              <w:lang w:val="es-HN"/>
            </w:rPr>
          </w:pPr>
          <w:r w:rsidRPr="000B2378">
            <w:rPr>
              <w:rFonts w:eastAsia="Calibri" w:cs="Times New Roman"/>
              <w:sz w:val="14"/>
              <w:szCs w:val="24"/>
              <w:lang w:val="es-HN"/>
            </w:rPr>
            <w:t>Documento Único de Procedimientos Administrativos</w:t>
          </w:r>
        </w:p>
        <w:p w14:paraId="23E398EF" w14:textId="3925EDCB" w:rsidR="002F6F9E" w:rsidRPr="000B2378" w:rsidRDefault="009A54F5" w:rsidP="00080C56">
          <w:pPr>
            <w:jc w:val="center"/>
            <w:rPr>
              <w:rFonts w:eastAsia="Calibri" w:cs="Times New Roman"/>
              <w:sz w:val="14"/>
              <w:szCs w:val="18"/>
              <w:lang w:val="es-HN"/>
            </w:rPr>
          </w:pPr>
          <w:r w:rsidRPr="009A54F5">
            <w:rPr>
              <w:rFonts w:eastAsiaTheme="minorHAnsi" w:cstheme="minorBidi"/>
              <w:sz w:val="14"/>
              <w:szCs w:val="36"/>
              <w:lang w:val="es-HN"/>
            </w:rPr>
            <w:t>Propuesta Técnica Exploración o Explotación en Áreas Especiales</w:t>
          </w:r>
        </w:p>
      </w:tc>
      <w:tc>
        <w:tcPr>
          <w:tcW w:w="3686" w:type="dxa"/>
          <w:gridSpan w:val="2"/>
        </w:tcPr>
        <w:p w14:paraId="6D6ED0AE" w14:textId="1220855B" w:rsidR="002F6F9E" w:rsidRPr="000B2378" w:rsidRDefault="002F6F9E" w:rsidP="00080C56">
          <w:pPr>
            <w:jc w:val="center"/>
            <w:rPr>
              <w:sz w:val="14"/>
              <w:szCs w:val="24"/>
            </w:rPr>
          </w:pPr>
          <w:r w:rsidRPr="000B2378">
            <w:rPr>
              <w:sz w:val="14"/>
              <w:szCs w:val="24"/>
            </w:rPr>
            <w:t>Código</w:t>
          </w:r>
          <w:r w:rsidR="00C56B9C">
            <w:rPr>
              <w:sz w:val="14"/>
              <w:szCs w:val="24"/>
            </w:rPr>
            <w:t xml:space="preserve">: </w:t>
          </w:r>
          <w:bookmarkStart w:id="33" w:name="_GoBack"/>
          <w:bookmarkEnd w:id="33"/>
          <w:r w:rsidR="00A32298" w:rsidRPr="00A32298">
            <w:rPr>
              <w:sz w:val="14"/>
              <w:szCs w:val="24"/>
            </w:rPr>
            <w:t>DUPAI-PTEC-FR-08</w:t>
          </w:r>
        </w:p>
      </w:tc>
    </w:tr>
    <w:tr w:rsidR="002F6F9E" w:rsidRPr="000B2378" w14:paraId="7BBE8B3E" w14:textId="77777777" w:rsidTr="00E00A4E">
      <w:trPr>
        <w:jc w:val="center"/>
      </w:trPr>
      <w:tc>
        <w:tcPr>
          <w:tcW w:w="2448" w:type="dxa"/>
          <w:vMerge/>
        </w:tcPr>
        <w:p w14:paraId="2C0EC0BE" w14:textId="77777777" w:rsidR="002F6F9E" w:rsidRPr="000B2378" w:rsidRDefault="002F6F9E" w:rsidP="00080C56">
          <w:pPr>
            <w:rPr>
              <w:sz w:val="14"/>
              <w:szCs w:val="24"/>
            </w:rPr>
          </w:pPr>
        </w:p>
      </w:tc>
      <w:tc>
        <w:tcPr>
          <w:tcW w:w="3926" w:type="dxa"/>
          <w:vMerge/>
        </w:tcPr>
        <w:p w14:paraId="4D0507FF" w14:textId="77777777" w:rsidR="002F6F9E" w:rsidRPr="000B2378" w:rsidRDefault="002F6F9E" w:rsidP="00080C56">
          <w:pPr>
            <w:rPr>
              <w:sz w:val="14"/>
              <w:szCs w:val="24"/>
            </w:rPr>
          </w:pPr>
        </w:p>
      </w:tc>
      <w:tc>
        <w:tcPr>
          <w:tcW w:w="3686" w:type="dxa"/>
          <w:gridSpan w:val="2"/>
        </w:tcPr>
        <w:p w14:paraId="5510ACB5" w14:textId="77777777" w:rsidR="002F6F9E" w:rsidRPr="000B2378" w:rsidRDefault="002F6F9E" w:rsidP="00080C56">
          <w:pPr>
            <w:jc w:val="center"/>
            <w:rPr>
              <w:sz w:val="14"/>
              <w:szCs w:val="24"/>
            </w:rPr>
          </w:pPr>
          <w:r w:rsidRPr="000B2378">
            <w:rPr>
              <w:sz w:val="14"/>
              <w:szCs w:val="24"/>
            </w:rPr>
            <w:t>Versión: 1.0</w:t>
          </w:r>
        </w:p>
      </w:tc>
    </w:tr>
    <w:tr w:rsidR="002F6F9E" w:rsidRPr="000B2378" w14:paraId="0F184AE4" w14:textId="77777777" w:rsidTr="00E00A4E">
      <w:trPr>
        <w:trHeight w:val="252"/>
        <w:jc w:val="center"/>
      </w:trPr>
      <w:tc>
        <w:tcPr>
          <w:tcW w:w="2448" w:type="dxa"/>
          <w:vMerge/>
        </w:tcPr>
        <w:p w14:paraId="57F0D484" w14:textId="77777777" w:rsidR="002F6F9E" w:rsidRPr="000B2378" w:rsidRDefault="002F6F9E" w:rsidP="00080C56">
          <w:pPr>
            <w:rPr>
              <w:sz w:val="14"/>
              <w:szCs w:val="24"/>
            </w:rPr>
          </w:pPr>
        </w:p>
      </w:tc>
      <w:tc>
        <w:tcPr>
          <w:tcW w:w="3926" w:type="dxa"/>
          <w:vMerge/>
        </w:tcPr>
        <w:p w14:paraId="4D15A3B2" w14:textId="77777777" w:rsidR="002F6F9E" w:rsidRPr="000B2378" w:rsidRDefault="002F6F9E" w:rsidP="00080C56">
          <w:pPr>
            <w:rPr>
              <w:sz w:val="14"/>
              <w:szCs w:val="24"/>
            </w:rPr>
          </w:pPr>
        </w:p>
      </w:tc>
      <w:tc>
        <w:tcPr>
          <w:tcW w:w="2126" w:type="dxa"/>
          <w:vAlign w:val="center"/>
        </w:tcPr>
        <w:p w14:paraId="5235B20A" w14:textId="77777777" w:rsidR="002F6F9E" w:rsidRPr="000B2378" w:rsidRDefault="002F6F9E" w:rsidP="00080C56">
          <w:pPr>
            <w:jc w:val="center"/>
            <w:rPr>
              <w:sz w:val="14"/>
              <w:szCs w:val="24"/>
            </w:rPr>
          </w:pPr>
          <w:r w:rsidRPr="000B2378">
            <w:rPr>
              <w:rFonts w:eastAsia="Calibri" w:cs="Times New Roman"/>
              <w:sz w:val="14"/>
              <w:szCs w:val="24"/>
              <w:lang w:val="es-HN"/>
            </w:rPr>
            <w:t>Fecha de aprobación: 08/12/2020</w:t>
          </w:r>
        </w:p>
      </w:tc>
      <w:tc>
        <w:tcPr>
          <w:tcW w:w="1560" w:type="dxa"/>
          <w:vAlign w:val="center"/>
        </w:tcPr>
        <w:p w14:paraId="70FC0352" w14:textId="0501FF1E" w:rsidR="002F6F9E" w:rsidRPr="000B2378" w:rsidRDefault="002F6F9E" w:rsidP="00080C56">
          <w:pPr>
            <w:jc w:val="center"/>
            <w:rPr>
              <w:sz w:val="14"/>
              <w:szCs w:val="24"/>
            </w:rPr>
          </w:pPr>
          <w:r w:rsidRPr="000B2378">
            <w:rPr>
              <w:rFonts w:eastAsia="Calibri"/>
              <w:sz w:val="14"/>
              <w:szCs w:val="24"/>
              <w:lang w:val="es-HN" w:eastAsia="es-ES"/>
            </w:rPr>
            <w:t xml:space="preserve">Página </w:t>
          </w:r>
          <w:r w:rsidRPr="000B2378">
            <w:rPr>
              <w:rFonts w:eastAsia="Calibri"/>
              <w:sz w:val="14"/>
              <w:szCs w:val="24"/>
              <w:lang w:val="es-HN" w:eastAsia="es-ES"/>
            </w:rPr>
            <w:fldChar w:fldCharType="begin"/>
          </w:r>
          <w:r w:rsidRPr="000B2378">
            <w:rPr>
              <w:rFonts w:eastAsia="Calibri"/>
              <w:sz w:val="14"/>
              <w:szCs w:val="24"/>
              <w:lang w:val="es-HN" w:eastAsia="es-ES"/>
            </w:rPr>
            <w:instrText xml:space="preserve"> PAGE </w:instrText>
          </w:r>
          <w:r w:rsidRPr="000B2378">
            <w:rPr>
              <w:rFonts w:eastAsia="Calibri"/>
              <w:sz w:val="14"/>
              <w:szCs w:val="24"/>
              <w:lang w:val="es-HN" w:eastAsia="es-ES"/>
            </w:rPr>
            <w:fldChar w:fldCharType="separate"/>
          </w:r>
          <w:r w:rsidR="00C56B9C">
            <w:rPr>
              <w:rFonts w:eastAsia="Calibri"/>
              <w:noProof/>
              <w:sz w:val="14"/>
              <w:szCs w:val="24"/>
              <w:lang w:val="es-HN" w:eastAsia="es-ES"/>
            </w:rPr>
            <w:t>1</w:t>
          </w:r>
          <w:r w:rsidRPr="000B2378">
            <w:rPr>
              <w:rFonts w:eastAsia="Calibri"/>
              <w:sz w:val="14"/>
              <w:szCs w:val="24"/>
              <w:lang w:val="es-HN" w:eastAsia="es-ES"/>
            </w:rPr>
            <w:fldChar w:fldCharType="end"/>
          </w:r>
          <w:r w:rsidRPr="000B2378">
            <w:rPr>
              <w:rFonts w:eastAsia="Calibri"/>
              <w:sz w:val="14"/>
              <w:szCs w:val="24"/>
              <w:lang w:val="es-HN" w:eastAsia="es-ES"/>
            </w:rPr>
            <w:t xml:space="preserve"> de </w:t>
          </w:r>
          <w:r w:rsidRPr="000B2378">
            <w:rPr>
              <w:rFonts w:eastAsia="Calibri"/>
              <w:sz w:val="14"/>
              <w:szCs w:val="24"/>
              <w:lang w:val="es-HN" w:eastAsia="es-ES"/>
            </w:rPr>
            <w:fldChar w:fldCharType="begin"/>
          </w:r>
          <w:r w:rsidRPr="000B2378">
            <w:rPr>
              <w:rFonts w:eastAsia="Calibri"/>
              <w:sz w:val="14"/>
              <w:szCs w:val="24"/>
              <w:lang w:val="es-HN" w:eastAsia="es-ES"/>
            </w:rPr>
            <w:instrText xml:space="preserve"> NUMPAGES </w:instrText>
          </w:r>
          <w:r w:rsidRPr="000B2378">
            <w:rPr>
              <w:rFonts w:eastAsia="Calibri"/>
              <w:sz w:val="14"/>
              <w:szCs w:val="24"/>
              <w:lang w:val="es-HN" w:eastAsia="es-ES"/>
            </w:rPr>
            <w:fldChar w:fldCharType="separate"/>
          </w:r>
          <w:r w:rsidR="00C56B9C">
            <w:rPr>
              <w:rFonts w:eastAsia="Calibri"/>
              <w:noProof/>
              <w:sz w:val="14"/>
              <w:szCs w:val="24"/>
              <w:lang w:val="es-HN" w:eastAsia="es-ES"/>
            </w:rPr>
            <w:t>10</w:t>
          </w:r>
          <w:r w:rsidRPr="000B2378">
            <w:rPr>
              <w:rFonts w:eastAsia="Calibri"/>
              <w:sz w:val="14"/>
              <w:szCs w:val="24"/>
              <w:lang w:val="es-HN" w:eastAsia="es-ES"/>
            </w:rPr>
            <w:fldChar w:fldCharType="end"/>
          </w:r>
        </w:p>
      </w:tc>
    </w:tr>
  </w:tbl>
  <w:p w14:paraId="31FDC819" w14:textId="77777777" w:rsidR="002F6F9E" w:rsidRDefault="002F6F9E" w:rsidP="001019A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5D01" w14:textId="77777777" w:rsidR="00A32298" w:rsidRDefault="00A32298">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10060" w:type="dxa"/>
      <w:jc w:val="center"/>
      <w:tblLook w:val="04A0" w:firstRow="1" w:lastRow="0" w:firstColumn="1" w:lastColumn="0" w:noHBand="0" w:noVBand="1"/>
    </w:tblPr>
    <w:tblGrid>
      <w:gridCol w:w="2448"/>
      <w:gridCol w:w="3926"/>
      <w:gridCol w:w="2126"/>
      <w:gridCol w:w="1560"/>
    </w:tblGrid>
    <w:tr w:rsidR="000C4F54" w14:paraId="73FF2EC0" w14:textId="77777777" w:rsidTr="00C8378B">
      <w:trPr>
        <w:trHeight w:val="163"/>
        <w:jc w:val="center"/>
      </w:trPr>
      <w:tc>
        <w:tcPr>
          <w:tcW w:w="2448" w:type="dxa"/>
          <w:vMerge w:val="restart"/>
          <w:tcBorders>
            <w:top w:val="single" w:sz="4" w:space="0" w:color="auto"/>
            <w:left w:val="single" w:sz="4" w:space="0" w:color="auto"/>
            <w:bottom w:val="single" w:sz="4" w:space="0" w:color="auto"/>
            <w:right w:val="single" w:sz="4" w:space="0" w:color="auto"/>
          </w:tcBorders>
          <w:hideMark/>
        </w:tcPr>
        <w:p w14:paraId="5739E51C" w14:textId="77777777" w:rsidR="000C4F54" w:rsidRDefault="000C4F54" w:rsidP="000C4F54">
          <w:pPr>
            <w:rPr>
              <w:sz w:val="14"/>
              <w:szCs w:val="24"/>
            </w:rPr>
          </w:pPr>
          <w:r>
            <w:rPr>
              <w:noProof/>
              <w:sz w:val="14"/>
              <w:szCs w:val="24"/>
              <w:lang w:val="es-HN" w:eastAsia="es-HN"/>
            </w:rPr>
            <w:drawing>
              <wp:inline distT="0" distB="0" distL="0" distR="0" wp14:anchorId="1CD9DF9D" wp14:editId="6D645290">
                <wp:extent cx="1189355" cy="426085"/>
                <wp:effectExtent l="0" t="0" r="0" b="0"/>
                <wp:docPr id="2" name="Imagen 2" descr="Instituto HondureÃ±o de GeologÃ­a y Minas (INHGEOMI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tituto HondureÃ±o de GeologÃ­a y Minas (INHGEOMIN)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426085"/>
                        </a:xfrm>
                        <a:prstGeom prst="rect">
                          <a:avLst/>
                        </a:prstGeom>
                        <a:noFill/>
                        <a:ln>
                          <a:noFill/>
                        </a:ln>
                      </pic:spPr>
                    </pic:pic>
                  </a:graphicData>
                </a:graphic>
              </wp:inline>
            </w:drawing>
          </w:r>
        </w:p>
      </w:tc>
      <w:tc>
        <w:tcPr>
          <w:tcW w:w="3926" w:type="dxa"/>
          <w:vMerge w:val="restart"/>
          <w:tcBorders>
            <w:top w:val="single" w:sz="4" w:space="0" w:color="auto"/>
            <w:left w:val="single" w:sz="4" w:space="0" w:color="auto"/>
            <w:bottom w:val="single" w:sz="4" w:space="0" w:color="auto"/>
            <w:right w:val="single" w:sz="4" w:space="0" w:color="auto"/>
          </w:tcBorders>
          <w:vAlign w:val="center"/>
          <w:hideMark/>
        </w:tcPr>
        <w:p w14:paraId="63174061" w14:textId="77777777" w:rsidR="000C4F54" w:rsidRDefault="000C4F54" w:rsidP="000C4F54">
          <w:pPr>
            <w:spacing w:after="160" w:line="256" w:lineRule="auto"/>
            <w:jc w:val="center"/>
            <w:rPr>
              <w:rFonts w:eastAsia="Calibri" w:cs="Times New Roman"/>
              <w:sz w:val="14"/>
              <w:szCs w:val="18"/>
              <w:lang w:val="es-HN"/>
            </w:rPr>
          </w:pPr>
          <w:r>
            <w:rPr>
              <w:rFonts w:eastAsia="Calibri" w:cs="Times New Roman"/>
              <w:sz w:val="14"/>
              <w:szCs w:val="24"/>
              <w:lang w:val="es-HN"/>
            </w:rPr>
            <w:t>Documento Único de Procedimientos Administrativos</w:t>
          </w:r>
        </w:p>
        <w:p w14:paraId="41BC484F" w14:textId="70A75337" w:rsidR="000C4F54" w:rsidRDefault="000C4F54" w:rsidP="00E3047B">
          <w:pPr>
            <w:jc w:val="center"/>
            <w:rPr>
              <w:rFonts w:eastAsia="Calibri" w:cs="Times New Roman"/>
              <w:sz w:val="14"/>
              <w:szCs w:val="18"/>
              <w:lang w:val="es-HN"/>
            </w:rPr>
          </w:pPr>
          <w:r w:rsidRPr="000C4F54">
            <w:rPr>
              <w:rFonts w:eastAsiaTheme="minorHAnsi" w:cstheme="minorBidi"/>
              <w:sz w:val="14"/>
              <w:szCs w:val="36"/>
              <w:lang w:val="es-HN"/>
            </w:rPr>
            <w:t>Propuesta Técnica Exploración o Explotación en Áreas Especiales</w:t>
          </w:r>
        </w:p>
      </w:tc>
      <w:tc>
        <w:tcPr>
          <w:tcW w:w="3686" w:type="dxa"/>
          <w:gridSpan w:val="2"/>
          <w:tcBorders>
            <w:top w:val="single" w:sz="4" w:space="0" w:color="auto"/>
            <w:left w:val="single" w:sz="4" w:space="0" w:color="auto"/>
            <w:bottom w:val="single" w:sz="4" w:space="0" w:color="auto"/>
            <w:right w:val="single" w:sz="4" w:space="0" w:color="auto"/>
          </w:tcBorders>
          <w:hideMark/>
        </w:tcPr>
        <w:p w14:paraId="6F2EDDC8" w14:textId="670CCF3F" w:rsidR="000C4F54" w:rsidRDefault="000C4F54" w:rsidP="00E3047B">
          <w:pPr>
            <w:jc w:val="center"/>
            <w:rPr>
              <w:sz w:val="14"/>
              <w:szCs w:val="24"/>
            </w:rPr>
          </w:pPr>
          <w:r>
            <w:rPr>
              <w:sz w:val="14"/>
              <w:szCs w:val="24"/>
            </w:rPr>
            <w:t xml:space="preserve">Código: </w:t>
          </w:r>
          <w:r w:rsidRPr="009A28F5">
            <w:rPr>
              <w:sz w:val="14"/>
              <w:szCs w:val="24"/>
            </w:rPr>
            <w:t>DUPAI-</w:t>
          </w:r>
          <w:r w:rsidR="00E3047B">
            <w:rPr>
              <w:sz w:val="14"/>
              <w:szCs w:val="24"/>
            </w:rPr>
            <w:t>PTEC</w:t>
          </w:r>
          <w:r w:rsidRPr="009A28F5">
            <w:rPr>
              <w:sz w:val="14"/>
              <w:szCs w:val="24"/>
            </w:rPr>
            <w:t>-FR-0</w:t>
          </w:r>
          <w:r w:rsidR="00E3047B">
            <w:rPr>
              <w:sz w:val="14"/>
              <w:szCs w:val="24"/>
            </w:rPr>
            <w:t>7</w:t>
          </w:r>
        </w:p>
      </w:tc>
    </w:tr>
    <w:tr w:rsidR="000C4F54" w14:paraId="24C87A41" w14:textId="77777777" w:rsidTr="00C837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16793" w14:textId="77777777" w:rsidR="000C4F54" w:rsidRDefault="000C4F54" w:rsidP="000C4F54">
          <w:pPr>
            <w:jc w:val="left"/>
            <w:rPr>
              <w:sz w:val="1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F3490" w14:textId="77777777" w:rsidR="000C4F54" w:rsidRDefault="000C4F54" w:rsidP="000C4F54">
          <w:pPr>
            <w:jc w:val="left"/>
            <w:rPr>
              <w:rFonts w:eastAsia="Calibri" w:cs="Times New Roman"/>
              <w:sz w:val="14"/>
              <w:szCs w:val="18"/>
              <w:lang w:val="es-H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54F06110" w14:textId="77777777" w:rsidR="000C4F54" w:rsidRDefault="000C4F54" w:rsidP="000C4F54">
          <w:pPr>
            <w:jc w:val="center"/>
            <w:rPr>
              <w:sz w:val="14"/>
              <w:szCs w:val="24"/>
            </w:rPr>
          </w:pPr>
          <w:r>
            <w:rPr>
              <w:sz w:val="14"/>
              <w:szCs w:val="24"/>
            </w:rPr>
            <w:t>Versión: 1.0</w:t>
          </w:r>
        </w:p>
      </w:tc>
    </w:tr>
    <w:tr w:rsidR="000C4F54" w14:paraId="3A3BA29B" w14:textId="77777777" w:rsidTr="00C8378B">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6E87B" w14:textId="77777777" w:rsidR="000C4F54" w:rsidRDefault="000C4F54" w:rsidP="000C4F54">
          <w:pPr>
            <w:jc w:val="left"/>
            <w:rPr>
              <w:sz w:val="1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17A7F" w14:textId="77777777" w:rsidR="000C4F54" w:rsidRDefault="000C4F54" w:rsidP="000C4F54">
          <w:pPr>
            <w:jc w:val="left"/>
            <w:rPr>
              <w:rFonts w:eastAsia="Calibri" w:cs="Times New Roman"/>
              <w:sz w:val="14"/>
              <w:szCs w:val="18"/>
              <w:lang w:val="es-HN"/>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7951C5F" w14:textId="77777777" w:rsidR="000C4F54" w:rsidRDefault="000C4F54" w:rsidP="000C4F54">
          <w:pPr>
            <w:jc w:val="center"/>
            <w:rPr>
              <w:sz w:val="14"/>
              <w:szCs w:val="24"/>
            </w:rPr>
          </w:pPr>
          <w:r>
            <w:rPr>
              <w:rFonts w:eastAsia="Calibri" w:cs="Times New Roman"/>
              <w:sz w:val="14"/>
              <w:szCs w:val="24"/>
              <w:lang w:val="es-HN"/>
            </w:rPr>
            <w:t>Fecha de aprobación: 08/12/2020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6E583C" w14:textId="639AB783" w:rsidR="000C4F54" w:rsidRDefault="000C4F54" w:rsidP="000C4F54">
          <w:pPr>
            <w:jc w:val="center"/>
            <w:rPr>
              <w:sz w:val="14"/>
              <w:szCs w:val="24"/>
            </w:rPr>
          </w:pPr>
          <w:r>
            <w:rPr>
              <w:rFonts w:eastAsia="Calibri"/>
              <w:sz w:val="14"/>
              <w:szCs w:val="24"/>
              <w:lang w:val="es-HN" w:eastAsia="es-ES"/>
            </w:rPr>
            <w:t xml:space="preserve">Página </w:t>
          </w:r>
          <w:r>
            <w:rPr>
              <w:rFonts w:eastAsia="Calibri"/>
              <w:sz w:val="14"/>
              <w:szCs w:val="24"/>
              <w:lang w:val="es-HN" w:eastAsia="es-ES"/>
            </w:rPr>
            <w:fldChar w:fldCharType="begin"/>
          </w:r>
          <w:r>
            <w:rPr>
              <w:rFonts w:eastAsia="Calibri"/>
              <w:sz w:val="14"/>
              <w:szCs w:val="24"/>
              <w:lang w:val="es-HN" w:eastAsia="es-ES"/>
            </w:rPr>
            <w:instrText xml:space="preserve"> PAGE </w:instrText>
          </w:r>
          <w:r>
            <w:rPr>
              <w:rFonts w:eastAsia="Calibri"/>
              <w:sz w:val="14"/>
              <w:szCs w:val="24"/>
              <w:lang w:val="es-HN" w:eastAsia="es-ES"/>
            </w:rPr>
            <w:fldChar w:fldCharType="separate"/>
          </w:r>
          <w:r w:rsidR="002F6F9E">
            <w:rPr>
              <w:rFonts w:eastAsia="Calibri"/>
              <w:noProof/>
              <w:sz w:val="14"/>
              <w:szCs w:val="24"/>
              <w:lang w:val="es-HN" w:eastAsia="es-ES"/>
            </w:rPr>
            <w:t>7</w:t>
          </w:r>
          <w:r>
            <w:rPr>
              <w:rFonts w:eastAsia="Calibri"/>
              <w:sz w:val="14"/>
              <w:szCs w:val="24"/>
              <w:lang w:val="es-HN" w:eastAsia="es-ES"/>
            </w:rPr>
            <w:fldChar w:fldCharType="end"/>
          </w:r>
          <w:r>
            <w:rPr>
              <w:rFonts w:eastAsia="Calibri"/>
              <w:sz w:val="14"/>
              <w:szCs w:val="24"/>
              <w:lang w:val="es-HN" w:eastAsia="es-ES"/>
            </w:rPr>
            <w:t xml:space="preserve"> de </w:t>
          </w:r>
          <w:r>
            <w:rPr>
              <w:rFonts w:eastAsia="Calibri"/>
              <w:sz w:val="14"/>
              <w:szCs w:val="24"/>
              <w:lang w:val="es-HN" w:eastAsia="es-ES"/>
            </w:rPr>
            <w:fldChar w:fldCharType="begin"/>
          </w:r>
          <w:r>
            <w:rPr>
              <w:rFonts w:eastAsia="Calibri"/>
              <w:sz w:val="14"/>
              <w:szCs w:val="24"/>
              <w:lang w:val="es-HN" w:eastAsia="es-ES"/>
            </w:rPr>
            <w:instrText xml:space="preserve"> NUMPAGES </w:instrText>
          </w:r>
          <w:r>
            <w:rPr>
              <w:rFonts w:eastAsia="Calibri"/>
              <w:sz w:val="14"/>
              <w:szCs w:val="24"/>
              <w:lang w:val="es-HN" w:eastAsia="es-ES"/>
            </w:rPr>
            <w:fldChar w:fldCharType="separate"/>
          </w:r>
          <w:r w:rsidR="002F6F9E">
            <w:rPr>
              <w:rFonts w:eastAsia="Calibri"/>
              <w:noProof/>
              <w:sz w:val="14"/>
              <w:szCs w:val="24"/>
              <w:lang w:val="es-HN" w:eastAsia="es-ES"/>
            </w:rPr>
            <w:t>7</w:t>
          </w:r>
          <w:r>
            <w:rPr>
              <w:rFonts w:eastAsia="Calibri"/>
              <w:sz w:val="14"/>
              <w:szCs w:val="24"/>
              <w:lang w:val="es-HN" w:eastAsia="es-ES"/>
            </w:rPr>
            <w:fldChar w:fldCharType="end"/>
          </w:r>
        </w:p>
      </w:tc>
    </w:tr>
  </w:tbl>
  <w:p w14:paraId="3E1B23DD" w14:textId="77777777" w:rsidR="000C4F54" w:rsidRDefault="000C4F5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F6B"/>
    <w:multiLevelType w:val="multilevel"/>
    <w:tmpl w:val="102A7960"/>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27CEA"/>
    <w:multiLevelType w:val="hybridMultilevel"/>
    <w:tmpl w:val="D684436A"/>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2" w15:restartNumberingAfterBreak="0">
    <w:nsid w:val="03B84F8D"/>
    <w:multiLevelType w:val="multilevel"/>
    <w:tmpl w:val="5478ECF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68A1F7F"/>
    <w:multiLevelType w:val="hybridMultilevel"/>
    <w:tmpl w:val="CF962724"/>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4" w15:restartNumberingAfterBreak="0">
    <w:nsid w:val="09507C0A"/>
    <w:multiLevelType w:val="multilevel"/>
    <w:tmpl w:val="DCB8FC8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80322C"/>
    <w:multiLevelType w:val="multilevel"/>
    <w:tmpl w:val="0AA4B47C"/>
    <w:lvl w:ilvl="0">
      <w:start w:val="4"/>
      <w:numFmt w:val="decimal"/>
      <w:lvlText w:val="%1."/>
      <w:lvlJc w:val="left"/>
      <w:pPr>
        <w:ind w:left="1301"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2651" w:hanging="1800"/>
      </w:pPr>
      <w:rPr>
        <w:rFonts w:hint="default"/>
      </w:rPr>
    </w:lvl>
  </w:abstractNum>
  <w:abstractNum w:abstractNumId="6" w15:restartNumberingAfterBreak="0">
    <w:nsid w:val="09F77473"/>
    <w:multiLevelType w:val="multilevel"/>
    <w:tmpl w:val="FC82CD4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372544"/>
    <w:multiLevelType w:val="multilevel"/>
    <w:tmpl w:val="D794D06C"/>
    <w:lvl w:ilvl="0">
      <w:start w:val="6"/>
      <w:numFmt w:val="decimal"/>
      <w:lvlText w:val="%1."/>
      <w:lvlJc w:val="left"/>
      <w:pPr>
        <w:ind w:left="360" w:hanging="360"/>
      </w:pPr>
      <w:rPr>
        <w:rFonts w:hint="default"/>
        <w:b/>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114B1357"/>
    <w:multiLevelType w:val="hybridMultilevel"/>
    <w:tmpl w:val="13B2168A"/>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9" w15:restartNumberingAfterBreak="0">
    <w:nsid w:val="114C55E9"/>
    <w:multiLevelType w:val="multilevel"/>
    <w:tmpl w:val="448650A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963BD"/>
    <w:multiLevelType w:val="multilevel"/>
    <w:tmpl w:val="199AAD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5F3B24"/>
    <w:multiLevelType w:val="hybridMultilevel"/>
    <w:tmpl w:val="1958CE7E"/>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2" w15:restartNumberingAfterBreak="0">
    <w:nsid w:val="155C2BAC"/>
    <w:multiLevelType w:val="hybridMultilevel"/>
    <w:tmpl w:val="57860538"/>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3" w15:restartNumberingAfterBreak="0">
    <w:nsid w:val="1A7524F8"/>
    <w:multiLevelType w:val="hybridMultilevel"/>
    <w:tmpl w:val="0DFE2774"/>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4" w15:restartNumberingAfterBreak="0">
    <w:nsid w:val="1BA953E6"/>
    <w:multiLevelType w:val="multilevel"/>
    <w:tmpl w:val="CBF88FF8"/>
    <w:lvl w:ilvl="0">
      <w:start w:val="4"/>
      <w:numFmt w:val="decimal"/>
      <w:lvlText w:val="%1."/>
      <w:lvlJc w:val="left"/>
      <w:pPr>
        <w:ind w:left="495" w:hanging="495"/>
      </w:pPr>
      <w:rPr>
        <w:rFonts w:hint="default"/>
      </w:rPr>
    </w:lvl>
    <w:lvl w:ilvl="1">
      <w:start w:val="3"/>
      <w:numFmt w:val="decimal"/>
      <w:lvlText w:val="%1.%2."/>
      <w:lvlJc w:val="left"/>
      <w:pPr>
        <w:ind w:left="1642" w:hanging="720"/>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15" w15:restartNumberingAfterBreak="0">
    <w:nsid w:val="24563FD6"/>
    <w:multiLevelType w:val="multilevel"/>
    <w:tmpl w:val="5C884F42"/>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F052D"/>
    <w:multiLevelType w:val="multilevel"/>
    <w:tmpl w:val="9022012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B57B10"/>
    <w:multiLevelType w:val="multilevel"/>
    <w:tmpl w:val="E1EC9AB0"/>
    <w:lvl w:ilvl="0">
      <w:start w:val="4"/>
      <w:numFmt w:val="decimal"/>
      <w:lvlText w:val="%1."/>
      <w:lvlJc w:val="left"/>
      <w:pPr>
        <w:ind w:left="450" w:hanging="450"/>
      </w:pPr>
      <w:rPr>
        <w:rFonts w:hint="default"/>
      </w:rPr>
    </w:lvl>
    <w:lvl w:ilvl="1">
      <w:start w:val="3"/>
      <w:numFmt w:val="decimal"/>
      <w:lvlText w:val="%1.%2."/>
      <w:lvlJc w:val="left"/>
      <w:pPr>
        <w:ind w:left="2923" w:hanging="720"/>
      </w:pPr>
      <w:rPr>
        <w:rFonts w:hint="default"/>
      </w:rPr>
    </w:lvl>
    <w:lvl w:ilvl="2">
      <w:start w:val="4"/>
      <w:numFmt w:val="decimal"/>
      <w:lvlText w:val="%1.%2.%3."/>
      <w:lvlJc w:val="left"/>
      <w:pPr>
        <w:ind w:left="5126" w:hanging="720"/>
      </w:pPr>
      <w:rPr>
        <w:rFonts w:hint="default"/>
      </w:rPr>
    </w:lvl>
    <w:lvl w:ilvl="3">
      <w:start w:val="1"/>
      <w:numFmt w:val="decimal"/>
      <w:lvlText w:val="%1.%2.%3.%4."/>
      <w:lvlJc w:val="left"/>
      <w:pPr>
        <w:ind w:left="7689" w:hanging="108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455" w:hanging="144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7221" w:hanging="1800"/>
      </w:pPr>
      <w:rPr>
        <w:rFonts w:hint="default"/>
      </w:rPr>
    </w:lvl>
    <w:lvl w:ilvl="8">
      <w:start w:val="1"/>
      <w:numFmt w:val="decimal"/>
      <w:lvlText w:val="%1.%2.%3.%4.%5.%6.%7.%8.%9."/>
      <w:lvlJc w:val="left"/>
      <w:pPr>
        <w:ind w:left="19424" w:hanging="1800"/>
      </w:pPr>
      <w:rPr>
        <w:rFonts w:hint="default"/>
      </w:rPr>
    </w:lvl>
  </w:abstractNum>
  <w:abstractNum w:abstractNumId="18" w15:restartNumberingAfterBreak="0">
    <w:nsid w:val="335217F6"/>
    <w:multiLevelType w:val="hybridMultilevel"/>
    <w:tmpl w:val="B3D8D3D0"/>
    <w:lvl w:ilvl="0" w:tplc="E5604980">
      <w:start w:val="1"/>
      <w:numFmt w:val="bullet"/>
      <w:lvlText w:val=""/>
      <w:lvlJc w:val="left"/>
      <w:pPr>
        <w:ind w:left="360" w:hanging="360"/>
      </w:pPr>
      <w:rPr>
        <w:rFonts w:ascii="Symbol" w:hAnsi="Symbol" w:hint="default"/>
        <w:b/>
        <w:i w:val="0"/>
      </w:rPr>
    </w:lvl>
    <w:lvl w:ilvl="1" w:tplc="31DC2A48">
      <w:numFmt w:val="bullet"/>
      <w:lvlText w:val=""/>
      <w:lvlJc w:val="left"/>
      <w:pPr>
        <w:ind w:left="1080" w:hanging="360"/>
      </w:pPr>
      <w:rPr>
        <w:rFonts w:ascii="Garamond" w:eastAsiaTheme="minorHAnsi" w:hAnsi="Garamond" w:cs="Garamond" w:hint="default"/>
      </w:rPr>
    </w:lvl>
    <w:lvl w:ilvl="2" w:tplc="480A0005">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9" w15:restartNumberingAfterBreak="0">
    <w:nsid w:val="3A4534D5"/>
    <w:multiLevelType w:val="multilevel"/>
    <w:tmpl w:val="2DD477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77065D"/>
    <w:multiLevelType w:val="hybridMultilevel"/>
    <w:tmpl w:val="A886AF7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15:restartNumberingAfterBreak="0">
    <w:nsid w:val="40F70C13"/>
    <w:multiLevelType w:val="multilevel"/>
    <w:tmpl w:val="A918A628"/>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513A10"/>
    <w:multiLevelType w:val="multilevel"/>
    <w:tmpl w:val="79C60AD0"/>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F07D74"/>
    <w:multiLevelType w:val="hybridMultilevel"/>
    <w:tmpl w:val="59D488AA"/>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24" w15:restartNumberingAfterBreak="0">
    <w:nsid w:val="488E2225"/>
    <w:multiLevelType w:val="hybridMultilevel"/>
    <w:tmpl w:val="4D38E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335E47"/>
    <w:multiLevelType w:val="hybridMultilevel"/>
    <w:tmpl w:val="297CD73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4B4553F5"/>
    <w:multiLevelType w:val="hybridMultilevel"/>
    <w:tmpl w:val="4BAA376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7" w15:restartNumberingAfterBreak="0">
    <w:nsid w:val="4CAE0777"/>
    <w:multiLevelType w:val="hybridMultilevel"/>
    <w:tmpl w:val="3070AB7C"/>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28" w15:restartNumberingAfterBreak="0">
    <w:nsid w:val="51673420"/>
    <w:multiLevelType w:val="hybridMultilevel"/>
    <w:tmpl w:val="536E395A"/>
    <w:lvl w:ilvl="0" w:tplc="B22608A8">
      <w:numFmt w:val="bullet"/>
      <w:pStyle w:val="Prrafodelista"/>
      <w:lvlText w:val="•"/>
      <w:lvlJc w:val="left"/>
      <w:pPr>
        <w:ind w:left="710" w:hanging="710"/>
      </w:pPr>
      <w:rPr>
        <w:rFonts w:ascii="Garamond" w:eastAsia="Times New Roman" w:hAnsi="Garamond" w:cs="Aria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9" w15:restartNumberingAfterBreak="0">
    <w:nsid w:val="540A38A3"/>
    <w:multiLevelType w:val="hybridMultilevel"/>
    <w:tmpl w:val="7AC45016"/>
    <w:lvl w:ilvl="0" w:tplc="0F64B26C">
      <w:numFmt w:val="bullet"/>
      <w:lvlText w:val="-"/>
      <w:lvlJc w:val="left"/>
      <w:pPr>
        <w:ind w:left="360" w:hanging="360"/>
      </w:pPr>
      <w:rPr>
        <w:rFonts w:ascii="Garamond" w:eastAsia="Times New Roman" w:hAnsi="Garamond" w:cs="Aria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0" w15:restartNumberingAfterBreak="0">
    <w:nsid w:val="545E67AF"/>
    <w:multiLevelType w:val="hybridMultilevel"/>
    <w:tmpl w:val="A19C6AE2"/>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31" w15:restartNumberingAfterBreak="0">
    <w:nsid w:val="568564B3"/>
    <w:multiLevelType w:val="multilevel"/>
    <w:tmpl w:val="F81AC3D2"/>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80A521A"/>
    <w:multiLevelType w:val="multilevel"/>
    <w:tmpl w:val="F422573A"/>
    <w:lvl w:ilvl="0">
      <w:start w:val="4"/>
      <w:numFmt w:val="decimal"/>
      <w:lvlText w:val="%1."/>
      <w:lvlJc w:val="left"/>
      <w:pPr>
        <w:ind w:left="495" w:hanging="495"/>
      </w:pPr>
      <w:rPr>
        <w:rFonts w:hint="default"/>
      </w:rPr>
    </w:lvl>
    <w:lvl w:ilvl="1">
      <w:start w:val="3"/>
      <w:numFmt w:val="decimal"/>
      <w:lvlText w:val="%1.%2."/>
      <w:lvlJc w:val="left"/>
      <w:pPr>
        <w:ind w:left="2002" w:hanging="720"/>
      </w:pPr>
      <w:rPr>
        <w:rFonts w:hint="default"/>
      </w:rPr>
    </w:lvl>
    <w:lvl w:ilvl="2">
      <w:start w:val="6"/>
      <w:numFmt w:val="decimal"/>
      <w:lvlText w:val="%1.%2.%3."/>
      <w:lvlJc w:val="left"/>
      <w:pPr>
        <w:ind w:left="3284" w:hanging="720"/>
      </w:pPr>
      <w:rPr>
        <w:rFonts w:hint="default"/>
      </w:rPr>
    </w:lvl>
    <w:lvl w:ilvl="3">
      <w:start w:val="1"/>
      <w:numFmt w:val="decimal"/>
      <w:lvlText w:val="%1.%2.%3.%4."/>
      <w:lvlJc w:val="left"/>
      <w:pPr>
        <w:ind w:left="4926" w:hanging="1080"/>
      </w:pPr>
      <w:rPr>
        <w:rFonts w:hint="default"/>
      </w:rPr>
    </w:lvl>
    <w:lvl w:ilvl="4">
      <w:start w:val="1"/>
      <w:numFmt w:val="decimal"/>
      <w:lvlText w:val="%1.%2.%3.%4.%5."/>
      <w:lvlJc w:val="left"/>
      <w:pPr>
        <w:ind w:left="6208" w:hanging="1080"/>
      </w:pPr>
      <w:rPr>
        <w:rFonts w:hint="default"/>
      </w:rPr>
    </w:lvl>
    <w:lvl w:ilvl="5">
      <w:start w:val="1"/>
      <w:numFmt w:val="decimal"/>
      <w:lvlText w:val="%1.%2.%3.%4.%5.%6."/>
      <w:lvlJc w:val="left"/>
      <w:pPr>
        <w:ind w:left="7850" w:hanging="1440"/>
      </w:pPr>
      <w:rPr>
        <w:rFonts w:hint="default"/>
      </w:rPr>
    </w:lvl>
    <w:lvl w:ilvl="6">
      <w:start w:val="1"/>
      <w:numFmt w:val="decimal"/>
      <w:lvlText w:val="%1.%2.%3.%4.%5.%6.%7."/>
      <w:lvlJc w:val="left"/>
      <w:pPr>
        <w:ind w:left="9132" w:hanging="1440"/>
      </w:pPr>
      <w:rPr>
        <w:rFonts w:hint="default"/>
      </w:rPr>
    </w:lvl>
    <w:lvl w:ilvl="7">
      <w:start w:val="1"/>
      <w:numFmt w:val="decimal"/>
      <w:lvlText w:val="%1.%2.%3.%4.%5.%6.%7.%8."/>
      <w:lvlJc w:val="left"/>
      <w:pPr>
        <w:ind w:left="10774" w:hanging="1800"/>
      </w:pPr>
      <w:rPr>
        <w:rFonts w:hint="default"/>
      </w:rPr>
    </w:lvl>
    <w:lvl w:ilvl="8">
      <w:start w:val="1"/>
      <w:numFmt w:val="decimal"/>
      <w:lvlText w:val="%1.%2.%3.%4.%5.%6.%7.%8.%9."/>
      <w:lvlJc w:val="left"/>
      <w:pPr>
        <w:ind w:left="12416" w:hanging="2160"/>
      </w:pPr>
      <w:rPr>
        <w:rFonts w:hint="default"/>
      </w:rPr>
    </w:lvl>
  </w:abstractNum>
  <w:abstractNum w:abstractNumId="33" w15:restartNumberingAfterBreak="0">
    <w:nsid w:val="59E56570"/>
    <w:multiLevelType w:val="multilevel"/>
    <w:tmpl w:val="94E6C7D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BC4573"/>
    <w:multiLevelType w:val="multilevel"/>
    <w:tmpl w:val="2D5A54A8"/>
    <w:lvl w:ilvl="0">
      <w:start w:val="6"/>
      <w:numFmt w:val="decimal"/>
      <w:lvlText w:val="%1."/>
      <w:lvlJc w:val="left"/>
      <w:pPr>
        <w:ind w:left="360" w:hanging="360"/>
      </w:pPr>
      <w:rPr>
        <w:rFonts w:hint="default"/>
        <w:b/>
      </w:rPr>
    </w:lvl>
    <w:lvl w:ilvl="1">
      <w:start w:val="4"/>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35" w15:restartNumberingAfterBreak="0">
    <w:nsid w:val="5E5523D4"/>
    <w:multiLevelType w:val="hybridMultilevel"/>
    <w:tmpl w:val="822EC72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6" w15:restartNumberingAfterBreak="0">
    <w:nsid w:val="5E6F1EA0"/>
    <w:multiLevelType w:val="multilevel"/>
    <w:tmpl w:val="CF3E0D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7"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864595"/>
    <w:multiLevelType w:val="hybridMultilevel"/>
    <w:tmpl w:val="3304B1A2"/>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38" w15:restartNumberingAfterBreak="0">
    <w:nsid w:val="642233BF"/>
    <w:multiLevelType w:val="multilevel"/>
    <w:tmpl w:val="D6EE22C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4E55FCA"/>
    <w:multiLevelType w:val="hybridMultilevel"/>
    <w:tmpl w:val="2380698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0" w15:restartNumberingAfterBreak="0">
    <w:nsid w:val="688623AF"/>
    <w:multiLevelType w:val="multilevel"/>
    <w:tmpl w:val="2DD477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A17476A"/>
    <w:multiLevelType w:val="multilevel"/>
    <w:tmpl w:val="D5CCAF3A"/>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F2767BA"/>
    <w:multiLevelType w:val="hybridMultilevel"/>
    <w:tmpl w:val="F03A8F8E"/>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43" w15:restartNumberingAfterBreak="0">
    <w:nsid w:val="726319AF"/>
    <w:multiLevelType w:val="hybridMultilevel"/>
    <w:tmpl w:val="1EC6F590"/>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44" w15:restartNumberingAfterBreak="0">
    <w:nsid w:val="786F79D3"/>
    <w:multiLevelType w:val="multilevel"/>
    <w:tmpl w:val="DD26A23A"/>
    <w:lvl w:ilvl="0">
      <w:start w:val="6"/>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9603218"/>
    <w:multiLevelType w:val="multilevel"/>
    <w:tmpl w:val="E9C61710"/>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A5D1F72"/>
    <w:multiLevelType w:val="hybridMultilevel"/>
    <w:tmpl w:val="9C2E1DAC"/>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26"/>
  </w:num>
  <w:num w:numId="3">
    <w:abstractNumId w:val="3"/>
  </w:num>
  <w:num w:numId="4">
    <w:abstractNumId w:val="20"/>
  </w:num>
  <w:num w:numId="5">
    <w:abstractNumId w:val="40"/>
  </w:num>
  <w:num w:numId="6">
    <w:abstractNumId w:val="2"/>
  </w:num>
  <w:num w:numId="7">
    <w:abstractNumId w:val="8"/>
  </w:num>
  <w:num w:numId="8">
    <w:abstractNumId w:val="37"/>
  </w:num>
  <w:num w:numId="9">
    <w:abstractNumId w:val="42"/>
  </w:num>
  <w:num w:numId="10">
    <w:abstractNumId w:val="30"/>
  </w:num>
  <w:num w:numId="11">
    <w:abstractNumId w:val="11"/>
  </w:num>
  <w:num w:numId="12">
    <w:abstractNumId w:val="12"/>
  </w:num>
  <w:num w:numId="13">
    <w:abstractNumId w:val="13"/>
  </w:num>
  <w:num w:numId="14">
    <w:abstractNumId w:val="1"/>
  </w:num>
  <w:num w:numId="15">
    <w:abstractNumId w:val="43"/>
  </w:num>
  <w:num w:numId="16">
    <w:abstractNumId w:val="23"/>
  </w:num>
  <w:num w:numId="17">
    <w:abstractNumId w:val="27"/>
  </w:num>
  <w:num w:numId="18">
    <w:abstractNumId w:val="39"/>
  </w:num>
  <w:num w:numId="19">
    <w:abstractNumId w:val="35"/>
  </w:num>
  <w:num w:numId="20">
    <w:abstractNumId w:val="46"/>
  </w:num>
  <w:num w:numId="21">
    <w:abstractNumId w:val="16"/>
  </w:num>
  <w:num w:numId="22">
    <w:abstractNumId w:val="5"/>
  </w:num>
  <w:num w:numId="23">
    <w:abstractNumId w:val="18"/>
  </w:num>
  <w:num w:numId="24">
    <w:abstractNumId w:val="36"/>
  </w:num>
  <w:num w:numId="25">
    <w:abstractNumId w:val="33"/>
  </w:num>
  <w:num w:numId="26">
    <w:abstractNumId w:val="17"/>
  </w:num>
  <w:num w:numId="27">
    <w:abstractNumId w:val="15"/>
  </w:num>
  <w:num w:numId="28">
    <w:abstractNumId w:val="31"/>
  </w:num>
  <w:num w:numId="29">
    <w:abstractNumId w:val="0"/>
  </w:num>
  <w:num w:numId="30">
    <w:abstractNumId w:val="41"/>
  </w:num>
  <w:num w:numId="31">
    <w:abstractNumId w:val="21"/>
  </w:num>
  <w:num w:numId="32">
    <w:abstractNumId w:val="4"/>
  </w:num>
  <w:num w:numId="33">
    <w:abstractNumId w:val="32"/>
  </w:num>
  <w:num w:numId="34">
    <w:abstractNumId w:val="14"/>
  </w:num>
  <w:num w:numId="35">
    <w:abstractNumId w:val="38"/>
  </w:num>
  <w:num w:numId="36">
    <w:abstractNumId w:val="19"/>
  </w:num>
  <w:num w:numId="37">
    <w:abstractNumId w:val="45"/>
  </w:num>
  <w:num w:numId="38">
    <w:abstractNumId w:val="10"/>
  </w:num>
  <w:num w:numId="39">
    <w:abstractNumId w:val="9"/>
  </w:num>
  <w:num w:numId="40">
    <w:abstractNumId w:val="7"/>
  </w:num>
  <w:num w:numId="41">
    <w:abstractNumId w:val="34"/>
  </w:num>
  <w:num w:numId="42">
    <w:abstractNumId w:val="6"/>
  </w:num>
  <w:num w:numId="43">
    <w:abstractNumId w:val="44"/>
  </w:num>
  <w:num w:numId="44">
    <w:abstractNumId w:val="22"/>
  </w:num>
  <w:num w:numId="45">
    <w:abstractNumId w:val="24"/>
  </w:num>
  <w:num w:numId="46">
    <w:abstractNumId w:val="28"/>
  </w:num>
  <w:num w:numId="47">
    <w:abstractNumId w:val="28"/>
  </w:num>
  <w:num w:numId="48">
    <w:abstractNumId w:val="25"/>
  </w:num>
  <w:num w:numId="49">
    <w:abstractNumId w:val="29"/>
  </w:num>
  <w:num w:numId="5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16"/>
    <w:rsid w:val="0000592C"/>
    <w:rsid w:val="00011BB9"/>
    <w:rsid w:val="00025C09"/>
    <w:rsid w:val="0002707A"/>
    <w:rsid w:val="00032FE8"/>
    <w:rsid w:val="000342B2"/>
    <w:rsid w:val="00041513"/>
    <w:rsid w:val="00055CB1"/>
    <w:rsid w:val="000571C9"/>
    <w:rsid w:val="000641C6"/>
    <w:rsid w:val="000753C6"/>
    <w:rsid w:val="000803FD"/>
    <w:rsid w:val="0008219C"/>
    <w:rsid w:val="00084542"/>
    <w:rsid w:val="000854FF"/>
    <w:rsid w:val="0009130A"/>
    <w:rsid w:val="00091B80"/>
    <w:rsid w:val="000A563E"/>
    <w:rsid w:val="000B49D6"/>
    <w:rsid w:val="000C365F"/>
    <w:rsid w:val="000C435F"/>
    <w:rsid w:val="000C4F54"/>
    <w:rsid w:val="000D2E0D"/>
    <w:rsid w:val="000E18A5"/>
    <w:rsid w:val="000E31F5"/>
    <w:rsid w:val="000E7CA4"/>
    <w:rsid w:val="000F7C38"/>
    <w:rsid w:val="001019A1"/>
    <w:rsid w:val="001056F5"/>
    <w:rsid w:val="00107FE4"/>
    <w:rsid w:val="001218D4"/>
    <w:rsid w:val="0013070F"/>
    <w:rsid w:val="00134714"/>
    <w:rsid w:val="001418DD"/>
    <w:rsid w:val="00162031"/>
    <w:rsid w:val="00162C48"/>
    <w:rsid w:val="00166662"/>
    <w:rsid w:val="001720D7"/>
    <w:rsid w:val="001774D8"/>
    <w:rsid w:val="001851EF"/>
    <w:rsid w:val="0019028C"/>
    <w:rsid w:val="001915EF"/>
    <w:rsid w:val="001A1671"/>
    <w:rsid w:val="001A5992"/>
    <w:rsid w:val="001E5C50"/>
    <w:rsid w:val="001F132B"/>
    <w:rsid w:val="001F18CB"/>
    <w:rsid w:val="001F728A"/>
    <w:rsid w:val="00200891"/>
    <w:rsid w:val="002017C3"/>
    <w:rsid w:val="00206A2D"/>
    <w:rsid w:val="00211C92"/>
    <w:rsid w:val="002160DB"/>
    <w:rsid w:val="00216CC5"/>
    <w:rsid w:val="00221E77"/>
    <w:rsid w:val="002242EB"/>
    <w:rsid w:val="002300A2"/>
    <w:rsid w:val="00235099"/>
    <w:rsid w:val="002351D8"/>
    <w:rsid w:val="00240225"/>
    <w:rsid w:val="00262C83"/>
    <w:rsid w:val="002641AE"/>
    <w:rsid w:val="00275ED0"/>
    <w:rsid w:val="002763F9"/>
    <w:rsid w:val="002779F8"/>
    <w:rsid w:val="00282575"/>
    <w:rsid w:val="00285721"/>
    <w:rsid w:val="002903C8"/>
    <w:rsid w:val="0029133D"/>
    <w:rsid w:val="0029620A"/>
    <w:rsid w:val="002A3A22"/>
    <w:rsid w:val="002A3D40"/>
    <w:rsid w:val="002A7903"/>
    <w:rsid w:val="002C017D"/>
    <w:rsid w:val="002C0C7A"/>
    <w:rsid w:val="002D5FF4"/>
    <w:rsid w:val="002E266A"/>
    <w:rsid w:val="002F0706"/>
    <w:rsid w:val="002F25D6"/>
    <w:rsid w:val="002F6F9E"/>
    <w:rsid w:val="00301035"/>
    <w:rsid w:val="00310D5C"/>
    <w:rsid w:val="00312CA8"/>
    <w:rsid w:val="00326456"/>
    <w:rsid w:val="00337892"/>
    <w:rsid w:val="00342615"/>
    <w:rsid w:val="003460CD"/>
    <w:rsid w:val="00350095"/>
    <w:rsid w:val="003642C6"/>
    <w:rsid w:val="00366127"/>
    <w:rsid w:val="0037448A"/>
    <w:rsid w:val="00375B29"/>
    <w:rsid w:val="00385C65"/>
    <w:rsid w:val="003936D6"/>
    <w:rsid w:val="003B6AEA"/>
    <w:rsid w:val="003C40E6"/>
    <w:rsid w:val="003C4326"/>
    <w:rsid w:val="003D4083"/>
    <w:rsid w:val="003D7440"/>
    <w:rsid w:val="003D798C"/>
    <w:rsid w:val="003E72D6"/>
    <w:rsid w:val="003F6630"/>
    <w:rsid w:val="004011B1"/>
    <w:rsid w:val="0040357C"/>
    <w:rsid w:val="00404730"/>
    <w:rsid w:val="00414BBC"/>
    <w:rsid w:val="00421AB8"/>
    <w:rsid w:val="00421B79"/>
    <w:rsid w:val="00425442"/>
    <w:rsid w:val="004317AA"/>
    <w:rsid w:val="00437ADE"/>
    <w:rsid w:val="0044170E"/>
    <w:rsid w:val="00446DE8"/>
    <w:rsid w:val="0048288E"/>
    <w:rsid w:val="00484800"/>
    <w:rsid w:val="004A7BAC"/>
    <w:rsid w:val="004B1A5E"/>
    <w:rsid w:val="004B3D7E"/>
    <w:rsid w:val="004B627C"/>
    <w:rsid w:val="004C77F5"/>
    <w:rsid w:val="004D4B75"/>
    <w:rsid w:val="004D7CF4"/>
    <w:rsid w:val="004F2C31"/>
    <w:rsid w:val="0050123D"/>
    <w:rsid w:val="00503102"/>
    <w:rsid w:val="00506F72"/>
    <w:rsid w:val="00507701"/>
    <w:rsid w:val="00510E16"/>
    <w:rsid w:val="00512CD6"/>
    <w:rsid w:val="005134D7"/>
    <w:rsid w:val="005143F4"/>
    <w:rsid w:val="00517F7E"/>
    <w:rsid w:val="00531BC1"/>
    <w:rsid w:val="00532D12"/>
    <w:rsid w:val="00550856"/>
    <w:rsid w:val="005519AB"/>
    <w:rsid w:val="00563581"/>
    <w:rsid w:val="00563D9C"/>
    <w:rsid w:val="00572049"/>
    <w:rsid w:val="00592B54"/>
    <w:rsid w:val="005A40F5"/>
    <w:rsid w:val="005B0142"/>
    <w:rsid w:val="005B73D6"/>
    <w:rsid w:val="005C13DC"/>
    <w:rsid w:val="005C1F0C"/>
    <w:rsid w:val="005C4131"/>
    <w:rsid w:val="005C572F"/>
    <w:rsid w:val="005C6F1B"/>
    <w:rsid w:val="005D2C22"/>
    <w:rsid w:val="005D7156"/>
    <w:rsid w:val="005E28AF"/>
    <w:rsid w:val="005F39FA"/>
    <w:rsid w:val="005F497C"/>
    <w:rsid w:val="0060233D"/>
    <w:rsid w:val="00603618"/>
    <w:rsid w:val="00611141"/>
    <w:rsid w:val="006161C7"/>
    <w:rsid w:val="00616FC8"/>
    <w:rsid w:val="006300E3"/>
    <w:rsid w:val="0063109D"/>
    <w:rsid w:val="00632A35"/>
    <w:rsid w:val="00633A5D"/>
    <w:rsid w:val="0063559E"/>
    <w:rsid w:val="00644AF6"/>
    <w:rsid w:val="0064532A"/>
    <w:rsid w:val="00651583"/>
    <w:rsid w:val="00651998"/>
    <w:rsid w:val="006524C8"/>
    <w:rsid w:val="00664AB5"/>
    <w:rsid w:val="00672EB2"/>
    <w:rsid w:val="006827D5"/>
    <w:rsid w:val="00687744"/>
    <w:rsid w:val="006913B1"/>
    <w:rsid w:val="00692B62"/>
    <w:rsid w:val="006A4D2B"/>
    <w:rsid w:val="006A5957"/>
    <w:rsid w:val="006A701D"/>
    <w:rsid w:val="006D38DB"/>
    <w:rsid w:val="006E27A0"/>
    <w:rsid w:val="006E56B5"/>
    <w:rsid w:val="006F68D5"/>
    <w:rsid w:val="00703A0F"/>
    <w:rsid w:val="007061D2"/>
    <w:rsid w:val="007131DC"/>
    <w:rsid w:val="00714401"/>
    <w:rsid w:val="0072118A"/>
    <w:rsid w:val="00722085"/>
    <w:rsid w:val="00744260"/>
    <w:rsid w:val="00745F51"/>
    <w:rsid w:val="0075662A"/>
    <w:rsid w:val="00763341"/>
    <w:rsid w:val="007679BB"/>
    <w:rsid w:val="00767AF9"/>
    <w:rsid w:val="00774174"/>
    <w:rsid w:val="00794CB3"/>
    <w:rsid w:val="007A0FAE"/>
    <w:rsid w:val="007A5527"/>
    <w:rsid w:val="007A58E5"/>
    <w:rsid w:val="007B0898"/>
    <w:rsid w:val="007B5E2A"/>
    <w:rsid w:val="007B753A"/>
    <w:rsid w:val="007D42BC"/>
    <w:rsid w:val="007D513A"/>
    <w:rsid w:val="007D64A2"/>
    <w:rsid w:val="007E0341"/>
    <w:rsid w:val="007E4A59"/>
    <w:rsid w:val="007F3FA2"/>
    <w:rsid w:val="00800BB8"/>
    <w:rsid w:val="008057DF"/>
    <w:rsid w:val="008353F8"/>
    <w:rsid w:val="00850B94"/>
    <w:rsid w:val="00852411"/>
    <w:rsid w:val="00863974"/>
    <w:rsid w:val="008650DD"/>
    <w:rsid w:val="00865911"/>
    <w:rsid w:val="00867592"/>
    <w:rsid w:val="00873B92"/>
    <w:rsid w:val="008748A6"/>
    <w:rsid w:val="008761D8"/>
    <w:rsid w:val="008810A0"/>
    <w:rsid w:val="00884167"/>
    <w:rsid w:val="008A3468"/>
    <w:rsid w:val="008A7366"/>
    <w:rsid w:val="008B56C1"/>
    <w:rsid w:val="008C2FD9"/>
    <w:rsid w:val="008C5D16"/>
    <w:rsid w:val="008C5DD5"/>
    <w:rsid w:val="008C6506"/>
    <w:rsid w:val="008C7915"/>
    <w:rsid w:val="008D287F"/>
    <w:rsid w:val="008D3978"/>
    <w:rsid w:val="008E25B2"/>
    <w:rsid w:val="008E2EE2"/>
    <w:rsid w:val="008E2F8B"/>
    <w:rsid w:val="008E71A3"/>
    <w:rsid w:val="00904F42"/>
    <w:rsid w:val="0090611C"/>
    <w:rsid w:val="00912765"/>
    <w:rsid w:val="009224D0"/>
    <w:rsid w:val="00924828"/>
    <w:rsid w:val="00930767"/>
    <w:rsid w:val="009376E3"/>
    <w:rsid w:val="00945271"/>
    <w:rsid w:val="009459A4"/>
    <w:rsid w:val="009466B4"/>
    <w:rsid w:val="009539DA"/>
    <w:rsid w:val="00956892"/>
    <w:rsid w:val="00963014"/>
    <w:rsid w:val="00963A1D"/>
    <w:rsid w:val="0099228D"/>
    <w:rsid w:val="009A217C"/>
    <w:rsid w:val="009A54F5"/>
    <w:rsid w:val="009B2298"/>
    <w:rsid w:val="009B4311"/>
    <w:rsid w:val="009B4988"/>
    <w:rsid w:val="009C2789"/>
    <w:rsid w:val="009C2EE8"/>
    <w:rsid w:val="009C2F24"/>
    <w:rsid w:val="009C3423"/>
    <w:rsid w:val="009C55B4"/>
    <w:rsid w:val="009D5DBB"/>
    <w:rsid w:val="009E1F61"/>
    <w:rsid w:val="00A11B10"/>
    <w:rsid w:val="00A13F1B"/>
    <w:rsid w:val="00A24443"/>
    <w:rsid w:val="00A303A7"/>
    <w:rsid w:val="00A32298"/>
    <w:rsid w:val="00A45977"/>
    <w:rsid w:val="00A57E99"/>
    <w:rsid w:val="00A60910"/>
    <w:rsid w:val="00A62191"/>
    <w:rsid w:val="00A63216"/>
    <w:rsid w:val="00A63E28"/>
    <w:rsid w:val="00A6738C"/>
    <w:rsid w:val="00A72CFD"/>
    <w:rsid w:val="00A74DFF"/>
    <w:rsid w:val="00A751FB"/>
    <w:rsid w:val="00A7686F"/>
    <w:rsid w:val="00A80559"/>
    <w:rsid w:val="00A837F1"/>
    <w:rsid w:val="00AA1CFE"/>
    <w:rsid w:val="00AB1DA0"/>
    <w:rsid w:val="00AB3855"/>
    <w:rsid w:val="00AC132D"/>
    <w:rsid w:val="00AC4892"/>
    <w:rsid w:val="00AC5E58"/>
    <w:rsid w:val="00AC74D3"/>
    <w:rsid w:val="00AC7CD6"/>
    <w:rsid w:val="00AD1E8E"/>
    <w:rsid w:val="00AD7F46"/>
    <w:rsid w:val="00AE77BE"/>
    <w:rsid w:val="00AF4D9D"/>
    <w:rsid w:val="00B00D89"/>
    <w:rsid w:val="00B05FE9"/>
    <w:rsid w:val="00B119D9"/>
    <w:rsid w:val="00B22426"/>
    <w:rsid w:val="00B26B6F"/>
    <w:rsid w:val="00B2704C"/>
    <w:rsid w:val="00B56517"/>
    <w:rsid w:val="00B61A7D"/>
    <w:rsid w:val="00B83101"/>
    <w:rsid w:val="00BA16F0"/>
    <w:rsid w:val="00BA18F5"/>
    <w:rsid w:val="00BA4961"/>
    <w:rsid w:val="00BA539C"/>
    <w:rsid w:val="00BB1495"/>
    <w:rsid w:val="00BB21EA"/>
    <w:rsid w:val="00BB7CC1"/>
    <w:rsid w:val="00BB7EED"/>
    <w:rsid w:val="00BD507E"/>
    <w:rsid w:val="00BF5A0F"/>
    <w:rsid w:val="00C14B22"/>
    <w:rsid w:val="00C14C36"/>
    <w:rsid w:val="00C17002"/>
    <w:rsid w:val="00C24600"/>
    <w:rsid w:val="00C261BA"/>
    <w:rsid w:val="00C26EE7"/>
    <w:rsid w:val="00C37DCF"/>
    <w:rsid w:val="00C453E0"/>
    <w:rsid w:val="00C47A74"/>
    <w:rsid w:val="00C50458"/>
    <w:rsid w:val="00C53042"/>
    <w:rsid w:val="00C53F6A"/>
    <w:rsid w:val="00C5557F"/>
    <w:rsid w:val="00C56B9C"/>
    <w:rsid w:val="00C6028C"/>
    <w:rsid w:val="00C6104B"/>
    <w:rsid w:val="00C767A0"/>
    <w:rsid w:val="00C802F1"/>
    <w:rsid w:val="00C81A8F"/>
    <w:rsid w:val="00C844E5"/>
    <w:rsid w:val="00C9611E"/>
    <w:rsid w:val="00CA004F"/>
    <w:rsid w:val="00CA02F0"/>
    <w:rsid w:val="00CA2FEB"/>
    <w:rsid w:val="00CC1B06"/>
    <w:rsid w:val="00CC276A"/>
    <w:rsid w:val="00CC2D35"/>
    <w:rsid w:val="00CC429F"/>
    <w:rsid w:val="00CC6067"/>
    <w:rsid w:val="00CD2C4F"/>
    <w:rsid w:val="00CD69F4"/>
    <w:rsid w:val="00CF5E0F"/>
    <w:rsid w:val="00D006C6"/>
    <w:rsid w:val="00D268EE"/>
    <w:rsid w:val="00D312F4"/>
    <w:rsid w:val="00D31523"/>
    <w:rsid w:val="00D34D69"/>
    <w:rsid w:val="00D40B41"/>
    <w:rsid w:val="00D43820"/>
    <w:rsid w:val="00D43834"/>
    <w:rsid w:val="00D47F1B"/>
    <w:rsid w:val="00D52B21"/>
    <w:rsid w:val="00D61F3F"/>
    <w:rsid w:val="00D629BA"/>
    <w:rsid w:val="00D63031"/>
    <w:rsid w:val="00D63155"/>
    <w:rsid w:val="00D6598E"/>
    <w:rsid w:val="00D65E4E"/>
    <w:rsid w:val="00D757AC"/>
    <w:rsid w:val="00D7610A"/>
    <w:rsid w:val="00D80E7E"/>
    <w:rsid w:val="00D9103A"/>
    <w:rsid w:val="00DA532C"/>
    <w:rsid w:val="00DB2F09"/>
    <w:rsid w:val="00DB3B5B"/>
    <w:rsid w:val="00DC05A0"/>
    <w:rsid w:val="00DC1145"/>
    <w:rsid w:val="00DC2D52"/>
    <w:rsid w:val="00DC5A2E"/>
    <w:rsid w:val="00DC7502"/>
    <w:rsid w:val="00DD2732"/>
    <w:rsid w:val="00DD2BA6"/>
    <w:rsid w:val="00DD3807"/>
    <w:rsid w:val="00DE0A21"/>
    <w:rsid w:val="00DF05E5"/>
    <w:rsid w:val="00DF2053"/>
    <w:rsid w:val="00DF36D2"/>
    <w:rsid w:val="00E10382"/>
    <w:rsid w:val="00E21847"/>
    <w:rsid w:val="00E2261D"/>
    <w:rsid w:val="00E23D30"/>
    <w:rsid w:val="00E26BAE"/>
    <w:rsid w:val="00E3047B"/>
    <w:rsid w:val="00E3694F"/>
    <w:rsid w:val="00E430ED"/>
    <w:rsid w:val="00E45A9A"/>
    <w:rsid w:val="00E65A93"/>
    <w:rsid w:val="00E83657"/>
    <w:rsid w:val="00E87965"/>
    <w:rsid w:val="00E94DA1"/>
    <w:rsid w:val="00EA0AD7"/>
    <w:rsid w:val="00EA1331"/>
    <w:rsid w:val="00EA79E2"/>
    <w:rsid w:val="00ED04DF"/>
    <w:rsid w:val="00ED5A25"/>
    <w:rsid w:val="00ED79DF"/>
    <w:rsid w:val="00EF101F"/>
    <w:rsid w:val="00EF2ED1"/>
    <w:rsid w:val="00EF3996"/>
    <w:rsid w:val="00F06CC4"/>
    <w:rsid w:val="00F07B6E"/>
    <w:rsid w:val="00F1236D"/>
    <w:rsid w:val="00F20356"/>
    <w:rsid w:val="00F27F61"/>
    <w:rsid w:val="00F320B4"/>
    <w:rsid w:val="00F347FD"/>
    <w:rsid w:val="00F46923"/>
    <w:rsid w:val="00F477BE"/>
    <w:rsid w:val="00F50F98"/>
    <w:rsid w:val="00F51565"/>
    <w:rsid w:val="00F55386"/>
    <w:rsid w:val="00F648AD"/>
    <w:rsid w:val="00F668DD"/>
    <w:rsid w:val="00F7373E"/>
    <w:rsid w:val="00F76E66"/>
    <w:rsid w:val="00F84125"/>
    <w:rsid w:val="00F872D2"/>
    <w:rsid w:val="00FA187C"/>
    <w:rsid w:val="00FA353F"/>
    <w:rsid w:val="00FA5333"/>
    <w:rsid w:val="00FB42CE"/>
    <w:rsid w:val="00FB605F"/>
    <w:rsid w:val="00FC0953"/>
    <w:rsid w:val="00FC6D05"/>
    <w:rsid w:val="00FC74C5"/>
    <w:rsid w:val="00FF5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7940"/>
  <w15:docId w15:val="{9F1D7F98-D816-41DF-A528-2C392AF2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07"/>
    <w:pPr>
      <w:spacing w:after="0" w:line="240" w:lineRule="auto"/>
      <w:jc w:val="both"/>
    </w:pPr>
    <w:rPr>
      <w:rFonts w:ascii="Garamond" w:eastAsia="Times New Roman" w:hAnsi="Garamond" w:cs="Arial"/>
      <w:szCs w:val="20"/>
      <w:lang w:val="es-ES_tradnl"/>
    </w:rPr>
  </w:style>
  <w:style w:type="paragraph" w:styleId="Ttulo1">
    <w:name w:val="heading 1"/>
    <w:basedOn w:val="Normal"/>
    <w:next w:val="Normal"/>
    <w:link w:val="Ttulo1Car"/>
    <w:uiPriority w:val="9"/>
    <w:qFormat/>
    <w:rsid w:val="00DE0A21"/>
    <w:pPr>
      <w:outlineLvl w:val="0"/>
    </w:pPr>
    <w:rPr>
      <w:b/>
      <w:sz w:val="24"/>
      <w:u w:color="C00000"/>
    </w:rPr>
  </w:style>
  <w:style w:type="paragraph" w:styleId="Ttulo2">
    <w:name w:val="heading 2"/>
    <w:basedOn w:val="Normal"/>
    <w:next w:val="Normal"/>
    <w:link w:val="Ttulo2Car"/>
    <w:uiPriority w:val="9"/>
    <w:qFormat/>
    <w:rsid w:val="00A7686F"/>
    <w:pPr>
      <w:keepNext/>
      <w:outlineLvl w:val="1"/>
    </w:pPr>
    <w:rPr>
      <w:b/>
      <w:lang w:val="es-HN"/>
    </w:rPr>
  </w:style>
  <w:style w:type="paragraph" w:styleId="Ttulo3">
    <w:name w:val="heading 3"/>
    <w:basedOn w:val="Normal"/>
    <w:next w:val="Normal"/>
    <w:link w:val="Ttulo3Car"/>
    <w:uiPriority w:val="9"/>
    <w:unhideWhenUsed/>
    <w:qFormat/>
    <w:rsid w:val="00A751FB"/>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4A7B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453E0"/>
    <w:pPr>
      <w:tabs>
        <w:tab w:val="center" w:pos="4419"/>
        <w:tab w:val="right" w:pos="8838"/>
      </w:tabs>
    </w:pPr>
  </w:style>
  <w:style w:type="character" w:customStyle="1" w:styleId="EncabezadoCar">
    <w:name w:val="Encabezado Car"/>
    <w:basedOn w:val="Fuentedeprrafopredeter"/>
    <w:link w:val="Encabezado"/>
    <w:uiPriority w:val="99"/>
    <w:rsid w:val="00C453E0"/>
  </w:style>
  <w:style w:type="paragraph" w:styleId="Piedepgina">
    <w:name w:val="footer"/>
    <w:basedOn w:val="Normal"/>
    <w:link w:val="PiedepginaCar"/>
    <w:uiPriority w:val="99"/>
    <w:unhideWhenUsed/>
    <w:rsid w:val="00C453E0"/>
    <w:pPr>
      <w:tabs>
        <w:tab w:val="center" w:pos="4419"/>
        <w:tab w:val="right" w:pos="8838"/>
      </w:tabs>
    </w:pPr>
  </w:style>
  <w:style w:type="character" w:customStyle="1" w:styleId="PiedepginaCar">
    <w:name w:val="Pie de página Car"/>
    <w:basedOn w:val="Fuentedeprrafopredeter"/>
    <w:link w:val="Piedepgina"/>
    <w:uiPriority w:val="99"/>
    <w:rsid w:val="00C453E0"/>
  </w:style>
  <w:style w:type="character" w:customStyle="1" w:styleId="Ttulo2Car">
    <w:name w:val="Título 2 Car"/>
    <w:basedOn w:val="Fuentedeprrafopredeter"/>
    <w:link w:val="Ttulo2"/>
    <w:uiPriority w:val="9"/>
    <w:rsid w:val="00A7686F"/>
    <w:rPr>
      <w:rFonts w:ascii="Garamond" w:eastAsia="Times New Roman" w:hAnsi="Garamond" w:cs="Arial"/>
      <w:b/>
      <w:szCs w:val="20"/>
      <w:lang w:val="es-HN"/>
    </w:rPr>
  </w:style>
  <w:style w:type="paragraph" w:styleId="Sangradetextonormal">
    <w:name w:val="Body Text Indent"/>
    <w:basedOn w:val="Normal"/>
    <w:link w:val="SangradetextonormalCar"/>
    <w:rsid w:val="00C453E0"/>
    <w:pPr>
      <w:ind w:left="1005"/>
    </w:pPr>
  </w:style>
  <w:style w:type="character" w:customStyle="1" w:styleId="SangradetextonormalCar">
    <w:name w:val="Sangría de texto normal Car"/>
    <w:basedOn w:val="Fuentedeprrafopredeter"/>
    <w:link w:val="Sangradetextonormal"/>
    <w:rsid w:val="00C453E0"/>
    <w:rPr>
      <w:rFonts w:ascii="Arial" w:eastAsia="Times New Roman" w:hAnsi="Arial" w:cs="Times New Roman"/>
      <w:sz w:val="24"/>
      <w:szCs w:val="20"/>
      <w:lang w:val="es-ES_tradnl"/>
    </w:rPr>
  </w:style>
  <w:style w:type="paragraph" w:styleId="Textoindependiente2">
    <w:name w:val="Body Text 2"/>
    <w:basedOn w:val="Normal"/>
    <w:link w:val="Textoindependiente2Car"/>
    <w:rsid w:val="00C453E0"/>
    <w:pPr>
      <w:tabs>
        <w:tab w:val="left" w:pos="432"/>
        <w:tab w:val="left" w:pos="1080"/>
        <w:tab w:val="left" w:pos="1440"/>
      </w:tabs>
    </w:pPr>
  </w:style>
  <w:style w:type="character" w:customStyle="1" w:styleId="Textoindependiente2Car">
    <w:name w:val="Texto independiente 2 Car"/>
    <w:basedOn w:val="Fuentedeprrafopredeter"/>
    <w:link w:val="Textoindependiente2"/>
    <w:rsid w:val="00C453E0"/>
    <w:rPr>
      <w:rFonts w:ascii="Arial" w:eastAsia="Times New Roman" w:hAnsi="Arial" w:cs="Times New Roman"/>
      <w:sz w:val="20"/>
      <w:szCs w:val="20"/>
      <w:lang w:val="es-ES_tradnl"/>
    </w:rPr>
  </w:style>
  <w:style w:type="table" w:styleId="Tablaconcuadrcula">
    <w:name w:val="Table Grid"/>
    <w:basedOn w:val="Tablanormal"/>
    <w:uiPriority w:val="39"/>
    <w:rsid w:val="00D61F3F"/>
    <w:pPr>
      <w:spacing w:after="0" w:line="240" w:lineRule="auto"/>
    </w:pPr>
    <w:rPr>
      <w:rFonts w:eastAsiaTheme="minorEastAsia"/>
      <w:sz w:val="20"/>
      <w:szCs w:val="20"/>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
    <w:basedOn w:val="Normal"/>
    <w:link w:val="PrrafodelistaCar"/>
    <w:uiPriority w:val="34"/>
    <w:qFormat/>
    <w:rsid w:val="00C261BA"/>
    <w:pPr>
      <w:numPr>
        <w:numId w:val="1"/>
      </w:numPr>
      <w:contextualSpacing/>
    </w:pPr>
    <w:rPr>
      <w:rFonts w:eastAsiaTheme="minorEastAsia" w:cstheme="minorBidi"/>
      <w:lang w:val="es-HN"/>
    </w:rPr>
  </w:style>
  <w:style w:type="character" w:styleId="Textodelmarcadordeposicin">
    <w:name w:val="Placeholder Text"/>
    <w:basedOn w:val="Fuentedeprrafopredeter"/>
    <w:uiPriority w:val="99"/>
    <w:semiHidden/>
    <w:rsid w:val="00D61F3F"/>
    <w:rPr>
      <w:color w:val="808080"/>
    </w:rPr>
  </w:style>
  <w:style w:type="character" w:customStyle="1" w:styleId="MEMORIA">
    <w:name w:val="MEMORIA"/>
    <w:basedOn w:val="Fuentedeprrafopredeter"/>
    <w:uiPriority w:val="1"/>
    <w:rsid w:val="00D61F3F"/>
    <w:rPr>
      <w:rFonts w:ascii="Arial Narrow" w:hAnsi="Arial Narrow"/>
      <w:b/>
      <w:sz w:val="22"/>
    </w:rPr>
  </w:style>
  <w:style w:type="paragraph" w:styleId="Sangra3detindependiente">
    <w:name w:val="Body Text Indent 3"/>
    <w:basedOn w:val="Normal"/>
    <w:link w:val="Sangra3detindependienteCar"/>
    <w:uiPriority w:val="99"/>
    <w:semiHidden/>
    <w:unhideWhenUsed/>
    <w:rsid w:val="00D61F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61F3F"/>
    <w:rPr>
      <w:rFonts w:ascii="Arial" w:eastAsia="Times New Roman" w:hAnsi="Arial" w:cs="Times New Roman"/>
      <w:sz w:val="16"/>
      <w:szCs w:val="16"/>
      <w:lang w:val="es-ES" w:eastAsia="es-ES"/>
    </w:rPr>
  </w:style>
  <w:style w:type="paragraph" w:styleId="NormalWeb">
    <w:name w:val="Normal (Web)"/>
    <w:basedOn w:val="Normal"/>
    <w:uiPriority w:val="99"/>
    <w:unhideWhenUsed/>
    <w:rsid w:val="00D61F3F"/>
    <w:pPr>
      <w:spacing w:before="100" w:beforeAutospacing="1" w:after="100" w:afterAutospacing="1"/>
    </w:pPr>
    <w:rPr>
      <w:rFonts w:ascii="Times New Roman" w:eastAsiaTheme="minorEastAsia" w:hAnsi="Times New Roman"/>
      <w:szCs w:val="24"/>
      <w:lang w:val="es-HN" w:eastAsia="es-HN"/>
    </w:rPr>
  </w:style>
  <w:style w:type="paragraph" w:styleId="Textoindependiente">
    <w:name w:val="Body Text"/>
    <w:basedOn w:val="Normal"/>
    <w:link w:val="TextoindependienteCar"/>
    <w:uiPriority w:val="99"/>
    <w:unhideWhenUsed/>
    <w:rsid w:val="00603618"/>
    <w:pPr>
      <w:spacing w:after="120"/>
    </w:pPr>
  </w:style>
  <w:style w:type="character" w:customStyle="1" w:styleId="TextoindependienteCar">
    <w:name w:val="Texto independiente Car"/>
    <w:basedOn w:val="Fuentedeprrafopredeter"/>
    <w:link w:val="Textoindependiente"/>
    <w:uiPriority w:val="99"/>
    <w:rsid w:val="00603618"/>
    <w:rPr>
      <w:rFonts w:ascii="Arial" w:eastAsia="Times New Roman" w:hAnsi="Arial" w:cs="Times New Roman"/>
      <w:sz w:val="24"/>
      <w:szCs w:val="20"/>
      <w:lang w:val="es-ES" w:eastAsia="es-ES"/>
    </w:rPr>
  </w:style>
  <w:style w:type="character" w:customStyle="1" w:styleId="Ttulo3Car">
    <w:name w:val="Título 3 Car"/>
    <w:basedOn w:val="Fuentedeprrafopredeter"/>
    <w:link w:val="Ttulo3"/>
    <w:uiPriority w:val="9"/>
    <w:rsid w:val="00A751FB"/>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A7BAC"/>
    <w:rPr>
      <w:rFonts w:asciiTheme="majorHAnsi" w:eastAsiaTheme="majorEastAsia" w:hAnsiTheme="majorHAnsi" w:cstheme="majorBidi"/>
      <w:i/>
      <w:iCs/>
      <w:color w:val="2E74B5" w:themeColor="accent1" w:themeShade="BF"/>
      <w:sz w:val="24"/>
      <w:szCs w:val="20"/>
      <w:lang w:val="es-ES" w:eastAsia="es-ES"/>
    </w:rPr>
  </w:style>
  <w:style w:type="paragraph" w:styleId="Textonotapie">
    <w:name w:val="footnote text"/>
    <w:basedOn w:val="Normal"/>
    <w:link w:val="TextonotapieCar"/>
    <w:semiHidden/>
    <w:rsid w:val="0060233D"/>
    <w:rPr>
      <w:rFonts w:ascii="Times New Roman" w:hAnsi="Times New Roman"/>
    </w:rPr>
  </w:style>
  <w:style w:type="character" w:customStyle="1" w:styleId="TextonotapieCar">
    <w:name w:val="Texto nota pie Car"/>
    <w:basedOn w:val="Fuentedeprrafopredeter"/>
    <w:link w:val="Textonotapie"/>
    <w:semiHidden/>
    <w:rsid w:val="0060233D"/>
    <w:rPr>
      <w:rFonts w:ascii="Times New Roman" w:eastAsia="Times New Roman" w:hAnsi="Times New Roman" w:cs="Times New Roman"/>
      <w:sz w:val="20"/>
      <w:szCs w:val="20"/>
      <w:lang w:val="es-ES_tradnl"/>
    </w:rPr>
  </w:style>
  <w:style w:type="character" w:styleId="Refdenotaalpie">
    <w:name w:val="footnote reference"/>
    <w:semiHidden/>
    <w:rsid w:val="0060233D"/>
    <w:rPr>
      <w:vertAlign w:val="superscript"/>
    </w:rPr>
  </w:style>
  <w:style w:type="paragraph" w:styleId="Textodeglobo">
    <w:name w:val="Balloon Text"/>
    <w:basedOn w:val="Normal"/>
    <w:link w:val="TextodegloboCar"/>
    <w:uiPriority w:val="99"/>
    <w:semiHidden/>
    <w:unhideWhenUsed/>
    <w:rsid w:val="00B56517"/>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517"/>
    <w:rPr>
      <w:rFonts w:ascii="Tahoma" w:eastAsia="Times New Roman" w:hAnsi="Tahoma" w:cs="Tahoma"/>
      <w:sz w:val="16"/>
      <w:szCs w:val="16"/>
      <w:lang w:val="es-ES" w:eastAsia="es-ES"/>
    </w:rPr>
  </w:style>
  <w:style w:type="table" w:styleId="Sombreadoclaro-nfasis5">
    <w:name w:val="Light Shading Accent 5"/>
    <w:basedOn w:val="Tablanormal"/>
    <w:uiPriority w:val="60"/>
    <w:rsid w:val="009B498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9B498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Ttulo1Car">
    <w:name w:val="Título 1 Car"/>
    <w:basedOn w:val="Fuentedeprrafopredeter"/>
    <w:link w:val="Ttulo1"/>
    <w:uiPriority w:val="9"/>
    <w:rsid w:val="00DE0A21"/>
    <w:rPr>
      <w:rFonts w:ascii="Garamond" w:eastAsia="Times New Roman" w:hAnsi="Garamond" w:cs="Arial"/>
      <w:b/>
      <w:sz w:val="24"/>
      <w:szCs w:val="20"/>
      <w:u w:color="C00000"/>
      <w:lang w:val="es-ES_tradnl"/>
    </w:rPr>
  </w:style>
  <w:style w:type="character" w:styleId="Refdecomentario">
    <w:name w:val="annotation reference"/>
    <w:basedOn w:val="Fuentedeprrafopredeter"/>
    <w:uiPriority w:val="99"/>
    <w:semiHidden/>
    <w:unhideWhenUsed/>
    <w:rsid w:val="000F7C38"/>
    <w:rPr>
      <w:sz w:val="16"/>
      <w:szCs w:val="16"/>
    </w:rPr>
  </w:style>
  <w:style w:type="paragraph" w:styleId="Textocomentario">
    <w:name w:val="annotation text"/>
    <w:basedOn w:val="Normal"/>
    <w:link w:val="TextocomentarioCar"/>
    <w:uiPriority w:val="99"/>
    <w:semiHidden/>
    <w:unhideWhenUsed/>
    <w:rsid w:val="000F7C38"/>
    <w:pPr>
      <w:spacing w:after="160"/>
      <w:jc w:val="left"/>
    </w:pPr>
    <w:rPr>
      <w:rFonts w:asciiTheme="minorHAnsi" w:eastAsiaTheme="minorHAnsi" w:hAnsiTheme="minorHAnsi" w:cstheme="minorBidi"/>
      <w:lang w:val="es-HN"/>
    </w:rPr>
  </w:style>
  <w:style w:type="character" w:customStyle="1" w:styleId="TextocomentarioCar">
    <w:name w:val="Texto comentario Car"/>
    <w:basedOn w:val="Fuentedeprrafopredeter"/>
    <w:link w:val="Textocomentario"/>
    <w:uiPriority w:val="99"/>
    <w:semiHidden/>
    <w:rsid w:val="000F7C38"/>
    <w:rPr>
      <w:sz w:val="20"/>
      <w:szCs w:val="20"/>
      <w:lang w:val="es-HN"/>
    </w:rPr>
  </w:style>
  <w:style w:type="paragraph" w:styleId="TtuloTDC">
    <w:name w:val="TOC Heading"/>
    <w:basedOn w:val="Ttulo1"/>
    <w:next w:val="Normal"/>
    <w:uiPriority w:val="39"/>
    <w:unhideWhenUsed/>
    <w:qFormat/>
    <w:rsid w:val="00C6104B"/>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s-HN" w:eastAsia="es-HN"/>
    </w:rPr>
  </w:style>
  <w:style w:type="paragraph" w:styleId="TDC1">
    <w:name w:val="toc 1"/>
    <w:basedOn w:val="Normal"/>
    <w:next w:val="Normal"/>
    <w:autoRedefine/>
    <w:uiPriority w:val="39"/>
    <w:unhideWhenUsed/>
    <w:rsid w:val="009466B4"/>
    <w:pPr>
      <w:tabs>
        <w:tab w:val="left" w:pos="660"/>
        <w:tab w:val="right" w:leader="dot" w:pos="8828"/>
      </w:tabs>
      <w:spacing w:after="100"/>
      <w:ind w:left="709" w:hanging="709"/>
    </w:pPr>
  </w:style>
  <w:style w:type="paragraph" w:styleId="TDC2">
    <w:name w:val="toc 2"/>
    <w:basedOn w:val="Normal"/>
    <w:next w:val="Normal"/>
    <w:autoRedefine/>
    <w:uiPriority w:val="39"/>
    <w:unhideWhenUsed/>
    <w:rsid w:val="00A837F1"/>
    <w:pPr>
      <w:tabs>
        <w:tab w:val="left" w:pos="880"/>
        <w:tab w:val="right" w:leader="dot" w:pos="8828"/>
      </w:tabs>
      <w:spacing w:after="100"/>
    </w:pPr>
  </w:style>
  <w:style w:type="character" w:styleId="Hipervnculo">
    <w:name w:val="Hyperlink"/>
    <w:basedOn w:val="Fuentedeprrafopredeter"/>
    <w:uiPriority w:val="99"/>
    <w:unhideWhenUsed/>
    <w:rsid w:val="00C6104B"/>
    <w:rPr>
      <w:color w:val="0563C1" w:themeColor="hyperlink"/>
      <w:u w:val="single"/>
    </w:rPr>
  </w:style>
  <w:style w:type="table" w:customStyle="1" w:styleId="Tablaconcuadrcula4">
    <w:name w:val="Tabla con cuadrícula4"/>
    <w:basedOn w:val="Tablanormal"/>
    <w:next w:val="Tablaconcuadrcula"/>
    <w:uiPriority w:val="59"/>
    <w:rsid w:val="001720D7"/>
    <w:pPr>
      <w:spacing w:after="0" w:line="240" w:lineRule="auto"/>
      <w:jc w:val="both"/>
    </w:pPr>
    <w:rPr>
      <w:rFonts w:eastAsia="Times New Roman"/>
      <w:sz w:val="20"/>
      <w:szCs w:val="20"/>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0753C6"/>
    <w:pPr>
      <w:spacing w:after="0"/>
      <w:jc w:val="both"/>
    </w:pPr>
    <w:rPr>
      <w:rFonts w:ascii="Garamond" w:eastAsia="Times New Roman" w:hAnsi="Garamond" w:cs="Arial"/>
      <w:b/>
      <w:bCs/>
      <w:sz w:val="20"/>
      <w:lang w:val="es-ES_tradnl"/>
    </w:rPr>
  </w:style>
  <w:style w:type="character" w:customStyle="1" w:styleId="AsuntodelcomentarioCar">
    <w:name w:val="Asunto del comentario Car"/>
    <w:basedOn w:val="TextocomentarioCar"/>
    <w:link w:val="Asuntodelcomentario"/>
    <w:uiPriority w:val="99"/>
    <w:semiHidden/>
    <w:rsid w:val="000753C6"/>
    <w:rPr>
      <w:rFonts w:ascii="Garamond" w:eastAsia="Times New Roman" w:hAnsi="Garamond" w:cs="Arial"/>
      <w:b/>
      <w:bCs/>
      <w:sz w:val="20"/>
      <w:szCs w:val="20"/>
      <w:lang w:val="es-ES_tradnl"/>
    </w:rPr>
  </w:style>
  <w:style w:type="table" w:customStyle="1" w:styleId="Tablaconcuadrcula3">
    <w:name w:val="Tabla con cuadrícula3"/>
    <w:basedOn w:val="Tablanormal"/>
    <w:next w:val="Tablaconcuadrcula"/>
    <w:uiPriority w:val="39"/>
    <w:rsid w:val="00A63216"/>
    <w:pPr>
      <w:spacing w:after="0" w:line="240" w:lineRule="auto"/>
    </w:pPr>
    <w:rPr>
      <w:rFonts w:eastAsiaTheme="minorEastAsia"/>
      <w:sz w:val="20"/>
      <w:szCs w:val="20"/>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rsid w:val="00ED5A25"/>
    <w:rPr>
      <w:rFonts w:ascii="Garamond" w:eastAsiaTheme="minorEastAsia" w:hAnsi="Garamond"/>
      <w:szCs w:val="20"/>
      <w:lang w:val="es-HN"/>
    </w:rPr>
  </w:style>
  <w:style w:type="table" w:styleId="Sombreadomedio1-nfasis1">
    <w:name w:val="Medium Shading 1 Accent 1"/>
    <w:basedOn w:val="Tablanormal"/>
    <w:uiPriority w:val="63"/>
    <w:rsid w:val="00DE0A2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DE0A2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domedio1-nfasis5">
    <w:name w:val="Medium Shading 1 Accent 5"/>
    <w:basedOn w:val="Tablanormal"/>
    <w:uiPriority w:val="63"/>
    <w:rsid w:val="003936D6"/>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3936D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medio1-nfasis3">
    <w:name w:val="Medium Shading 1 Accent 3"/>
    <w:basedOn w:val="Tablanormal"/>
    <w:uiPriority w:val="63"/>
    <w:rsid w:val="003936D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Descripcin">
    <w:name w:val="caption"/>
    <w:basedOn w:val="Normal"/>
    <w:next w:val="Normal"/>
    <w:uiPriority w:val="35"/>
    <w:unhideWhenUsed/>
    <w:qFormat/>
    <w:rsid w:val="00CC429F"/>
    <w:pPr>
      <w:spacing w:after="200"/>
    </w:pPr>
    <w:rPr>
      <w:i/>
      <w:iCs/>
      <w:color w:val="44546A" w:themeColor="text2"/>
      <w:sz w:val="18"/>
      <w:szCs w:val="18"/>
    </w:rPr>
  </w:style>
  <w:style w:type="paragraph" w:styleId="Textonotaalfinal">
    <w:name w:val="endnote text"/>
    <w:basedOn w:val="Normal"/>
    <w:link w:val="TextonotaalfinalCar"/>
    <w:uiPriority w:val="99"/>
    <w:semiHidden/>
    <w:unhideWhenUsed/>
    <w:rsid w:val="005134D7"/>
    <w:rPr>
      <w:sz w:val="20"/>
    </w:rPr>
  </w:style>
  <w:style w:type="character" w:customStyle="1" w:styleId="TextonotaalfinalCar">
    <w:name w:val="Texto nota al final Car"/>
    <w:basedOn w:val="Fuentedeprrafopredeter"/>
    <w:link w:val="Textonotaalfinal"/>
    <w:uiPriority w:val="99"/>
    <w:semiHidden/>
    <w:rsid w:val="005134D7"/>
    <w:rPr>
      <w:rFonts w:ascii="Garamond" w:eastAsia="Times New Roman" w:hAnsi="Garamond" w:cs="Arial"/>
      <w:sz w:val="20"/>
      <w:szCs w:val="20"/>
      <w:lang w:val="es-ES_tradnl"/>
    </w:rPr>
  </w:style>
  <w:style w:type="character" w:styleId="Refdenotaalfinal">
    <w:name w:val="endnote reference"/>
    <w:basedOn w:val="Fuentedeprrafopredeter"/>
    <w:uiPriority w:val="99"/>
    <w:semiHidden/>
    <w:unhideWhenUsed/>
    <w:rsid w:val="005134D7"/>
    <w:rPr>
      <w:vertAlign w:val="superscript"/>
    </w:rPr>
  </w:style>
  <w:style w:type="table" w:customStyle="1" w:styleId="Tablaconcuadrcula1">
    <w:name w:val="Tabla con cuadrícula1"/>
    <w:basedOn w:val="Tablanormal"/>
    <w:next w:val="Tablaconcuadrcula"/>
    <w:uiPriority w:val="39"/>
    <w:rsid w:val="004B1A5E"/>
    <w:pPr>
      <w:spacing w:after="0" w:line="240" w:lineRule="auto"/>
    </w:pPr>
    <w:rPr>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A837F1"/>
    <w:pPr>
      <w:tabs>
        <w:tab w:val="left" w:pos="1100"/>
        <w:tab w:val="right" w:leader="dot" w:pos="8828"/>
      </w:tabs>
      <w:spacing w:after="100" w:line="259" w:lineRule="auto"/>
      <w:jc w:val="left"/>
    </w:pPr>
    <w:rPr>
      <w:rFonts w:asciiTheme="minorHAnsi" w:eastAsiaTheme="minorHAnsi" w:hAnsiTheme="minorHAnsi" w:cstheme="minorBidi"/>
      <w:szCs w:val="22"/>
      <w:lang w:val="es-HN"/>
    </w:rPr>
  </w:style>
  <w:style w:type="paragraph" w:customStyle="1" w:styleId="Default">
    <w:name w:val="Default"/>
    <w:rsid w:val="00200891"/>
    <w:pPr>
      <w:autoSpaceDE w:val="0"/>
      <w:autoSpaceDN w:val="0"/>
      <w:adjustRightInd w:val="0"/>
      <w:spacing w:after="0" w:line="240" w:lineRule="auto"/>
    </w:pPr>
    <w:rPr>
      <w:rFonts w:ascii="Garamond" w:hAnsi="Garamond" w:cs="Garamond"/>
      <w:color w:val="000000"/>
      <w:sz w:val="24"/>
      <w:szCs w:val="24"/>
      <w:lang w:val="es-HN"/>
    </w:rPr>
  </w:style>
  <w:style w:type="table" w:customStyle="1" w:styleId="Cuadrculaclara-nfasis51">
    <w:name w:val="Cuadrícula clara - Énfasis 51"/>
    <w:basedOn w:val="Tablanormal"/>
    <w:next w:val="Cuadrculaclara-nfasis5"/>
    <w:uiPriority w:val="62"/>
    <w:rsid w:val="0090611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2">
    <w:name w:val="Tabla con cuadrícula2"/>
    <w:basedOn w:val="Tablanormal"/>
    <w:next w:val="Tablaconcuadrcula"/>
    <w:uiPriority w:val="39"/>
    <w:rsid w:val="0013070F"/>
    <w:pPr>
      <w:spacing w:after="0" w:line="240" w:lineRule="auto"/>
    </w:pPr>
    <w:rPr>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2">
    <w:name w:val="Cuadrícula clara - Énfasis 52"/>
    <w:basedOn w:val="Tablanormal"/>
    <w:next w:val="Cuadrculaclara-nfasis5"/>
    <w:uiPriority w:val="62"/>
    <w:rsid w:val="004D4B7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26066">
      <w:bodyDiv w:val="1"/>
      <w:marLeft w:val="0"/>
      <w:marRight w:val="0"/>
      <w:marTop w:val="0"/>
      <w:marBottom w:val="0"/>
      <w:divBdr>
        <w:top w:val="none" w:sz="0" w:space="0" w:color="auto"/>
        <w:left w:val="none" w:sz="0" w:space="0" w:color="auto"/>
        <w:bottom w:val="none" w:sz="0" w:space="0" w:color="auto"/>
        <w:right w:val="none" w:sz="0" w:space="0" w:color="auto"/>
      </w:divBdr>
    </w:div>
    <w:div w:id="1018696138">
      <w:bodyDiv w:val="1"/>
      <w:marLeft w:val="0"/>
      <w:marRight w:val="0"/>
      <w:marTop w:val="0"/>
      <w:marBottom w:val="0"/>
      <w:divBdr>
        <w:top w:val="none" w:sz="0" w:space="0" w:color="auto"/>
        <w:left w:val="none" w:sz="0" w:space="0" w:color="auto"/>
        <w:bottom w:val="none" w:sz="0" w:space="0" w:color="auto"/>
        <w:right w:val="none" w:sz="0" w:space="0" w:color="auto"/>
      </w:divBdr>
      <w:divsChild>
        <w:div w:id="907153671">
          <w:marLeft w:val="0"/>
          <w:marRight w:val="0"/>
          <w:marTop w:val="0"/>
          <w:marBottom w:val="0"/>
          <w:divBdr>
            <w:top w:val="none" w:sz="0" w:space="0" w:color="auto"/>
            <w:left w:val="none" w:sz="0" w:space="0" w:color="auto"/>
            <w:bottom w:val="none" w:sz="0" w:space="0" w:color="auto"/>
            <w:right w:val="none" w:sz="0" w:space="0" w:color="auto"/>
          </w:divBdr>
        </w:div>
      </w:divsChild>
    </w:div>
    <w:div w:id="1118570515">
      <w:bodyDiv w:val="1"/>
      <w:marLeft w:val="0"/>
      <w:marRight w:val="0"/>
      <w:marTop w:val="0"/>
      <w:marBottom w:val="0"/>
      <w:divBdr>
        <w:top w:val="none" w:sz="0" w:space="0" w:color="auto"/>
        <w:left w:val="none" w:sz="0" w:space="0" w:color="auto"/>
        <w:bottom w:val="none" w:sz="0" w:space="0" w:color="auto"/>
        <w:right w:val="none" w:sz="0" w:space="0" w:color="auto"/>
      </w:divBdr>
    </w:div>
    <w:div w:id="1723359005">
      <w:bodyDiv w:val="1"/>
      <w:marLeft w:val="0"/>
      <w:marRight w:val="0"/>
      <w:marTop w:val="0"/>
      <w:marBottom w:val="0"/>
      <w:divBdr>
        <w:top w:val="none" w:sz="0" w:space="0" w:color="auto"/>
        <w:left w:val="none" w:sz="0" w:space="0" w:color="auto"/>
        <w:bottom w:val="none" w:sz="0" w:space="0" w:color="auto"/>
        <w:right w:val="none" w:sz="0" w:space="0" w:color="auto"/>
      </w:divBdr>
    </w:div>
    <w:div w:id="1924338548">
      <w:bodyDiv w:val="1"/>
      <w:marLeft w:val="0"/>
      <w:marRight w:val="0"/>
      <w:marTop w:val="0"/>
      <w:marBottom w:val="0"/>
      <w:divBdr>
        <w:top w:val="none" w:sz="0" w:space="0" w:color="auto"/>
        <w:left w:val="none" w:sz="0" w:space="0" w:color="auto"/>
        <w:bottom w:val="none" w:sz="0" w:space="0" w:color="auto"/>
        <w:right w:val="none" w:sz="0" w:space="0" w:color="auto"/>
      </w:divBdr>
      <w:divsChild>
        <w:div w:id="47159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VERA\Desktop\PUBLICACION\V-1.0-Plantilla-de-Planes-de-Cierre-de-Minas-INHGEOMIN-FR-GU-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1CD5-B75E-42DC-854C-98316944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V-1.0-Plantilla-de-Planes-de-Cierre-de-Minas-INHGEOMIN-FR-GU-01</Template>
  <TotalTime>1</TotalTime>
  <Pages>11</Pages>
  <Words>3589</Words>
  <Characters>19740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Modernizacion INHGEOMIN</dc:creator>
  <cp:keywords>Plan de Cierre de Minas Honduras</cp:keywords>
  <cp:lastModifiedBy>Olvin Otero</cp:lastModifiedBy>
  <cp:revision>4</cp:revision>
  <dcterms:created xsi:type="dcterms:W3CDTF">2021-11-16T17:34:00Z</dcterms:created>
  <dcterms:modified xsi:type="dcterms:W3CDTF">2021-11-16T17:38:00Z</dcterms:modified>
</cp:coreProperties>
</file>